
<file path=[Content_Types].xml><?xml version="1.0" encoding="utf-8"?>
<Types xmlns="http://schemas.openxmlformats.org/package/2006/content-types">
  <Default Extension="doc" ContentType="application/msword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6139B8" w14:textId="4F4F055B" w:rsidR="00F733D4" w:rsidRPr="00597F7E" w:rsidRDefault="00F733D4" w:rsidP="0027079A">
      <w:pPr>
        <w:rPr>
          <w:rStyle w:val="Strong"/>
          <w:b w:val="0"/>
          <w:bCs w:val="0"/>
          <w:lang w:val="es-GT"/>
        </w:rPr>
      </w:pPr>
    </w:p>
    <w:p w14:paraId="0CEA8CC8" w14:textId="1EBCCE05" w:rsidR="00F0500E" w:rsidRPr="00597F7E" w:rsidRDefault="0075334D" w:rsidP="00B34C9F">
      <w:pPr>
        <w:ind w:leftChars="177" w:left="425"/>
        <w:rPr>
          <w:rStyle w:val="Strong"/>
          <w:b w:val="0"/>
          <w:bCs w:val="0"/>
          <w:lang w:val="es-GT"/>
        </w:rPr>
      </w:pPr>
      <w:bookmarkStart w:id="0" w:name="_Hlk75195177"/>
      <w:r w:rsidRPr="00597F7E">
        <w:rPr>
          <w:rStyle w:val="Strong"/>
          <w:b w:val="0"/>
          <w:bCs w:val="0"/>
          <w:lang w:val="es-GT"/>
        </w:rPr>
        <w:t>Estimados</w:t>
      </w:r>
      <w:r w:rsidR="00F0500E" w:rsidRPr="00597F7E">
        <w:rPr>
          <w:rStyle w:val="Strong"/>
          <w:b w:val="0"/>
          <w:bCs w:val="0"/>
          <w:lang w:val="es-GT"/>
        </w:rPr>
        <w:t>,</w:t>
      </w:r>
    </w:p>
    <w:p w14:paraId="258D583D" w14:textId="50C1C7ED" w:rsidR="00B34C9F" w:rsidRPr="00597F7E" w:rsidRDefault="0075334D" w:rsidP="00B34C9F">
      <w:pPr>
        <w:ind w:leftChars="177" w:left="425"/>
        <w:rPr>
          <w:rStyle w:val="Strong"/>
          <w:b w:val="0"/>
          <w:bCs w:val="0"/>
          <w:lang w:val="es-GT"/>
        </w:rPr>
      </w:pPr>
      <w:r w:rsidRPr="00597F7E">
        <w:rPr>
          <w:rStyle w:val="Strong"/>
          <w:b w:val="0"/>
          <w:bCs w:val="0"/>
          <w:lang w:val="es-GT"/>
        </w:rPr>
        <w:t xml:space="preserve">Por favor llenar la siguiente forma de contacto y </w:t>
      </w:r>
      <w:r w:rsidR="00597F7E" w:rsidRPr="00597F7E">
        <w:rPr>
          <w:rStyle w:val="Strong"/>
          <w:b w:val="0"/>
          <w:bCs w:val="0"/>
          <w:lang w:val="es-GT"/>
        </w:rPr>
        <w:t>enviárnosla</w:t>
      </w:r>
      <w:r w:rsidRPr="00597F7E">
        <w:rPr>
          <w:rStyle w:val="Strong"/>
          <w:b w:val="0"/>
          <w:bCs w:val="0"/>
          <w:lang w:val="es-GT"/>
        </w:rPr>
        <w:t xml:space="preserve"> de regreso</w:t>
      </w:r>
      <w:r w:rsidR="001C6AF1" w:rsidRPr="00597F7E">
        <w:rPr>
          <w:rStyle w:val="Strong"/>
          <w:b w:val="0"/>
          <w:bCs w:val="0"/>
          <w:lang w:val="es-GT"/>
        </w:rPr>
        <w:t xml:space="preserve">. </w:t>
      </w:r>
      <w:r w:rsidRPr="00597F7E">
        <w:rPr>
          <w:rStyle w:val="Strong"/>
          <w:b w:val="0"/>
          <w:bCs w:val="0"/>
          <w:lang w:val="es-GT"/>
        </w:rPr>
        <w:t xml:space="preserve">Nosotros les contactaremos lo </w:t>
      </w:r>
      <w:r w:rsidR="00597F7E" w:rsidRPr="00597F7E">
        <w:rPr>
          <w:rStyle w:val="Strong"/>
          <w:b w:val="0"/>
          <w:bCs w:val="0"/>
          <w:lang w:val="es-GT"/>
        </w:rPr>
        <w:t>más</w:t>
      </w:r>
      <w:r w:rsidRPr="00597F7E">
        <w:rPr>
          <w:rStyle w:val="Strong"/>
          <w:b w:val="0"/>
          <w:bCs w:val="0"/>
          <w:lang w:val="es-GT"/>
        </w:rPr>
        <w:t xml:space="preserve"> pronto </w:t>
      </w:r>
      <w:r w:rsidR="00597F7E" w:rsidRPr="00597F7E">
        <w:rPr>
          <w:rStyle w:val="Strong"/>
          <w:b w:val="0"/>
          <w:bCs w:val="0"/>
          <w:lang w:val="es-GT"/>
        </w:rPr>
        <w:t>posible</w:t>
      </w:r>
      <w:r w:rsidR="00B34C9F" w:rsidRPr="00597F7E">
        <w:rPr>
          <w:rStyle w:val="Strong"/>
          <w:b w:val="0"/>
          <w:bCs w:val="0"/>
          <w:lang w:val="es-GT"/>
        </w:rPr>
        <w:t>.</w:t>
      </w:r>
      <w:r w:rsidR="001C6AF1" w:rsidRPr="00597F7E">
        <w:rPr>
          <w:rStyle w:val="Strong"/>
          <w:b w:val="0"/>
          <w:bCs w:val="0"/>
          <w:lang w:val="es-GT"/>
        </w:rPr>
        <w:t xml:space="preserve"> </w:t>
      </w:r>
      <w:r w:rsidRPr="00597F7E">
        <w:rPr>
          <w:rStyle w:val="Strong"/>
          <w:b w:val="0"/>
          <w:bCs w:val="0"/>
          <w:lang w:val="es-GT"/>
        </w:rPr>
        <w:t>De antemano, gracias.</w:t>
      </w:r>
    </w:p>
    <w:p w14:paraId="3FF3EAAD" w14:textId="0B0583E1" w:rsidR="00B34C9F" w:rsidRPr="00597F7E" w:rsidRDefault="0075334D" w:rsidP="00B34C9F">
      <w:pPr>
        <w:jc w:val="center"/>
        <w:rPr>
          <w:rStyle w:val="Strong"/>
          <w:b w:val="0"/>
          <w:bCs w:val="0"/>
          <w:sz w:val="32"/>
          <w:szCs w:val="32"/>
          <w:lang w:val="es-GT"/>
        </w:rPr>
      </w:pPr>
      <w:bookmarkStart w:id="1" w:name="_Hlk75198989"/>
      <w:bookmarkEnd w:id="0"/>
      <w:r w:rsidRPr="00597F7E">
        <w:rPr>
          <w:rStyle w:val="Strong"/>
          <w:b w:val="0"/>
          <w:bCs w:val="0"/>
          <w:sz w:val="32"/>
          <w:szCs w:val="32"/>
          <w:lang w:val="es-GT"/>
        </w:rPr>
        <w:t xml:space="preserve">Formulario de consulta </w:t>
      </w:r>
      <w:r w:rsidR="002E5F9D" w:rsidRPr="00597F7E">
        <w:rPr>
          <w:rStyle w:val="Strong"/>
          <w:b w:val="0"/>
          <w:bCs w:val="0"/>
          <w:sz w:val="32"/>
          <w:szCs w:val="32"/>
          <w:lang w:val="es-GT"/>
        </w:rPr>
        <w:t xml:space="preserve">– </w:t>
      </w:r>
      <w:bookmarkEnd w:id="1"/>
      <w:r w:rsidR="00597F7E" w:rsidRPr="00597F7E">
        <w:rPr>
          <w:rStyle w:val="Strong"/>
          <w:b w:val="0"/>
          <w:bCs w:val="0"/>
          <w:sz w:val="32"/>
          <w:szCs w:val="32"/>
          <w:lang w:val="es-GT"/>
        </w:rPr>
        <w:t>Línea</w:t>
      </w:r>
      <w:r w:rsidRPr="00597F7E">
        <w:rPr>
          <w:rStyle w:val="Strong"/>
          <w:b w:val="0"/>
          <w:bCs w:val="0"/>
          <w:sz w:val="32"/>
          <w:szCs w:val="32"/>
          <w:lang w:val="es-GT"/>
        </w:rPr>
        <w:t xml:space="preserve"> de Slitter</w:t>
      </w:r>
    </w:p>
    <w:p w14:paraId="39CB90D5" w14:textId="580C450D" w:rsidR="00B34C9F" w:rsidRPr="00597F7E" w:rsidRDefault="00597F7E" w:rsidP="00B34C9F">
      <w:pPr>
        <w:numPr>
          <w:ilvl w:val="0"/>
          <w:numId w:val="48"/>
        </w:numPr>
        <w:rPr>
          <w:rStyle w:val="Strong"/>
          <w:b w:val="0"/>
          <w:bCs w:val="0"/>
          <w:szCs w:val="24"/>
          <w:lang w:val="es-GT"/>
        </w:rPr>
      </w:pPr>
      <w:bookmarkStart w:id="2" w:name="_Hlk75195187"/>
      <w:r w:rsidRPr="00597F7E">
        <w:rPr>
          <w:rStyle w:val="Strong"/>
          <w:b w:val="0"/>
          <w:bCs w:val="0"/>
          <w:szCs w:val="24"/>
          <w:lang w:val="es-GT"/>
        </w:rPr>
        <w:t>información</w:t>
      </w:r>
      <w:r w:rsidR="0075334D" w:rsidRPr="00597F7E">
        <w:rPr>
          <w:rStyle w:val="Strong"/>
          <w:b w:val="0"/>
          <w:bCs w:val="0"/>
          <w:szCs w:val="24"/>
          <w:lang w:val="es-GT"/>
        </w:rPr>
        <w:t xml:space="preserve"> de contacto</w:t>
      </w:r>
      <w:r w:rsidR="0075334D" w:rsidRPr="00597F7E">
        <w:rPr>
          <w:rStyle w:val="Strong"/>
          <w:b w:val="0"/>
          <w:bCs w:val="0"/>
          <w:szCs w:val="24"/>
          <w:lang w:val="es-GT"/>
        </w:rPr>
        <w:tab/>
      </w:r>
    </w:p>
    <w:tbl>
      <w:tblPr>
        <w:tblStyle w:val="TableGrid"/>
        <w:tblW w:w="0" w:type="auto"/>
        <w:tblInd w:w="421" w:type="dxa"/>
        <w:tblLook w:val="04A0" w:firstRow="1" w:lastRow="0" w:firstColumn="1" w:lastColumn="0" w:noHBand="0" w:noVBand="1"/>
      </w:tblPr>
      <w:tblGrid>
        <w:gridCol w:w="1984"/>
        <w:gridCol w:w="5387"/>
      </w:tblGrid>
      <w:tr w:rsidR="00B34C9F" w:rsidRPr="00597F7E" w14:paraId="64B9E911" w14:textId="77777777" w:rsidTr="004650A3">
        <w:tc>
          <w:tcPr>
            <w:tcW w:w="1984" w:type="dxa"/>
          </w:tcPr>
          <w:p w14:paraId="2A5E3241" w14:textId="4C4267EC" w:rsidR="00B34C9F" w:rsidRPr="00597F7E" w:rsidRDefault="0075334D">
            <w:pPr>
              <w:rPr>
                <w:rStyle w:val="Strong"/>
                <w:b w:val="0"/>
                <w:bCs w:val="0"/>
                <w:lang w:val="es-GT"/>
              </w:rPr>
            </w:pPr>
            <w:r w:rsidRPr="00597F7E">
              <w:rPr>
                <w:rStyle w:val="Strong"/>
                <w:b w:val="0"/>
                <w:bCs w:val="0"/>
                <w:lang w:val="es-GT"/>
              </w:rPr>
              <w:t>Nombre de la empresa</w:t>
            </w:r>
            <w:r w:rsidR="00B34C9F" w:rsidRPr="00597F7E">
              <w:rPr>
                <w:rStyle w:val="Strong"/>
                <w:b w:val="0"/>
                <w:bCs w:val="0"/>
                <w:lang w:val="es-GT"/>
              </w:rPr>
              <w:t>:</w:t>
            </w:r>
          </w:p>
        </w:tc>
        <w:tc>
          <w:tcPr>
            <w:tcW w:w="5387" w:type="dxa"/>
          </w:tcPr>
          <w:p w14:paraId="7ABAA0DB" w14:textId="77777777" w:rsidR="00B34C9F" w:rsidRPr="00597F7E" w:rsidRDefault="00B34C9F">
            <w:pPr>
              <w:rPr>
                <w:rStyle w:val="Strong"/>
                <w:b w:val="0"/>
                <w:bCs w:val="0"/>
                <w:lang w:val="es-GT"/>
              </w:rPr>
            </w:pPr>
          </w:p>
        </w:tc>
      </w:tr>
      <w:tr w:rsidR="00B34C9F" w:rsidRPr="00597F7E" w14:paraId="6A1A5EC7" w14:textId="77777777" w:rsidTr="004650A3">
        <w:tc>
          <w:tcPr>
            <w:tcW w:w="1984" w:type="dxa"/>
          </w:tcPr>
          <w:p w14:paraId="4B2F2697" w14:textId="3EB4C8FF" w:rsidR="00B34C9F" w:rsidRPr="00597F7E" w:rsidRDefault="00597F7E">
            <w:pPr>
              <w:rPr>
                <w:rStyle w:val="Strong"/>
                <w:b w:val="0"/>
                <w:bCs w:val="0"/>
                <w:lang w:val="es-GT"/>
              </w:rPr>
            </w:pPr>
            <w:r>
              <w:rPr>
                <w:rStyle w:val="Strong"/>
                <w:b w:val="0"/>
                <w:bCs w:val="0"/>
                <w:lang w:val="es-GT"/>
              </w:rPr>
              <w:t>D</w:t>
            </w:r>
            <w:r w:rsidRPr="00597F7E">
              <w:rPr>
                <w:rStyle w:val="Strong"/>
                <w:b w:val="0"/>
                <w:bCs w:val="0"/>
                <w:lang w:val="es-GT"/>
              </w:rPr>
              <w:t>irección</w:t>
            </w:r>
            <w:r w:rsidR="00B34C9F" w:rsidRPr="00597F7E">
              <w:rPr>
                <w:rStyle w:val="Strong"/>
                <w:b w:val="0"/>
                <w:bCs w:val="0"/>
                <w:lang w:val="es-GT"/>
              </w:rPr>
              <w:t>:</w:t>
            </w:r>
          </w:p>
        </w:tc>
        <w:tc>
          <w:tcPr>
            <w:tcW w:w="5387" w:type="dxa"/>
          </w:tcPr>
          <w:p w14:paraId="6AE83A88" w14:textId="77777777" w:rsidR="00B34C9F" w:rsidRPr="00597F7E" w:rsidRDefault="00B34C9F">
            <w:pPr>
              <w:rPr>
                <w:rStyle w:val="Strong"/>
                <w:b w:val="0"/>
                <w:bCs w:val="0"/>
                <w:lang w:val="es-GT"/>
              </w:rPr>
            </w:pPr>
          </w:p>
        </w:tc>
      </w:tr>
      <w:tr w:rsidR="00B34C9F" w:rsidRPr="00597F7E" w14:paraId="05FEAF2C" w14:textId="77777777" w:rsidTr="004650A3">
        <w:tc>
          <w:tcPr>
            <w:tcW w:w="1984" w:type="dxa"/>
          </w:tcPr>
          <w:p w14:paraId="10B2DD60" w14:textId="4344C9AD" w:rsidR="00B34C9F" w:rsidRPr="00597F7E" w:rsidRDefault="00BC2939">
            <w:pPr>
              <w:rPr>
                <w:rStyle w:val="Strong"/>
                <w:b w:val="0"/>
                <w:bCs w:val="0"/>
                <w:lang w:val="es-GT"/>
              </w:rPr>
            </w:pPr>
            <w:r w:rsidRPr="00597F7E">
              <w:rPr>
                <w:rStyle w:val="Strong"/>
                <w:b w:val="0"/>
                <w:bCs w:val="0"/>
                <w:lang w:val="es-GT"/>
              </w:rPr>
              <w:t>Nombre del contacto</w:t>
            </w:r>
            <w:r w:rsidR="00B34C9F" w:rsidRPr="00597F7E">
              <w:rPr>
                <w:rStyle w:val="Strong"/>
                <w:b w:val="0"/>
                <w:bCs w:val="0"/>
                <w:lang w:val="es-GT"/>
              </w:rPr>
              <w:t>:</w:t>
            </w:r>
          </w:p>
        </w:tc>
        <w:tc>
          <w:tcPr>
            <w:tcW w:w="5387" w:type="dxa"/>
          </w:tcPr>
          <w:p w14:paraId="38E360A0" w14:textId="77777777" w:rsidR="00B34C9F" w:rsidRPr="00597F7E" w:rsidRDefault="00B34C9F">
            <w:pPr>
              <w:rPr>
                <w:rStyle w:val="Strong"/>
                <w:b w:val="0"/>
                <w:bCs w:val="0"/>
                <w:lang w:val="es-GT"/>
              </w:rPr>
            </w:pPr>
          </w:p>
        </w:tc>
      </w:tr>
      <w:tr w:rsidR="00B34C9F" w:rsidRPr="00597F7E" w14:paraId="0640AA73" w14:textId="77777777" w:rsidTr="004650A3">
        <w:tc>
          <w:tcPr>
            <w:tcW w:w="1984" w:type="dxa"/>
          </w:tcPr>
          <w:p w14:paraId="1692E4AF" w14:textId="7BD03B8F" w:rsidR="00B34C9F" w:rsidRPr="00597F7E" w:rsidRDefault="00BC2939">
            <w:pPr>
              <w:rPr>
                <w:rStyle w:val="Strong"/>
                <w:b w:val="0"/>
                <w:bCs w:val="0"/>
                <w:lang w:val="es-GT"/>
              </w:rPr>
            </w:pPr>
            <w:r w:rsidRPr="00597F7E">
              <w:rPr>
                <w:rStyle w:val="Strong"/>
                <w:b w:val="0"/>
                <w:bCs w:val="0"/>
                <w:lang w:val="es-GT"/>
              </w:rPr>
              <w:t xml:space="preserve">Numero de </w:t>
            </w:r>
            <w:r w:rsidR="00597F7E" w:rsidRPr="00597F7E">
              <w:rPr>
                <w:rStyle w:val="Strong"/>
                <w:b w:val="0"/>
                <w:bCs w:val="0"/>
                <w:lang w:val="es-GT"/>
              </w:rPr>
              <w:t>teléfono</w:t>
            </w:r>
            <w:r w:rsidR="00B34C9F" w:rsidRPr="00597F7E">
              <w:rPr>
                <w:rStyle w:val="Strong"/>
                <w:b w:val="0"/>
                <w:bCs w:val="0"/>
                <w:lang w:val="es-GT"/>
              </w:rPr>
              <w:t>:</w:t>
            </w:r>
          </w:p>
        </w:tc>
        <w:tc>
          <w:tcPr>
            <w:tcW w:w="5387" w:type="dxa"/>
          </w:tcPr>
          <w:p w14:paraId="1C5BBBCF" w14:textId="77777777" w:rsidR="00B34C9F" w:rsidRPr="00597F7E" w:rsidRDefault="00B34C9F">
            <w:pPr>
              <w:rPr>
                <w:rStyle w:val="Strong"/>
                <w:b w:val="0"/>
                <w:bCs w:val="0"/>
                <w:lang w:val="es-GT"/>
              </w:rPr>
            </w:pPr>
          </w:p>
        </w:tc>
      </w:tr>
      <w:tr w:rsidR="00B34C9F" w:rsidRPr="00597F7E" w14:paraId="059EB64A" w14:textId="77777777" w:rsidTr="004650A3">
        <w:tc>
          <w:tcPr>
            <w:tcW w:w="1984" w:type="dxa"/>
          </w:tcPr>
          <w:p w14:paraId="0C009A6C" w14:textId="2E5A0128" w:rsidR="00B34C9F" w:rsidRPr="00597F7E" w:rsidRDefault="00B34C9F">
            <w:pPr>
              <w:rPr>
                <w:rStyle w:val="Strong"/>
                <w:b w:val="0"/>
                <w:bCs w:val="0"/>
                <w:lang w:val="es-GT"/>
              </w:rPr>
            </w:pPr>
            <w:r w:rsidRPr="00597F7E">
              <w:rPr>
                <w:rStyle w:val="Strong"/>
                <w:b w:val="0"/>
                <w:bCs w:val="0"/>
                <w:lang w:val="es-GT"/>
              </w:rPr>
              <w:t>E-mail:</w:t>
            </w:r>
          </w:p>
        </w:tc>
        <w:tc>
          <w:tcPr>
            <w:tcW w:w="5387" w:type="dxa"/>
          </w:tcPr>
          <w:p w14:paraId="0E30EA71" w14:textId="77777777" w:rsidR="00B34C9F" w:rsidRPr="00597F7E" w:rsidRDefault="00B34C9F">
            <w:pPr>
              <w:rPr>
                <w:rStyle w:val="Strong"/>
                <w:b w:val="0"/>
                <w:bCs w:val="0"/>
                <w:lang w:val="es-GT"/>
              </w:rPr>
            </w:pPr>
          </w:p>
        </w:tc>
      </w:tr>
    </w:tbl>
    <w:p w14:paraId="3E247E31" w14:textId="0999F70F" w:rsidR="00B34C9F" w:rsidRPr="00597F7E" w:rsidRDefault="00597F7E" w:rsidP="00B34C9F">
      <w:pPr>
        <w:numPr>
          <w:ilvl w:val="0"/>
          <w:numId w:val="48"/>
        </w:numPr>
        <w:rPr>
          <w:rStyle w:val="Strong"/>
          <w:b w:val="0"/>
          <w:bCs w:val="0"/>
          <w:lang w:val="es-GT"/>
        </w:rPr>
      </w:pPr>
      <w:bookmarkStart w:id="3" w:name="_Hlk75196312"/>
      <w:bookmarkStart w:id="4" w:name="_Hlk75197226"/>
      <w:bookmarkEnd w:id="2"/>
      <w:r w:rsidRPr="00597F7E">
        <w:rPr>
          <w:rStyle w:val="Strong"/>
          <w:b w:val="0"/>
          <w:bCs w:val="0"/>
          <w:lang w:val="es-GT"/>
        </w:rPr>
        <w:t>Especificación</w:t>
      </w:r>
      <w:r w:rsidR="00BC2939" w:rsidRPr="00597F7E">
        <w:rPr>
          <w:rStyle w:val="Strong"/>
          <w:b w:val="0"/>
          <w:bCs w:val="0"/>
          <w:lang w:val="es-GT"/>
        </w:rPr>
        <w:t xml:space="preserve"> de la bobina</w:t>
      </w:r>
    </w:p>
    <w:tbl>
      <w:tblPr>
        <w:tblStyle w:val="TableGrid"/>
        <w:tblW w:w="0" w:type="auto"/>
        <w:tblInd w:w="425" w:type="dxa"/>
        <w:tblLook w:val="04A0" w:firstRow="1" w:lastRow="0" w:firstColumn="1" w:lastColumn="0" w:noHBand="0" w:noVBand="1"/>
      </w:tblPr>
      <w:tblGrid>
        <w:gridCol w:w="1980"/>
        <w:gridCol w:w="1701"/>
        <w:gridCol w:w="1843"/>
        <w:gridCol w:w="1843"/>
      </w:tblGrid>
      <w:tr w:rsidR="007D2611" w:rsidRPr="00597F7E" w14:paraId="3E627A8A" w14:textId="77777777" w:rsidTr="004650A3">
        <w:tc>
          <w:tcPr>
            <w:tcW w:w="1980" w:type="dxa"/>
          </w:tcPr>
          <w:p w14:paraId="0DE8C89D" w14:textId="7139AD24" w:rsidR="007D2611" w:rsidRPr="00597F7E" w:rsidRDefault="00D9533D" w:rsidP="00B34C9F">
            <w:pPr>
              <w:rPr>
                <w:rStyle w:val="Strong"/>
                <w:b w:val="0"/>
                <w:bCs w:val="0"/>
                <w:lang w:val="es-GT"/>
              </w:rPr>
            </w:pPr>
            <w:r w:rsidRPr="00597F7E">
              <w:rPr>
                <w:rStyle w:val="Strong"/>
                <w:b w:val="0"/>
                <w:bCs w:val="0"/>
                <w:lang w:val="es-GT"/>
              </w:rPr>
              <w:t>Materia</w:t>
            </w:r>
            <w:r w:rsidR="00BC2939" w:rsidRPr="00597F7E">
              <w:rPr>
                <w:rStyle w:val="Strong"/>
                <w:b w:val="0"/>
                <w:bCs w:val="0"/>
                <w:lang w:val="es-GT"/>
              </w:rPr>
              <w:t>les usados</w:t>
            </w:r>
            <w:r w:rsidR="007D2611" w:rsidRPr="00597F7E">
              <w:rPr>
                <w:rStyle w:val="Strong"/>
                <w:b w:val="0"/>
                <w:bCs w:val="0"/>
                <w:lang w:val="es-GT"/>
              </w:rPr>
              <w:t>:</w:t>
            </w:r>
          </w:p>
        </w:tc>
        <w:tc>
          <w:tcPr>
            <w:tcW w:w="5387" w:type="dxa"/>
            <w:gridSpan w:val="3"/>
          </w:tcPr>
          <w:p w14:paraId="1C7E8FE1" w14:textId="77777777" w:rsidR="007D2611" w:rsidRPr="00597F7E" w:rsidRDefault="007D2611" w:rsidP="00B34C9F">
            <w:pPr>
              <w:rPr>
                <w:rStyle w:val="Strong"/>
                <w:b w:val="0"/>
                <w:bCs w:val="0"/>
                <w:lang w:val="es-GT"/>
              </w:rPr>
            </w:pPr>
          </w:p>
        </w:tc>
      </w:tr>
      <w:tr w:rsidR="007D2611" w:rsidRPr="00597F7E" w14:paraId="42FE5C8F" w14:textId="77777777" w:rsidTr="004650A3">
        <w:tc>
          <w:tcPr>
            <w:tcW w:w="1980" w:type="dxa"/>
          </w:tcPr>
          <w:p w14:paraId="6303C4C4" w14:textId="28BE3269" w:rsidR="007D2611" w:rsidRPr="00597F7E" w:rsidRDefault="00BC2939" w:rsidP="00B34C9F">
            <w:pPr>
              <w:rPr>
                <w:rStyle w:val="Strong"/>
                <w:b w:val="0"/>
                <w:bCs w:val="0"/>
                <w:lang w:val="es-GT"/>
              </w:rPr>
            </w:pPr>
            <w:r w:rsidRPr="00597F7E">
              <w:rPr>
                <w:rStyle w:val="Strong"/>
                <w:b w:val="0"/>
                <w:bCs w:val="0"/>
                <w:lang w:val="es-GT"/>
              </w:rPr>
              <w:t>Rango de grosor</w:t>
            </w:r>
            <w:r w:rsidR="007D2611" w:rsidRPr="00597F7E">
              <w:rPr>
                <w:rStyle w:val="Strong"/>
                <w:b w:val="0"/>
                <w:bCs w:val="0"/>
                <w:lang w:val="es-GT"/>
              </w:rPr>
              <w:t>:</w:t>
            </w:r>
          </w:p>
        </w:tc>
        <w:tc>
          <w:tcPr>
            <w:tcW w:w="1701" w:type="dxa"/>
          </w:tcPr>
          <w:p w14:paraId="22A07BBB" w14:textId="77777777" w:rsidR="007D2611" w:rsidRPr="00597F7E" w:rsidRDefault="007D2611" w:rsidP="00B34C9F">
            <w:pPr>
              <w:rPr>
                <w:rStyle w:val="Strong"/>
                <w:b w:val="0"/>
                <w:bCs w:val="0"/>
                <w:lang w:val="es-GT"/>
              </w:rPr>
            </w:pPr>
          </w:p>
        </w:tc>
        <w:tc>
          <w:tcPr>
            <w:tcW w:w="1843" w:type="dxa"/>
          </w:tcPr>
          <w:p w14:paraId="01B77753" w14:textId="4D383A2B" w:rsidR="007D2611" w:rsidRPr="00597F7E" w:rsidRDefault="00BC2939" w:rsidP="00B34C9F">
            <w:pPr>
              <w:rPr>
                <w:rStyle w:val="Strong"/>
                <w:b w:val="0"/>
                <w:bCs w:val="0"/>
                <w:lang w:val="es-GT"/>
              </w:rPr>
            </w:pPr>
            <w:r w:rsidRPr="00597F7E">
              <w:rPr>
                <w:rStyle w:val="Strong"/>
                <w:b w:val="0"/>
                <w:bCs w:val="0"/>
                <w:lang w:val="es-GT"/>
              </w:rPr>
              <w:t xml:space="preserve">Fuerza de </w:t>
            </w:r>
            <w:r w:rsidR="00597F7E" w:rsidRPr="00597F7E">
              <w:rPr>
                <w:rStyle w:val="Strong"/>
                <w:b w:val="0"/>
                <w:bCs w:val="0"/>
                <w:lang w:val="es-GT"/>
              </w:rPr>
              <w:t>tensión</w:t>
            </w:r>
            <w:r w:rsidR="00BD491E" w:rsidRPr="00597F7E">
              <w:rPr>
                <w:rStyle w:val="Strong"/>
                <w:b w:val="0"/>
                <w:bCs w:val="0"/>
                <w:lang w:val="es-GT"/>
              </w:rPr>
              <w:t>:</w:t>
            </w:r>
          </w:p>
        </w:tc>
        <w:tc>
          <w:tcPr>
            <w:tcW w:w="1843" w:type="dxa"/>
          </w:tcPr>
          <w:p w14:paraId="76695C14" w14:textId="77777777" w:rsidR="007D2611" w:rsidRPr="00597F7E" w:rsidRDefault="007D2611" w:rsidP="00B34C9F">
            <w:pPr>
              <w:rPr>
                <w:rStyle w:val="Strong"/>
                <w:b w:val="0"/>
                <w:bCs w:val="0"/>
                <w:lang w:val="es-GT"/>
              </w:rPr>
            </w:pPr>
          </w:p>
        </w:tc>
      </w:tr>
      <w:tr w:rsidR="007D2611" w:rsidRPr="00597F7E" w14:paraId="6F66AE5D" w14:textId="77777777" w:rsidTr="004650A3">
        <w:tc>
          <w:tcPr>
            <w:tcW w:w="1980" w:type="dxa"/>
          </w:tcPr>
          <w:p w14:paraId="3331BD15" w14:textId="64B45AF9" w:rsidR="007D2611" w:rsidRPr="00597F7E" w:rsidRDefault="00597F7E" w:rsidP="00B34C9F">
            <w:pPr>
              <w:rPr>
                <w:rStyle w:val="Strong"/>
                <w:b w:val="0"/>
                <w:bCs w:val="0"/>
                <w:lang w:val="es-GT"/>
              </w:rPr>
            </w:pPr>
            <w:r w:rsidRPr="00597F7E">
              <w:rPr>
                <w:rStyle w:val="Strong"/>
                <w:b w:val="0"/>
                <w:bCs w:val="0"/>
                <w:lang w:val="es-GT"/>
              </w:rPr>
              <w:t>Diámetro</w:t>
            </w:r>
            <w:r w:rsidR="00BC2939" w:rsidRPr="00597F7E">
              <w:rPr>
                <w:rStyle w:val="Strong"/>
                <w:b w:val="0"/>
                <w:bCs w:val="0"/>
                <w:lang w:val="es-GT"/>
              </w:rPr>
              <w:t xml:space="preserve"> interior</w:t>
            </w:r>
            <w:r w:rsidR="007D2611" w:rsidRPr="00597F7E">
              <w:rPr>
                <w:rStyle w:val="Strong"/>
                <w:b w:val="0"/>
                <w:bCs w:val="0"/>
                <w:lang w:val="es-GT"/>
              </w:rPr>
              <w:t>:</w:t>
            </w:r>
          </w:p>
        </w:tc>
        <w:tc>
          <w:tcPr>
            <w:tcW w:w="1701" w:type="dxa"/>
          </w:tcPr>
          <w:p w14:paraId="162F8E05" w14:textId="77777777" w:rsidR="007D2611" w:rsidRPr="00597F7E" w:rsidRDefault="007D2611" w:rsidP="00B34C9F">
            <w:pPr>
              <w:rPr>
                <w:rStyle w:val="Strong"/>
                <w:b w:val="0"/>
                <w:bCs w:val="0"/>
                <w:lang w:val="es-GT"/>
              </w:rPr>
            </w:pPr>
          </w:p>
        </w:tc>
        <w:tc>
          <w:tcPr>
            <w:tcW w:w="1843" w:type="dxa"/>
          </w:tcPr>
          <w:p w14:paraId="396822EB" w14:textId="38B3041C" w:rsidR="007D2611" w:rsidRPr="00597F7E" w:rsidRDefault="00BC2939" w:rsidP="00B34C9F">
            <w:pPr>
              <w:rPr>
                <w:rStyle w:val="Strong"/>
                <w:b w:val="0"/>
                <w:bCs w:val="0"/>
                <w:lang w:val="es-GT"/>
              </w:rPr>
            </w:pPr>
            <w:r w:rsidRPr="00597F7E">
              <w:rPr>
                <w:rStyle w:val="Strong"/>
                <w:b w:val="0"/>
                <w:bCs w:val="0"/>
                <w:lang w:val="es-GT"/>
              </w:rPr>
              <w:t xml:space="preserve">Ancho </w:t>
            </w:r>
            <w:r w:rsidR="00597F7E" w:rsidRPr="00597F7E">
              <w:rPr>
                <w:rStyle w:val="Strong"/>
                <w:b w:val="0"/>
                <w:bCs w:val="0"/>
                <w:lang w:val="es-GT"/>
              </w:rPr>
              <w:t>máximo</w:t>
            </w:r>
            <w:r w:rsidR="00BD491E" w:rsidRPr="00597F7E">
              <w:rPr>
                <w:rStyle w:val="Strong"/>
                <w:b w:val="0"/>
                <w:bCs w:val="0"/>
                <w:lang w:val="es-GT"/>
              </w:rPr>
              <w:t>:</w:t>
            </w:r>
          </w:p>
        </w:tc>
        <w:tc>
          <w:tcPr>
            <w:tcW w:w="1843" w:type="dxa"/>
          </w:tcPr>
          <w:p w14:paraId="6B1067B0" w14:textId="77777777" w:rsidR="007D2611" w:rsidRPr="00597F7E" w:rsidRDefault="007D2611" w:rsidP="00B34C9F">
            <w:pPr>
              <w:rPr>
                <w:rStyle w:val="Strong"/>
                <w:b w:val="0"/>
                <w:bCs w:val="0"/>
                <w:lang w:val="es-GT"/>
              </w:rPr>
            </w:pPr>
          </w:p>
        </w:tc>
      </w:tr>
      <w:tr w:rsidR="00BD491E" w:rsidRPr="00597F7E" w14:paraId="23B540E9" w14:textId="77777777" w:rsidTr="004650A3">
        <w:tc>
          <w:tcPr>
            <w:tcW w:w="1980" w:type="dxa"/>
          </w:tcPr>
          <w:p w14:paraId="513C277C" w14:textId="7E516696" w:rsidR="00BD491E" w:rsidRPr="00597F7E" w:rsidRDefault="00BC2939" w:rsidP="00BD491E">
            <w:pPr>
              <w:rPr>
                <w:rStyle w:val="Strong"/>
                <w:b w:val="0"/>
                <w:bCs w:val="0"/>
                <w:lang w:val="es-GT"/>
              </w:rPr>
            </w:pPr>
            <w:r w:rsidRPr="00597F7E">
              <w:rPr>
                <w:rStyle w:val="Strong"/>
                <w:b w:val="0"/>
                <w:bCs w:val="0"/>
                <w:lang w:val="es-GT"/>
              </w:rPr>
              <w:t xml:space="preserve">Max </w:t>
            </w:r>
            <w:r w:rsidR="00597F7E" w:rsidRPr="00597F7E">
              <w:rPr>
                <w:rStyle w:val="Strong"/>
                <w:b w:val="0"/>
                <w:bCs w:val="0"/>
                <w:lang w:val="es-GT"/>
              </w:rPr>
              <w:t>diámetro</w:t>
            </w:r>
            <w:r w:rsidRPr="00597F7E">
              <w:rPr>
                <w:rStyle w:val="Strong"/>
                <w:b w:val="0"/>
                <w:bCs w:val="0"/>
                <w:lang w:val="es-GT"/>
              </w:rPr>
              <w:t xml:space="preserve"> exterior</w:t>
            </w:r>
          </w:p>
        </w:tc>
        <w:tc>
          <w:tcPr>
            <w:tcW w:w="1701" w:type="dxa"/>
          </w:tcPr>
          <w:p w14:paraId="0BC3AA13" w14:textId="77777777" w:rsidR="00BD491E" w:rsidRPr="00597F7E" w:rsidRDefault="00BD491E" w:rsidP="00BD491E">
            <w:pPr>
              <w:rPr>
                <w:rStyle w:val="Strong"/>
                <w:b w:val="0"/>
                <w:bCs w:val="0"/>
                <w:lang w:val="es-GT"/>
              </w:rPr>
            </w:pPr>
          </w:p>
        </w:tc>
        <w:tc>
          <w:tcPr>
            <w:tcW w:w="1843" w:type="dxa"/>
          </w:tcPr>
          <w:p w14:paraId="6C604F33" w14:textId="1F8672E3" w:rsidR="00BD491E" w:rsidRPr="00597F7E" w:rsidRDefault="00BC2939" w:rsidP="00BD491E">
            <w:pPr>
              <w:rPr>
                <w:rStyle w:val="Strong"/>
                <w:b w:val="0"/>
                <w:bCs w:val="0"/>
                <w:lang w:val="es-GT"/>
              </w:rPr>
            </w:pPr>
            <w:r w:rsidRPr="00597F7E">
              <w:rPr>
                <w:rStyle w:val="Strong"/>
                <w:b w:val="0"/>
                <w:bCs w:val="0"/>
                <w:lang w:val="es-GT"/>
              </w:rPr>
              <w:t xml:space="preserve">Peso </w:t>
            </w:r>
            <w:r w:rsidR="00597F7E" w:rsidRPr="00597F7E">
              <w:rPr>
                <w:rStyle w:val="Strong"/>
                <w:b w:val="0"/>
                <w:bCs w:val="0"/>
                <w:lang w:val="es-GT"/>
              </w:rPr>
              <w:t>máximo</w:t>
            </w:r>
            <w:r w:rsidR="00BD491E" w:rsidRPr="00597F7E">
              <w:rPr>
                <w:rStyle w:val="Strong"/>
                <w:b w:val="0"/>
                <w:bCs w:val="0"/>
                <w:lang w:val="es-GT"/>
              </w:rPr>
              <w:t>:</w:t>
            </w:r>
          </w:p>
        </w:tc>
        <w:tc>
          <w:tcPr>
            <w:tcW w:w="1843" w:type="dxa"/>
          </w:tcPr>
          <w:p w14:paraId="45CB4F7D" w14:textId="77777777" w:rsidR="00BD491E" w:rsidRPr="00597F7E" w:rsidRDefault="00BD491E" w:rsidP="00BD491E">
            <w:pPr>
              <w:rPr>
                <w:rStyle w:val="Strong"/>
                <w:b w:val="0"/>
                <w:bCs w:val="0"/>
                <w:lang w:val="es-GT"/>
              </w:rPr>
            </w:pPr>
          </w:p>
        </w:tc>
      </w:tr>
    </w:tbl>
    <w:p w14:paraId="1AF4AF15" w14:textId="60D795BA" w:rsidR="00B34C9F" w:rsidRPr="00597F7E" w:rsidRDefault="00597F7E" w:rsidP="002E5F9D">
      <w:pPr>
        <w:numPr>
          <w:ilvl w:val="0"/>
          <w:numId w:val="48"/>
        </w:numPr>
        <w:rPr>
          <w:rStyle w:val="Strong"/>
          <w:b w:val="0"/>
          <w:bCs w:val="0"/>
          <w:lang w:val="es-GT"/>
        </w:rPr>
      </w:pPr>
      <w:r w:rsidRPr="00597F7E">
        <w:rPr>
          <w:rStyle w:val="Strong"/>
          <w:b w:val="0"/>
          <w:bCs w:val="0"/>
          <w:lang w:val="es-GT"/>
        </w:rPr>
        <w:t>Especificación</w:t>
      </w:r>
      <w:r w:rsidR="00BC2939" w:rsidRPr="00597F7E">
        <w:rPr>
          <w:rStyle w:val="Strong"/>
          <w:b w:val="0"/>
          <w:bCs w:val="0"/>
          <w:lang w:val="es-GT"/>
        </w:rPr>
        <w:t xml:space="preserve"> de la Slitter</w:t>
      </w:r>
    </w:p>
    <w:tbl>
      <w:tblPr>
        <w:tblStyle w:val="TableGrid"/>
        <w:tblW w:w="0" w:type="auto"/>
        <w:tblInd w:w="425" w:type="dxa"/>
        <w:tblLook w:val="04A0" w:firstRow="1" w:lastRow="0" w:firstColumn="1" w:lastColumn="0" w:noHBand="0" w:noVBand="1"/>
      </w:tblPr>
      <w:tblGrid>
        <w:gridCol w:w="1967"/>
        <w:gridCol w:w="1714"/>
        <w:gridCol w:w="1843"/>
        <w:gridCol w:w="1843"/>
      </w:tblGrid>
      <w:tr w:rsidR="00D9533D" w:rsidRPr="00597F7E" w14:paraId="7942757D" w14:textId="77777777" w:rsidTr="004650A3">
        <w:tc>
          <w:tcPr>
            <w:tcW w:w="1967" w:type="dxa"/>
          </w:tcPr>
          <w:p w14:paraId="4F6D4714" w14:textId="5B286BD0" w:rsidR="00D9533D" w:rsidRPr="00597F7E" w:rsidRDefault="00BC2939" w:rsidP="00D9533D">
            <w:pPr>
              <w:rPr>
                <w:rStyle w:val="Strong"/>
                <w:b w:val="0"/>
                <w:bCs w:val="0"/>
                <w:lang w:val="es-GT"/>
              </w:rPr>
            </w:pPr>
            <w:r w:rsidRPr="00597F7E">
              <w:rPr>
                <w:rStyle w:val="Strong"/>
                <w:b w:val="0"/>
                <w:bCs w:val="0"/>
                <w:lang w:val="es-GT"/>
              </w:rPr>
              <w:t>Velocidad</w:t>
            </w:r>
            <w:r w:rsidR="00D9533D" w:rsidRPr="00597F7E">
              <w:rPr>
                <w:rStyle w:val="Strong"/>
                <w:b w:val="0"/>
                <w:bCs w:val="0"/>
                <w:lang w:val="es-GT"/>
              </w:rPr>
              <w:t xml:space="preserve"> (M/min):</w:t>
            </w:r>
          </w:p>
        </w:tc>
        <w:tc>
          <w:tcPr>
            <w:tcW w:w="1714" w:type="dxa"/>
          </w:tcPr>
          <w:p w14:paraId="2E4CA322" w14:textId="77777777" w:rsidR="00D9533D" w:rsidRPr="00597F7E" w:rsidRDefault="00D9533D" w:rsidP="00D9533D">
            <w:pPr>
              <w:rPr>
                <w:rStyle w:val="Strong"/>
                <w:b w:val="0"/>
                <w:bCs w:val="0"/>
                <w:lang w:val="es-GT"/>
              </w:rPr>
            </w:pPr>
          </w:p>
        </w:tc>
        <w:tc>
          <w:tcPr>
            <w:tcW w:w="1843" w:type="dxa"/>
          </w:tcPr>
          <w:p w14:paraId="4D1B1329" w14:textId="174DBD83" w:rsidR="00D9533D" w:rsidRPr="00597F7E" w:rsidRDefault="00E16F1C" w:rsidP="00D9533D">
            <w:pPr>
              <w:rPr>
                <w:rStyle w:val="Strong"/>
                <w:b w:val="0"/>
                <w:bCs w:val="0"/>
                <w:lang w:val="es-GT"/>
              </w:rPr>
            </w:pPr>
            <w:r w:rsidRPr="00597F7E">
              <w:rPr>
                <w:rStyle w:val="Strong"/>
                <w:b w:val="0"/>
                <w:bCs w:val="0"/>
                <w:lang w:val="es-GT"/>
              </w:rPr>
              <w:t xml:space="preserve">Ancho </w:t>
            </w:r>
            <w:r w:rsidR="00597F7E" w:rsidRPr="00597F7E">
              <w:rPr>
                <w:rStyle w:val="Strong"/>
                <w:b w:val="0"/>
                <w:bCs w:val="0"/>
                <w:lang w:val="es-GT"/>
              </w:rPr>
              <w:t>mínimo</w:t>
            </w:r>
            <w:r w:rsidRPr="00597F7E">
              <w:rPr>
                <w:rStyle w:val="Strong"/>
                <w:b w:val="0"/>
                <w:bCs w:val="0"/>
                <w:lang w:val="es-GT"/>
              </w:rPr>
              <w:t xml:space="preserve"> del corte de slit</w:t>
            </w:r>
            <w:r w:rsidR="00597F7E">
              <w:rPr>
                <w:rStyle w:val="Strong"/>
                <w:b w:val="0"/>
                <w:bCs w:val="0"/>
                <w:lang w:val="es-GT"/>
              </w:rPr>
              <w:t>ter</w:t>
            </w:r>
            <w:r w:rsidR="00264F8F" w:rsidRPr="00597F7E">
              <w:rPr>
                <w:rStyle w:val="Strong"/>
                <w:b w:val="0"/>
                <w:bCs w:val="0"/>
                <w:lang w:val="es-GT"/>
              </w:rPr>
              <w:t>:</w:t>
            </w:r>
          </w:p>
        </w:tc>
        <w:tc>
          <w:tcPr>
            <w:tcW w:w="1843" w:type="dxa"/>
          </w:tcPr>
          <w:p w14:paraId="22BAF47F" w14:textId="77777777" w:rsidR="00D9533D" w:rsidRPr="00597F7E" w:rsidRDefault="00D9533D" w:rsidP="00D9533D">
            <w:pPr>
              <w:rPr>
                <w:rStyle w:val="Strong"/>
                <w:b w:val="0"/>
                <w:bCs w:val="0"/>
                <w:lang w:val="es-GT"/>
              </w:rPr>
            </w:pPr>
          </w:p>
        </w:tc>
      </w:tr>
      <w:bookmarkEnd w:id="3"/>
      <w:tr w:rsidR="00210A14" w:rsidRPr="00597F7E" w14:paraId="1B6C2CB4" w14:textId="77777777" w:rsidTr="008F4682">
        <w:tc>
          <w:tcPr>
            <w:tcW w:w="7367" w:type="dxa"/>
            <w:gridSpan w:val="4"/>
          </w:tcPr>
          <w:p w14:paraId="283BDBCE" w14:textId="3635BA43" w:rsidR="00210A14" w:rsidRPr="00597F7E" w:rsidRDefault="00210A14" w:rsidP="00D9533D">
            <w:pPr>
              <w:rPr>
                <w:rStyle w:val="Strong"/>
                <w:b w:val="0"/>
                <w:bCs w:val="0"/>
                <w:lang w:val="es-GT"/>
              </w:rPr>
            </w:pPr>
            <w:r w:rsidRPr="00597F7E">
              <w:rPr>
                <w:rStyle w:val="Strong"/>
                <w:b w:val="0"/>
                <w:bCs w:val="0"/>
                <w:lang w:val="es-GT"/>
              </w:rPr>
              <w:t>Num</w:t>
            </w:r>
            <w:r w:rsidR="00BC2939" w:rsidRPr="00597F7E">
              <w:rPr>
                <w:rStyle w:val="Strong"/>
                <w:b w:val="0"/>
                <w:bCs w:val="0"/>
                <w:lang w:val="es-GT"/>
              </w:rPr>
              <w:t>ero de tiras de slit</w:t>
            </w:r>
            <w:r w:rsidR="00A62E89">
              <w:rPr>
                <w:rStyle w:val="Strong"/>
                <w:b w:val="0"/>
                <w:bCs w:val="0"/>
                <w:lang w:val="es-GT"/>
              </w:rPr>
              <w:t>ter</w:t>
            </w:r>
            <w:r w:rsidRPr="00597F7E">
              <w:rPr>
                <w:rStyle w:val="Strong"/>
                <w:b w:val="0"/>
                <w:bCs w:val="0"/>
                <w:lang w:val="es-GT"/>
              </w:rPr>
              <w:t xml:space="preserve">:   mm x   </w:t>
            </w:r>
            <w:r w:rsidR="00BC2939" w:rsidRPr="00597F7E">
              <w:rPr>
                <w:rStyle w:val="Strong"/>
                <w:b w:val="0"/>
                <w:bCs w:val="0"/>
                <w:lang w:val="es-GT"/>
              </w:rPr>
              <w:t>tiras</w:t>
            </w:r>
            <w:r w:rsidRPr="00597F7E">
              <w:rPr>
                <w:rStyle w:val="Strong"/>
                <w:b w:val="0"/>
                <w:bCs w:val="0"/>
                <w:lang w:val="es-GT"/>
              </w:rPr>
              <w:t xml:space="preserve"> (</w:t>
            </w:r>
            <w:r w:rsidR="00BC2939" w:rsidRPr="00597F7E">
              <w:rPr>
                <w:rStyle w:val="Strong"/>
                <w:b w:val="0"/>
                <w:bCs w:val="0"/>
                <w:lang w:val="es-GT"/>
              </w:rPr>
              <w:t>Ej</w:t>
            </w:r>
            <w:r w:rsidRPr="00597F7E">
              <w:rPr>
                <w:rStyle w:val="Strong"/>
                <w:b w:val="0"/>
                <w:bCs w:val="0"/>
                <w:lang w:val="es-GT"/>
              </w:rPr>
              <w:t xml:space="preserve">. 3mm x 7 </w:t>
            </w:r>
            <w:r w:rsidR="00BC2939" w:rsidRPr="00597F7E">
              <w:rPr>
                <w:rStyle w:val="Strong"/>
                <w:b w:val="0"/>
                <w:bCs w:val="0"/>
                <w:lang w:val="es-GT"/>
              </w:rPr>
              <w:t>tiras</w:t>
            </w:r>
            <w:r w:rsidRPr="00597F7E">
              <w:rPr>
                <w:rStyle w:val="Strong"/>
                <w:b w:val="0"/>
                <w:bCs w:val="0"/>
                <w:lang w:val="es-GT"/>
              </w:rPr>
              <w:t>)</w:t>
            </w:r>
          </w:p>
        </w:tc>
      </w:tr>
    </w:tbl>
    <w:p w14:paraId="66E34D93" w14:textId="2898C173" w:rsidR="002E5F9D" w:rsidRPr="00597F7E" w:rsidRDefault="00E16F1C" w:rsidP="002E5F9D">
      <w:pPr>
        <w:numPr>
          <w:ilvl w:val="0"/>
          <w:numId w:val="48"/>
        </w:numPr>
        <w:rPr>
          <w:rStyle w:val="Strong"/>
          <w:lang w:val="es-GT"/>
        </w:rPr>
      </w:pPr>
      <w:bookmarkStart w:id="5" w:name="_Hlk75196322"/>
      <w:bookmarkEnd w:id="4"/>
      <w:r w:rsidRPr="00597F7E">
        <w:rPr>
          <w:rStyle w:val="Strong"/>
          <w:b w:val="0"/>
          <w:bCs w:val="0"/>
          <w:lang w:val="es-GT"/>
        </w:rPr>
        <w:t xml:space="preserve">Opciones adicionales. Borre las opciones que NO necesite. </w:t>
      </w:r>
    </w:p>
    <w:tbl>
      <w:tblPr>
        <w:tblStyle w:val="TableGrid"/>
        <w:tblW w:w="0" w:type="auto"/>
        <w:tblInd w:w="425" w:type="dxa"/>
        <w:tblLook w:val="04A0" w:firstRow="1" w:lastRow="0" w:firstColumn="1" w:lastColumn="0" w:noHBand="0" w:noVBand="1"/>
      </w:tblPr>
      <w:tblGrid>
        <w:gridCol w:w="3681"/>
        <w:gridCol w:w="3686"/>
      </w:tblGrid>
      <w:tr w:rsidR="00264F8F" w:rsidRPr="00597F7E" w14:paraId="52F8B683" w14:textId="77777777" w:rsidTr="002E5F9D">
        <w:tc>
          <w:tcPr>
            <w:tcW w:w="3681" w:type="dxa"/>
          </w:tcPr>
          <w:bookmarkEnd w:id="5"/>
          <w:p w14:paraId="05A235F3" w14:textId="45379C41" w:rsidR="00264F8F" w:rsidRPr="00597F7E" w:rsidRDefault="00E16F1C" w:rsidP="00D9533D">
            <w:pPr>
              <w:rPr>
                <w:rStyle w:val="Strong"/>
                <w:b w:val="0"/>
                <w:bCs w:val="0"/>
                <w:lang w:val="es-GT"/>
              </w:rPr>
            </w:pPr>
            <w:r w:rsidRPr="00597F7E">
              <w:rPr>
                <w:rStyle w:val="Strong"/>
                <w:b w:val="0"/>
                <w:bCs w:val="0"/>
                <w:lang w:val="es-GT"/>
              </w:rPr>
              <w:t>Torniquete</w:t>
            </w:r>
          </w:p>
        </w:tc>
        <w:tc>
          <w:tcPr>
            <w:tcW w:w="3686" w:type="dxa"/>
          </w:tcPr>
          <w:p w14:paraId="3A1F0467" w14:textId="2FEE8B06" w:rsidR="00264F8F" w:rsidRPr="00597F7E" w:rsidRDefault="004903B9" w:rsidP="00D9533D">
            <w:pPr>
              <w:rPr>
                <w:rStyle w:val="Strong"/>
                <w:b w:val="0"/>
                <w:bCs w:val="0"/>
                <w:lang w:val="es-GT"/>
              </w:rPr>
            </w:pPr>
            <w:r w:rsidRPr="00597F7E">
              <w:rPr>
                <w:rStyle w:val="Strong"/>
                <w:b w:val="0"/>
                <w:bCs w:val="0"/>
                <w:lang w:val="es-GT"/>
              </w:rPr>
              <w:t>4 brazos / 2 brazos</w:t>
            </w:r>
          </w:p>
        </w:tc>
      </w:tr>
      <w:tr w:rsidR="002E5F9D" w:rsidRPr="00597F7E" w14:paraId="3A5F420F" w14:textId="77777777" w:rsidTr="002E5F9D">
        <w:tc>
          <w:tcPr>
            <w:tcW w:w="3681" w:type="dxa"/>
          </w:tcPr>
          <w:p w14:paraId="064E4D09" w14:textId="2E6D46B9" w:rsidR="002E5F9D" w:rsidRPr="00597F7E" w:rsidRDefault="00E16F1C" w:rsidP="00D9533D">
            <w:pPr>
              <w:rPr>
                <w:rStyle w:val="Strong"/>
                <w:b w:val="0"/>
                <w:bCs w:val="0"/>
                <w:lang w:val="es-GT"/>
              </w:rPr>
            </w:pPr>
            <w:r w:rsidRPr="00597F7E">
              <w:rPr>
                <w:rStyle w:val="Strong"/>
                <w:b w:val="0"/>
                <w:bCs w:val="0"/>
                <w:lang w:val="es-GT"/>
              </w:rPr>
              <w:t>Cabezales de doble hendidura</w:t>
            </w:r>
          </w:p>
        </w:tc>
        <w:tc>
          <w:tcPr>
            <w:tcW w:w="3686" w:type="dxa"/>
          </w:tcPr>
          <w:p w14:paraId="04EE05C0" w14:textId="36A5D9ED" w:rsidR="002E5F9D" w:rsidRPr="00597F7E" w:rsidRDefault="002E5F9D" w:rsidP="00D9533D">
            <w:pPr>
              <w:rPr>
                <w:rStyle w:val="Strong"/>
                <w:b w:val="0"/>
                <w:bCs w:val="0"/>
                <w:lang w:val="es-GT"/>
              </w:rPr>
            </w:pPr>
            <w:r w:rsidRPr="00597F7E">
              <w:rPr>
                <w:rStyle w:val="Strong"/>
                <w:b w:val="0"/>
                <w:bCs w:val="0"/>
                <w:lang w:val="es-GT"/>
              </w:rPr>
              <w:t>T</w:t>
            </w:r>
            <w:r w:rsidR="00597F7E" w:rsidRPr="00597F7E">
              <w:rPr>
                <w:rStyle w:val="Strong"/>
                <w:b w:val="0"/>
                <w:bCs w:val="0"/>
                <w:lang w:val="es-GT"/>
              </w:rPr>
              <w:t>ipo de tren</w:t>
            </w:r>
          </w:p>
        </w:tc>
      </w:tr>
      <w:tr w:rsidR="002E5F9D" w:rsidRPr="00597F7E" w14:paraId="5CA1D066" w14:textId="77777777" w:rsidTr="002E5F9D">
        <w:tc>
          <w:tcPr>
            <w:tcW w:w="3681" w:type="dxa"/>
          </w:tcPr>
          <w:p w14:paraId="16D1ACC8" w14:textId="568A2DBB" w:rsidR="002E5F9D" w:rsidRPr="00597F7E" w:rsidRDefault="00E16F1C" w:rsidP="00D9533D">
            <w:pPr>
              <w:rPr>
                <w:rStyle w:val="Strong"/>
                <w:b w:val="0"/>
                <w:bCs w:val="0"/>
                <w:lang w:val="es-GT"/>
              </w:rPr>
            </w:pPr>
            <w:r w:rsidRPr="00597F7E">
              <w:rPr>
                <w:rStyle w:val="Strong"/>
                <w:b w:val="0"/>
                <w:bCs w:val="0"/>
                <w:lang w:val="es-GT"/>
              </w:rPr>
              <w:t xml:space="preserve">Torreta para descarga </w:t>
            </w:r>
            <w:r w:rsidR="00A62E89" w:rsidRPr="00597F7E">
              <w:rPr>
                <w:rStyle w:val="Strong"/>
                <w:b w:val="0"/>
                <w:bCs w:val="0"/>
                <w:lang w:val="es-GT"/>
              </w:rPr>
              <w:t>rápida</w:t>
            </w:r>
          </w:p>
        </w:tc>
        <w:tc>
          <w:tcPr>
            <w:tcW w:w="3686" w:type="dxa"/>
          </w:tcPr>
          <w:p w14:paraId="04DE3B9E" w14:textId="38CEBF55" w:rsidR="002E5F9D" w:rsidRPr="00597F7E" w:rsidRDefault="00597F7E" w:rsidP="00D9533D">
            <w:pPr>
              <w:rPr>
                <w:rStyle w:val="Strong"/>
                <w:b w:val="0"/>
                <w:bCs w:val="0"/>
                <w:lang w:val="es-GT"/>
              </w:rPr>
            </w:pPr>
            <w:r w:rsidRPr="00597F7E">
              <w:rPr>
                <w:rStyle w:val="Strong"/>
                <w:b w:val="0"/>
                <w:bCs w:val="0"/>
                <w:lang w:val="es-GT"/>
              </w:rPr>
              <w:t>Para cuchillos cortadores y espaciadores</w:t>
            </w:r>
          </w:p>
        </w:tc>
      </w:tr>
      <w:tr w:rsidR="002E5F9D" w:rsidRPr="00597F7E" w14:paraId="3ADD311F" w14:textId="77777777" w:rsidTr="002E5F9D">
        <w:tc>
          <w:tcPr>
            <w:tcW w:w="3681" w:type="dxa"/>
          </w:tcPr>
          <w:p w14:paraId="156637CD" w14:textId="131312C2" w:rsidR="002E5F9D" w:rsidRPr="00597F7E" w:rsidRDefault="00A62E89" w:rsidP="00D9533D">
            <w:pPr>
              <w:rPr>
                <w:rStyle w:val="Strong"/>
                <w:b w:val="0"/>
                <w:bCs w:val="0"/>
                <w:lang w:val="es-GT"/>
              </w:rPr>
            </w:pPr>
            <w:r w:rsidRPr="00597F7E">
              <w:rPr>
                <w:rStyle w:val="Strong"/>
                <w:b w:val="0"/>
                <w:bCs w:val="0"/>
                <w:lang w:val="es-GT"/>
              </w:rPr>
              <w:t>tensión</w:t>
            </w:r>
            <w:r w:rsidR="00E16F1C" w:rsidRPr="00597F7E">
              <w:rPr>
                <w:rStyle w:val="Strong"/>
                <w:b w:val="0"/>
                <w:bCs w:val="0"/>
                <w:lang w:val="es-GT"/>
              </w:rPr>
              <w:t xml:space="preserve"> sin marcas</w:t>
            </w:r>
          </w:p>
        </w:tc>
        <w:tc>
          <w:tcPr>
            <w:tcW w:w="3686" w:type="dxa"/>
          </w:tcPr>
          <w:p w14:paraId="0D777557" w14:textId="2348A287" w:rsidR="002E5F9D" w:rsidRPr="00597F7E" w:rsidRDefault="00597F7E" w:rsidP="00D9533D">
            <w:pPr>
              <w:rPr>
                <w:rStyle w:val="Strong"/>
                <w:b w:val="0"/>
                <w:bCs w:val="0"/>
                <w:lang w:val="es-GT"/>
              </w:rPr>
            </w:pPr>
            <w:r w:rsidRPr="00597F7E">
              <w:rPr>
                <w:lang w:val="es-GT"/>
              </w:rPr>
              <w:t>R</w:t>
            </w:r>
            <w:r w:rsidRPr="00597F7E">
              <w:rPr>
                <w:lang w:val="es-GT"/>
              </w:rPr>
              <w:t>ollo de tensión / tensión nupcial</w:t>
            </w:r>
          </w:p>
        </w:tc>
      </w:tr>
      <w:tr w:rsidR="002E5F9D" w:rsidRPr="00597F7E" w14:paraId="62275E82" w14:textId="77777777" w:rsidTr="002E5F9D">
        <w:tc>
          <w:tcPr>
            <w:tcW w:w="3681" w:type="dxa"/>
          </w:tcPr>
          <w:p w14:paraId="1CDA0014" w14:textId="2C76EBEE" w:rsidR="002E5F9D" w:rsidRPr="00597F7E" w:rsidRDefault="00E16F1C" w:rsidP="00D9533D">
            <w:pPr>
              <w:rPr>
                <w:rStyle w:val="Strong"/>
                <w:b w:val="0"/>
                <w:bCs w:val="0"/>
                <w:lang w:val="es-GT"/>
              </w:rPr>
            </w:pPr>
            <w:r w:rsidRPr="00597F7E">
              <w:rPr>
                <w:rStyle w:val="Strong"/>
                <w:b w:val="0"/>
                <w:bCs w:val="0"/>
                <w:lang w:val="es-GT"/>
              </w:rPr>
              <w:t xml:space="preserve">Sistema de embalaje fuera de </w:t>
            </w:r>
            <w:r w:rsidR="00A62E89" w:rsidRPr="00597F7E">
              <w:rPr>
                <w:rStyle w:val="Strong"/>
                <w:b w:val="0"/>
                <w:bCs w:val="0"/>
                <w:lang w:val="es-GT"/>
              </w:rPr>
              <w:t>línea</w:t>
            </w:r>
          </w:p>
        </w:tc>
        <w:tc>
          <w:tcPr>
            <w:tcW w:w="3686" w:type="dxa"/>
          </w:tcPr>
          <w:p w14:paraId="7241D222" w14:textId="42F90F60" w:rsidR="002E5F9D" w:rsidRPr="00597F7E" w:rsidRDefault="00A62E89" w:rsidP="00D9533D">
            <w:pPr>
              <w:rPr>
                <w:rStyle w:val="Strong"/>
                <w:b w:val="0"/>
                <w:bCs w:val="0"/>
                <w:lang w:val="es-GT"/>
              </w:rPr>
            </w:pPr>
            <w:r>
              <w:rPr>
                <w:rStyle w:val="Strong"/>
                <w:b w:val="0"/>
                <w:bCs w:val="0"/>
                <w:lang w:val="es-GT"/>
              </w:rPr>
              <w:t xml:space="preserve">Rollo extra </w:t>
            </w:r>
            <w:r w:rsidR="00597F7E" w:rsidRPr="00597F7E">
              <w:rPr>
                <w:rStyle w:val="Strong"/>
                <w:b w:val="0"/>
                <w:bCs w:val="0"/>
                <w:lang w:val="es-GT"/>
              </w:rPr>
              <w:t>de apoyo y tornamesa</w:t>
            </w:r>
          </w:p>
        </w:tc>
      </w:tr>
    </w:tbl>
    <w:p w14:paraId="45CF6BC8" w14:textId="77777777" w:rsidR="00597F7E" w:rsidRPr="00597F7E" w:rsidRDefault="00597F7E" w:rsidP="00597F7E">
      <w:pPr>
        <w:ind w:left="785"/>
        <w:rPr>
          <w:rStyle w:val="Strong"/>
          <w:b w:val="0"/>
          <w:bCs w:val="0"/>
          <w:lang w:val="es-GT"/>
        </w:rPr>
      </w:pPr>
    </w:p>
    <w:p w14:paraId="1D0197CF" w14:textId="77777777" w:rsidR="00597F7E" w:rsidRPr="00597F7E" w:rsidRDefault="00597F7E" w:rsidP="00597F7E">
      <w:pPr>
        <w:ind w:left="785"/>
        <w:rPr>
          <w:rStyle w:val="Strong"/>
          <w:b w:val="0"/>
          <w:bCs w:val="0"/>
          <w:lang w:val="es-GT"/>
        </w:rPr>
      </w:pPr>
    </w:p>
    <w:p w14:paraId="161B429B" w14:textId="77777777" w:rsidR="00597F7E" w:rsidRPr="00597F7E" w:rsidRDefault="00597F7E" w:rsidP="00597F7E">
      <w:pPr>
        <w:ind w:left="785"/>
        <w:rPr>
          <w:rStyle w:val="Strong"/>
          <w:b w:val="0"/>
          <w:bCs w:val="0"/>
          <w:lang w:val="es-GT"/>
        </w:rPr>
      </w:pPr>
    </w:p>
    <w:p w14:paraId="03D5067D" w14:textId="6129A7E7" w:rsidR="00264F8F" w:rsidRPr="00597F7E" w:rsidRDefault="00597F7E" w:rsidP="002E5F9D">
      <w:pPr>
        <w:numPr>
          <w:ilvl w:val="0"/>
          <w:numId w:val="48"/>
        </w:numPr>
        <w:rPr>
          <w:rStyle w:val="Strong"/>
          <w:b w:val="0"/>
          <w:bCs w:val="0"/>
          <w:lang w:val="es-GT"/>
        </w:rPr>
      </w:pPr>
      <w:r w:rsidRPr="00597F7E">
        <w:rPr>
          <w:rStyle w:val="Strong"/>
          <w:b w:val="0"/>
          <w:bCs w:val="0"/>
          <w:lang w:val="es-GT"/>
        </w:rPr>
        <w:t>Requerimiento adicional, si no necesita de ninguno de los de abajo por favor borrar</w:t>
      </w:r>
    </w:p>
    <w:tbl>
      <w:tblPr>
        <w:tblStyle w:val="TableGrid"/>
        <w:tblW w:w="0" w:type="auto"/>
        <w:tblInd w:w="425" w:type="dxa"/>
        <w:tblLook w:val="04A0" w:firstRow="1" w:lastRow="0" w:firstColumn="1" w:lastColumn="0" w:noHBand="0" w:noVBand="1"/>
      </w:tblPr>
      <w:tblGrid>
        <w:gridCol w:w="7367"/>
      </w:tblGrid>
      <w:tr w:rsidR="001662BC" w:rsidRPr="00597F7E" w14:paraId="4103B1AA" w14:textId="77777777" w:rsidTr="004650A3">
        <w:tc>
          <w:tcPr>
            <w:tcW w:w="7367" w:type="dxa"/>
          </w:tcPr>
          <w:p w14:paraId="047F18E6" w14:textId="499EDF92" w:rsidR="00EF71AF" w:rsidRPr="00597F7E" w:rsidRDefault="00EF71AF" w:rsidP="00EF71AF">
            <w:pPr>
              <w:rPr>
                <w:rStyle w:val="Strong"/>
                <w:b w:val="0"/>
                <w:bCs w:val="0"/>
                <w:lang w:val="es-GT"/>
              </w:rPr>
            </w:pPr>
            <w:r w:rsidRPr="00597F7E">
              <w:rPr>
                <w:rStyle w:val="Strong"/>
                <w:b w:val="0"/>
                <w:bCs w:val="0"/>
                <w:lang w:val="es-GT"/>
              </w:rPr>
              <w:t>Pos</w:t>
            </w:r>
            <w:r w:rsidR="00597F7E" w:rsidRPr="00597F7E">
              <w:rPr>
                <w:rStyle w:val="Strong"/>
                <w:b w:val="0"/>
                <w:bCs w:val="0"/>
                <w:lang w:val="es-GT"/>
              </w:rPr>
              <w:t>ibles mejoramientos</w:t>
            </w:r>
          </w:p>
          <w:p w14:paraId="1AEADC11" w14:textId="17670A01" w:rsidR="00EF71AF" w:rsidRPr="00597F7E" w:rsidRDefault="00EF71AF" w:rsidP="00EF71AF">
            <w:pPr>
              <w:rPr>
                <w:rStyle w:val="Strong"/>
                <w:b w:val="0"/>
                <w:bCs w:val="0"/>
                <w:lang w:val="es-GT"/>
              </w:rPr>
            </w:pPr>
            <w:r w:rsidRPr="00597F7E">
              <w:rPr>
                <w:rStyle w:val="Strong"/>
                <w:b w:val="0"/>
                <w:bCs w:val="0"/>
                <w:lang w:val="es-GT"/>
              </w:rPr>
              <w:t xml:space="preserve">EN-ISO 13849-1 </w:t>
            </w:r>
            <w:r w:rsidR="00A62E89" w:rsidRPr="00597F7E">
              <w:rPr>
                <w:rStyle w:val="Strong"/>
                <w:b w:val="0"/>
                <w:bCs w:val="0"/>
                <w:lang w:val="es-GT"/>
              </w:rPr>
              <w:t>Certificación</w:t>
            </w:r>
            <w:r w:rsidR="00597F7E" w:rsidRPr="00597F7E">
              <w:rPr>
                <w:rStyle w:val="Strong"/>
                <w:b w:val="0"/>
                <w:bCs w:val="0"/>
                <w:lang w:val="es-GT"/>
              </w:rPr>
              <w:t xml:space="preserve"> de maquinaria segura</w:t>
            </w:r>
          </w:p>
          <w:p w14:paraId="3F09279B" w14:textId="7E8AA4DD" w:rsidR="00EF71AF" w:rsidRPr="00597F7E" w:rsidRDefault="00EF71AF" w:rsidP="00EF71AF">
            <w:pPr>
              <w:rPr>
                <w:rStyle w:val="Strong"/>
                <w:b w:val="0"/>
                <w:bCs w:val="0"/>
                <w:lang w:val="es-GT"/>
              </w:rPr>
            </w:pPr>
            <w:r w:rsidRPr="00597F7E">
              <w:rPr>
                <w:rStyle w:val="Strong"/>
                <w:b w:val="0"/>
                <w:bCs w:val="0"/>
                <w:lang w:val="es-GT"/>
              </w:rPr>
              <w:t xml:space="preserve">CE / UL </w:t>
            </w:r>
            <w:r w:rsidR="00A62E89" w:rsidRPr="00597F7E">
              <w:rPr>
                <w:rStyle w:val="Strong"/>
                <w:b w:val="0"/>
                <w:bCs w:val="0"/>
                <w:lang w:val="es-GT"/>
              </w:rPr>
              <w:t>Certificación</w:t>
            </w:r>
            <w:r w:rsidR="00597F7E" w:rsidRPr="00597F7E">
              <w:rPr>
                <w:rStyle w:val="Strong"/>
                <w:b w:val="0"/>
                <w:bCs w:val="0"/>
                <w:lang w:val="es-GT"/>
              </w:rPr>
              <w:t xml:space="preserve"> aplicable</w:t>
            </w:r>
          </w:p>
          <w:p w14:paraId="7AB3193F" w14:textId="48FB71EA" w:rsidR="001662BC" w:rsidRPr="00597F7E" w:rsidRDefault="00EF71AF" w:rsidP="00EF71AF">
            <w:pPr>
              <w:rPr>
                <w:rStyle w:val="Strong"/>
                <w:b w:val="0"/>
                <w:bCs w:val="0"/>
                <w:lang w:val="es-GT"/>
              </w:rPr>
            </w:pPr>
            <w:r w:rsidRPr="00597F7E">
              <w:rPr>
                <w:rStyle w:val="Strong"/>
                <w:b w:val="0"/>
                <w:bCs w:val="0"/>
                <w:lang w:val="es-GT"/>
              </w:rPr>
              <w:t xml:space="preserve">SCADA </w:t>
            </w:r>
            <w:r w:rsidR="00A62E89" w:rsidRPr="00597F7E">
              <w:rPr>
                <w:rStyle w:val="Strong"/>
                <w:b w:val="0"/>
                <w:bCs w:val="0"/>
                <w:lang w:val="es-GT"/>
              </w:rPr>
              <w:t>Monitorización</w:t>
            </w:r>
            <w:r w:rsidR="00597F7E" w:rsidRPr="00597F7E">
              <w:rPr>
                <w:rStyle w:val="Strong"/>
                <w:b w:val="0"/>
                <w:bCs w:val="0"/>
                <w:lang w:val="es-GT"/>
              </w:rPr>
              <w:t xml:space="preserve"> </w:t>
            </w:r>
            <w:r w:rsidR="00A62E89" w:rsidRPr="00597F7E">
              <w:rPr>
                <w:rStyle w:val="Strong"/>
                <w:b w:val="0"/>
                <w:bCs w:val="0"/>
                <w:lang w:val="es-GT"/>
              </w:rPr>
              <w:t>móvil</w:t>
            </w:r>
            <w:r w:rsidR="00597F7E" w:rsidRPr="00597F7E">
              <w:rPr>
                <w:rStyle w:val="Strong"/>
                <w:b w:val="0"/>
                <w:bCs w:val="0"/>
                <w:lang w:val="es-GT"/>
              </w:rPr>
              <w:t xml:space="preserve"> con el </w:t>
            </w:r>
            <w:r w:rsidR="00A62E89" w:rsidRPr="00597F7E">
              <w:rPr>
                <w:rStyle w:val="Strong"/>
                <w:b w:val="0"/>
                <w:bCs w:val="0"/>
                <w:lang w:val="es-GT"/>
              </w:rPr>
              <w:t>estatus</w:t>
            </w:r>
            <w:r w:rsidR="00597F7E" w:rsidRPr="00597F7E">
              <w:rPr>
                <w:rStyle w:val="Strong"/>
                <w:b w:val="0"/>
                <w:bCs w:val="0"/>
                <w:lang w:val="es-GT"/>
              </w:rPr>
              <w:t xml:space="preserve"> de la </w:t>
            </w:r>
            <w:r w:rsidR="00A62E89" w:rsidRPr="00597F7E">
              <w:rPr>
                <w:rStyle w:val="Strong"/>
                <w:b w:val="0"/>
                <w:bCs w:val="0"/>
                <w:lang w:val="es-GT"/>
              </w:rPr>
              <w:t>línea</w:t>
            </w:r>
            <w:r w:rsidR="00597F7E" w:rsidRPr="00597F7E">
              <w:rPr>
                <w:rStyle w:val="Strong"/>
                <w:b w:val="0"/>
                <w:bCs w:val="0"/>
                <w:lang w:val="es-GT"/>
              </w:rPr>
              <w:t xml:space="preserve"> de producción.</w:t>
            </w:r>
          </w:p>
          <w:p w14:paraId="7BA6EDD4" w14:textId="77777777" w:rsidR="001662BC" w:rsidRPr="00597F7E" w:rsidRDefault="001662BC" w:rsidP="001662BC">
            <w:pPr>
              <w:rPr>
                <w:rStyle w:val="Strong"/>
                <w:b w:val="0"/>
                <w:bCs w:val="0"/>
                <w:lang w:val="es-GT"/>
              </w:rPr>
            </w:pPr>
          </w:p>
          <w:p w14:paraId="461B769B" w14:textId="77777777" w:rsidR="001662BC" w:rsidRPr="00597F7E" w:rsidRDefault="001662BC" w:rsidP="001662BC">
            <w:pPr>
              <w:rPr>
                <w:rStyle w:val="Strong"/>
                <w:b w:val="0"/>
                <w:bCs w:val="0"/>
                <w:lang w:val="es-GT"/>
              </w:rPr>
            </w:pPr>
          </w:p>
          <w:p w14:paraId="2C499F32" w14:textId="77777777" w:rsidR="001662BC" w:rsidRPr="00597F7E" w:rsidRDefault="001662BC" w:rsidP="001662BC">
            <w:pPr>
              <w:rPr>
                <w:rStyle w:val="Strong"/>
                <w:b w:val="0"/>
                <w:bCs w:val="0"/>
                <w:lang w:val="es-GT"/>
              </w:rPr>
            </w:pPr>
          </w:p>
          <w:p w14:paraId="71E389CC" w14:textId="77777777" w:rsidR="001662BC" w:rsidRPr="00597F7E" w:rsidRDefault="001662BC" w:rsidP="001662BC">
            <w:pPr>
              <w:rPr>
                <w:rStyle w:val="Strong"/>
                <w:b w:val="0"/>
                <w:bCs w:val="0"/>
                <w:lang w:val="es-GT"/>
              </w:rPr>
            </w:pPr>
          </w:p>
          <w:p w14:paraId="63EE1E0D" w14:textId="24F8A520" w:rsidR="001662BC" w:rsidRPr="00597F7E" w:rsidRDefault="001662BC" w:rsidP="001662BC">
            <w:pPr>
              <w:rPr>
                <w:rStyle w:val="Strong"/>
                <w:b w:val="0"/>
                <w:bCs w:val="0"/>
                <w:lang w:val="es-GT"/>
              </w:rPr>
            </w:pPr>
          </w:p>
        </w:tc>
      </w:tr>
    </w:tbl>
    <w:p w14:paraId="006129CA" w14:textId="4589C697" w:rsidR="001662BC" w:rsidRPr="00597F7E" w:rsidRDefault="001662BC" w:rsidP="001662BC">
      <w:pPr>
        <w:ind w:left="425"/>
        <w:rPr>
          <w:rStyle w:val="Strong"/>
          <w:b w:val="0"/>
          <w:bCs w:val="0"/>
          <w:lang w:val="es-GT"/>
        </w:rPr>
      </w:pPr>
    </w:p>
    <w:sectPr w:rsidR="001662BC" w:rsidRPr="00597F7E" w:rsidSect="00A909FA">
      <w:headerReference w:type="default" r:id="rId8"/>
      <w:headerReference w:type="first" r:id="rId9"/>
      <w:pgSz w:w="11906" w:h="16838"/>
      <w:pgMar w:top="1617" w:right="1800" w:bottom="1440" w:left="1800" w:header="851" w:footer="992" w:gutter="0"/>
      <w:pgNumType w:fmt="numberInDash" w:start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284CE2" w14:textId="77777777" w:rsidR="00617652" w:rsidRDefault="00617652" w:rsidP="0000490D">
      <w:r>
        <w:separator/>
      </w:r>
    </w:p>
  </w:endnote>
  <w:endnote w:type="continuationSeparator" w:id="0">
    <w:p w14:paraId="2A68FB53" w14:textId="77777777" w:rsidR="00617652" w:rsidRDefault="00617652" w:rsidP="000049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FKai-SB">
    <w:altName w:val="Microsoft YaHei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2C2EFB" w14:textId="77777777" w:rsidR="00617652" w:rsidRDefault="00617652" w:rsidP="0000490D">
      <w:r>
        <w:separator/>
      </w:r>
    </w:p>
  </w:footnote>
  <w:footnote w:type="continuationSeparator" w:id="0">
    <w:p w14:paraId="52603722" w14:textId="77777777" w:rsidR="00617652" w:rsidRDefault="00617652" w:rsidP="000049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38B059" w14:textId="77777777" w:rsidR="00FA009F" w:rsidRDefault="00617652" w:rsidP="00754006">
    <w:pPr>
      <w:ind w:leftChars="-450" w:left="-1080" w:rightChars="-364" w:right="-874" w:firstLineChars="98" w:firstLine="706"/>
      <w:rPr>
        <w:rFonts w:ascii="Arial" w:eastAsia="PMingLiU" w:hAnsi="Arial" w:cs="Arial"/>
        <w:color w:val="333333"/>
        <w:sz w:val="32"/>
        <w:szCs w:val="32"/>
      </w:rPr>
    </w:pPr>
    <w:r>
      <w:rPr>
        <w:rFonts w:ascii="DFKai-SB" w:eastAsia="DFKai-SB" w:hAnsi="DFKai-SB" w:cs="Times New Roman"/>
        <w:b/>
        <w:noProof/>
        <w:sz w:val="72"/>
        <w:szCs w:val="68"/>
      </w:rPr>
      <w:object w:dxaOrig="1440" w:dyaOrig="1440" w14:anchorId="3299DB5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6.6pt;margin-top:2.3pt;width:62.5pt;height:43.25pt;z-index:251659264;mso-wrap-edited:f" wrapcoords="3668 0 2038 2234 408 8193 -408 20855 18747 20855 19155 20855 20785 11917 21600 4469 21600 745 21192 0 3668 0" fillcolor="window">
          <v:imagedata r:id="rId1" o:title=""/>
        </v:shape>
        <o:OLEObject Type="Embed" ProgID="Word.Document.8" ShapeID="_x0000_s2049" DrawAspect="Content" ObjectID="_1685813963" r:id="rId2">
          <o:FieldCodes>\s</o:FieldCodes>
        </o:OLEObject>
      </w:object>
    </w:r>
    <w:r w:rsidR="00FA009F" w:rsidRPr="0000490D">
      <w:rPr>
        <w:rFonts w:ascii="DFKai-SB" w:eastAsia="DFKai-SB" w:hAnsi="DFKai-SB" w:cs="Times New Roman" w:hint="eastAsia"/>
        <w:b/>
        <w:sz w:val="72"/>
        <w:szCs w:val="68"/>
      </w:rPr>
      <w:t xml:space="preserve">    </w:t>
    </w:r>
    <w:r w:rsidR="00FA009F">
      <w:rPr>
        <w:rFonts w:ascii="DFKai-SB" w:eastAsia="DFKai-SB" w:hAnsi="DFKai-SB" w:cs="Times New Roman"/>
        <w:b/>
        <w:sz w:val="72"/>
        <w:szCs w:val="68"/>
      </w:rPr>
      <w:tab/>
    </w:r>
    <w:r w:rsidR="00FA009F" w:rsidRPr="0000490D">
      <w:rPr>
        <w:rFonts w:ascii="Arial" w:eastAsia="PMingLiU" w:hAnsi="Arial" w:cs="Arial"/>
        <w:color w:val="333333"/>
        <w:sz w:val="32"/>
        <w:szCs w:val="32"/>
      </w:rPr>
      <w:t>Yung Hua Machine Works Co., Ltd</w:t>
    </w:r>
  </w:p>
  <w:p w14:paraId="75D1F443" w14:textId="77777777" w:rsidR="00FA009F" w:rsidRDefault="00FA009F" w:rsidP="00BB09C3">
    <w:pPr>
      <w:tabs>
        <w:tab w:val="left" w:pos="1530"/>
      </w:tabs>
      <w:ind w:leftChars="-450" w:left="-1080" w:rightChars="-364" w:right="-874" w:firstLineChars="98" w:firstLine="235"/>
    </w:pPr>
    <w:r>
      <w:tab/>
    </w:r>
    <w:hyperlink r:id="rId3" w:history="1">
      <w:r w:rsidRPr="00BB09C3">
        <w:rPr>
          <w:rStyle w:val="Hyperlink"/>
          <w:color w:val="auto"/>
          <w:u w:val="none"/>
        </w:rPr>
        <w:t>www.yunghua.com.tw</w:t>
      </w:r>
    </w:hyperlink>
    <w:r w:rsidRPr="00DE6E78">
      <w:t xml:space="preserve"> </w:t>
    </w:r>
    <w:r>
      <w:t xml:space="preserve"> e-mail: </w:t>
    </w:r>
    <w:hyperlink r:id="rId4" w:history="1">
      <w:r w:rsidRPr="00BB09C3">
        <w:rPr>
          <w:rStyle w:val="Hyperlink"/>
          <w:color w:val="auto"/>
          <w:u w:val="none"/>
        </w:rPr>
        <w:t>yunghuam@ms26.hinet.net</w:t>
      </w:r>
    </w:hyperlink>
  </w:p>
  <w:p w14:paraId="12949572" w14:textId="77777777" w:rsidR="00FA009F" w:rsidRPr="00BB09C3" w:rsidRDefault="00FA009F" w:rsidP="00BB09C3">
    <w:pPr>
      <w:pStyle w:val="Footer"/>
      <w:spacing w:line="0" w:lineRule="atLeast"/>
      <w:rPr>
        <w:sz w:val="22"/>
        <w:szCs w:val="22"/>
      </w:rPr>
    </w:pPr>
    <w:r>
      <w:tab/>
      <w:t xml:space="preserve">        </w:t>
    </w:r>
    <w:r w:rsidRPr="00BB09C3">
      <w:rPr>
        <w:sz w:val="22"/>
        <w:szCs w:val="22"/>
      </w:rPr>
      <w:t>No. 620, Bor-</w:t>
    </w:r>
    <w:proofErr w:type="spellStart"/>
    <w:r>
      <w:rPr>
        <w:rFonts w:hint="eastAsia"/>
        <w:sz w:val="22"/>
        <w:szCs w:val="22"/>
      </w:rPr>
      <w:t>i</w:t>
    </w:r>
    <w:proofErr w:type="spellEnd"/>
    <w:r w:rsidRPr="00BB09C3">
      <w:rPr>
        <w:sz w:val="22"/>
        <w:szCs w:val="22"/>
      </w:rPr>
      <w:t xml:space="preserve"> Road, Sec. 2, Chia-</w:t>
    </w:r>
    <w:proofErr w:type="spellStart"/>
    <w:r w:rsidRPr="00BB09C3">
      <w:rPr>
        <w:sz w:val="22"/>
        <w:szCs w:val="22"/>
      </w:rPr>
      <w:t>yi</w:t>
    </w:r>
    <w:proofErr w:type="spellEnd"/>
    <w:r w:rsidRPr="00BB09C3">
      <w:rPr>
        <w:sz w:val="22"/>
        <w:szCs w:val="22"/>
      </w:rPr>
      <w:t>, 600 Taiwan.</w:t>
    </w:r>
    <w:r w:rsidRPr="009E301B">
      <w:rPr>
        <w:sz w:val="22"/>
        <w:szCs w:val="22"/>
      </w:rPr>
      <w:t xml:space="preserve"> </w:t>
    </w:r>
    <w:r w:rsidRPr="00BB09C3">
      <w:rPr>
        <w:sz w:val="22"/>
        <w:szCs w:val="22"/>
      </w:rPr>
      <w:t>Tel: +886-5-2357865</w:t>
    </w:r>
  </w:p>
  <w:p w14:paraId="6935E77D" w14:textId="77777777" w:rsidR="00FA009F" w:rsidRDefault="00FA009F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254863" w14:textId="77777777" w:rsidR="00FA009F" w:rsidRDefault="00FA009F" w:rsidP="00A909FA">
    <w:pPr>
      <w:ind w:left="480" w:rightChars="-364" w:right="-874"/>
      <w:rPr>
        <w:rFonts w:ascii="Arial" w:eastAsia="PMingLiU" w:hAnsi="Arial" w:cs="Arial"/>
        <w:color w:val="333333"/>
        <w:sz w:val="32"/>
        <w:szCs w:val="32"/>
      </w:rPr>
    </w:pPr>
    <w:r>
      <w:rPr>
        <w:rFonts w:ascii="DFKai-SB" w:eastAsia="DFKai-SB" w:hAnsi="DFKai-SB" w:cs="Times New Roman"/>
        <w:b/>
        <w:noProof/>
        <w:sz w:val="72"/>
        <w:szCs w:val="68"/>
      </w:rPr>
      <w:drawing>
        <wp:anchor distT="0" distB="0" distL="114300" distR="114300" simplePos="0" relativeHeight="251660288" behindDoc="1" locked="0" layoutInCell="1" allowOverlap="1" wp14:anchorId="537F5711" wp14:editId="573BFA32">
          <wp:simplePos x="0" y="0"/>
          <wp:positionH relativeFrom="column">
            <wp:posOffset>216121</wp:posOffset>
          </wp:positionH>
          <wp:positionV relativeFrom="paragraph">
            <wp:posOffset>31115</wp:posOffset>
          </wp:positionV>
          <wp:extent cx="800100" cy="561975"/>
          <wp:effectExtent l="0" t="0" r="0" b="9525"/>
          <wp:wrapTight wrapText="bothSides">
            <wp:wrapPolygon edited="0">
              <wp:start x="2571" y="0"/>
              <wp:lineTo x="1543" y="2929"/>
              <wp:lineTo x="0" y="10983"/>
              <wp:lineTo x="0" y="21234"/>
              <wp:lineTo x="19029" y="21234"/>
              <wp:lineTo x="19543" y="21234"/>
              <wp:lineTo x="21086" y="8054"/>
              <wp:lineTo x="21086" y="0"/>
              <wp:lineTo x="2571" y="0"/>
            </wp:wrapPolygon>
          </wp:wrapTight>
          <wp:docPr id="18" name="圖片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5619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A909FA">
      <w:rPr>
        <w:rFonts w:ascii="Arial" w:eastAsia="PMingLiU" w:hAnsi="Arial" w:cs="Arial"/>
        <w:color w:val="333333"/>
        <w:sz w:val="32"/>
        <w:szCs w:val="32"/>
      </w:rPr>
      <w:t>Yung Hua Machine Works Co., Ltd</w:t>
    </w:r>
  </w:p>
  <w:p w14:paraId="1056E691" w14:textId="77777777" w:rsidR="00FA009F" w:rsidRPr="00A909FA" w:rsidRDefault="00617652" w:rsidP="00A909FA">
    <w:pPr>
      <w:ind w:left="480" w:rightChars="-364" w:right="-874"/>
      <w:rPr>
        <w:rFonts w:ascii="Arial" w:eastAsia="PMingLiU" w:hAnsi="Arial" w:cs="Arial"/>
        <w:color w:val="333333"/>
        <w:sz w:val="32"/>
        <w:szCs w:val="32"/>
      </w:rPr>
    </w:pPr>
    <w:hyperlink r:id="rId2" w:history="1">
      <w:r w:rsidR="00FA009F" w:rsidRPr="009E301B">
        <w:rPr>
          <w:rStyle w:val="Hyperlink"/>
          <w:color w:val="auto"/>
          <w:u w:val="none"/>
        </w:rPr>
        <w:t>www.yunghua.com.tw</w:t>
      </w:r>
    </w:hyperlink>
    <w:r w:rsidR="00FA009F" w:rsidRPr="00A909FA">
      <w:t xml:space="preserve">  </w:t>
    </w:r>
    <w:r w:rsidR="00FA009F">
      <w:t xml:space="preserve">e-mail: </w:t>
    </w:r>
    <w:hyperlink r:id="rId3" w:history="1">
      <w:r w:rsidR="00FA009F" w:rsidRPr="00BB09C3">
        <w:rPr>
          <w:rStyle w:val="Hyperlink"/>
          <w:color w:val="auto"/>
          <w:u w:val="none"/>
        </w:rPr>
        <w:t>yunghuam@ms26.hinet.net</w:t>
      </w:r>
    </w:hyperlink>
  </w:p>
  <w:p w14:paraId="70D81207" w14:textId="77777777" w:rsidR="00FA009F" w:rsidRPr="00A909FA" w:rsidRDefault="00FA009F" w:rsidP="00A909FA">
    <w:pPr>
      <w:pStyle w:val="Footer"/>
      <w:spacing w:line="0" w:lineRule="atLeast"/>
    </w:pPr>
    <w:r>
      <w:tab/>
    </w:r>
    <w:r w:rsidRPr="00BB09C3">
      <w:rPr>
        <w:sz w:val="22"/>
        <w:szCs w:val="22"/>
      </w:rPr>
      <w:t>No. 620, Bor-</w:t>
    </w:r>
    <w:proofErr w:type="spellStart"/>
    <w:r>
      <w:rPr>
        <w:sz w:val="22"/>
        <w:szCs w:val="22"/>
      </w:rPr>
      <w:t>i</w:t>
    </w:r>
    <w:proofErr w:type="spellEnd"/>
    <w:r w:rsidRPr="00BB09C3">
      <w:rPr>
        <w:sz w:val="22"/>
        <w:szCs w:val="22"/>
      </w:rPr>
      <w:t xml:space="preserve"> Road, Sec. 2, Chia-</w:t>
    </w:r>
    <w:proofErr w:type="spellStart"/>
    <w:r w:rsidRPr="00BB09C3">
      <w:rPr>
        <w:sz w:val="22"/>
        <w:szCs w:val="22"/>
      </w:rPr>
      <w:t>yi</w:t>
    </w:r>
    <w:proofErr w:type="spellEnd"/>
    <w:r w:rsidRPr="00BB09C3">
      <w:rPr>
        <w:sz w:val="22"/>
        <w:szCs w:val="22"/>
      </w:rPr>
      <w:t xml:space="preserve">, 600 </w:t>
    </w:r>
    <w:r w:rsidRPr="00A909FA">
      <w:rPr>
        <w:sz w:val="22"/>
        <w:szCs w:val="22"/>
      </w:rPr>
      <w:t>Taiwan</w:t>
    </w:r>
    <w:r w:rsidRPr="00BB09C3">
      <w:rPr>
        <w:sz w:val="22"/>
        <w:szCs w:val="22"/>
      </w:rPr>
      <w:t>.</w:t>
    </w:r>
    <w:r w:rsidRPr="009E301B">
      <w:rPr>
        <w:sz w:val="22"/>
        <w:szCs w:val="22"/>
      </w:rPr>
      <w:t xml:space="preserve"> </w:t>
    </w:r>
    <w:r w:rsidRPr="00BB09C3">
      <w:rPr>
        <w:sz w:val="22"/>
        <w:szCs w:val="22"/>
      </w:rPr>
      <w:t>Tel: +886-5-2357865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DF6D37"/>
    <w:multiLevelType w:val="hybridMultilevel"/>
    <w:tmpl w:val="785CE7EE"/>
    <w:lvl w:ilvl="0" w:tplc="2B5CB2C6">
      <w:start w:val="1"/>
      <w:numFmt w:val="bullet"/>
      <w:pStyle w:val="Diamond"/>
      <w:lvlText w:val=""/>
      <w:lvlJc w:val="left"/>
      <w:pPr>
        <w:ind w:left="1189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669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49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29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109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589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69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549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029" w:hanging="480"/>
      </w:pPr>
      <w:rPr>
        <w:rFonts w:ascii="Wingdings" w:hAnsi="Wingdings" w:hint="default"/>
      </w:rPr>
    </w:lvl>
  </w:abstractNum>
  <w:abstractNum w:abstractNumId="1" w15:restartNumberingAfterBreak="0">
    <w:nsid w:val="114A7F08"/>
    <w:multiLevelType w:val="hybridMultilevel"/>
    <w:tmpl w:val="8B90A59E"/>
    <w:lvl w:ilvl="0" w:tplc="3BA49278">
      <w:start w:val="1"/>
      <w:numFmt w:val="decimal"/>
      <w:lvlText w:val="%1."/>
      <w:lvlJc w:val="left"/>
      <w:pPr>
        <w:ind w:left="15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60" w:hanging="480"/>
      </w:pPr>
    </w:lvl>
    <w:lvl w:ilvl="2" w:tplc="0409001B" w:tentative="1">
      <w:start w:val="1"/>
      <w:numFmt w:val="lowerRoman"/>
      <w:lvlText w:val="%3."/>
      <w:lvlJc w:val="right"/>
      <w:pPr>
        <w:ind w:left="2640" w:hanging="480"/>
      </w:pPr>
    </w:lvl>
    <w:lvl w:ilvl="3" w:tplc="0409000F" w:tentative="1">
      <w:start w:val="1"/>
      <w:numFmt w:val="decimal"/>
      <w:lvlText w:val="%4."/>
      <w:lvlJc w:val="left"/>
      <w:pPr>
        <w:ind w:left="31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00" w:hanging="480"/>
      </w:pPr>
    </w:lvl>
    <w:lvl w:ilvl="5" w:tplc="0409001B" w:tentative="1">
      <w:start w:val="1"/>
      <w:numFmt w:val="lowerRoman"/>
      <w:lvlText w:val="%6."/>
      <w:lvlJc w:val="right"/>
      <w:pPr>
        <w:ind w:left="4080" w:hanging="480"/>
      </w:pPr>
    </w:lvl>
    <w:lvl w:ilvl="6" w:tplc="0409000F" w:tentative="1">
      <w:start w:val="1"/>
      <w:numFmt w:val="decimal"/>
      <w:lvlText w:val="%7."/>
      <w:lvlJc w:val="left"/>
      <w:pPr>
        <w:ind w:left="45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40" w:hanging="480"/>
      </w:pPr>
    </w:lvl>
    <w:lvl w:ilvl="8" w:tplc="0409001B" w:tentative="1">
      <w:start w:val="1"/>
      <w:numFmt w:val="lowerRoman"/>
      <w:lvlText w:val="%9."/>
      <w:lvlJc w:val="right"/>
      <w:pPr>
        <w:ind w:left="5520" w:hanging="480"/>
      </w:pPr>
    </w:lvl>
  </w:abstractNum>
  <w:abstractNum w:abstractNumId="2" w15:restartNumberingAfterBreak="0">
    <w:nsid w:val="12F036F7"/>
    <w:multiLevelType w:val="hybridMultilevel"/>
    <w:tmpl w:val="087E46B8"/>
    <w:lvl w:ilvl="0" w:tplc="62CCC9D2">
      <w:start w:val="1"/>
      <w:numFmt w:val="upperLetter"/>
      <w:lvlText w:val="%1."/>
      <w:lvlJc w:val="left"/>
      <w:pPr>
        <w:ind w:left="163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236" w:hanging="480"/>
      </w:pPr>
    </w:lvl>
    <w:lvl w:ilvl="2" w:tplc="0409001B" w:tentative="1">
      <w:start w:val="1"/>
      <w:numFmt w:val="lowerRoman"/>
      <w:lvlText w:val="%3."/>
      <w:lvlJc w:val="right"/>
      <w:pPr>
        <w:ind w:left="2716" w:hanging="480"/>
      </w:pPr>
    </w:lvl>
    <w:lvl w:ilvl="3" w:tplc="0409000F" w:tentative="1">
      <w:start w:val="1"/>
      <w:numFmt w:val="decimal"/>
      <w:lvlText w:val="%4."/>
      <w:lvlJc w:val="left"/>
      <w:pPr>
        <w:ind w:left="319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76" w:hanging="480"/>
      </w:pPr>
    </w:lvl>
    <w:lvl w:ilvl="5" w:tplc="0409001B" w:tentative="1">
      <w:start w:val="1"/>
      <w:numFmt w:val="lowerRoman"/>
      <w:lvlText w:val="%6."/>
      <w:lvlJc w:val="right"/>
      <w:pPr>
        <w:ind w:left="4156" w:hanging="480"/>
      </w:pPr>
    </w:lvl>
    <w:lvl w:ilvl="6" w:tplc="0409000F" w:tentative="1">
      <w:start w:val="1"/>
      <w:numFmt w:val="decimal"/>
      <w:lvlText w:val="%7."/>
      <w:lvlJc w:val="left"/>
      <w:pPr>
        <w:ind w:left="463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16" w:hanging="480"/>
      </w:pPr>
    </w:lvl>
    <w:lvl w:ilvl="8" w:tplc="0409001B" w:tentative="1">
      <w:start w:val="1"/>
      <w:numFmt w:val="lowerRoman"/>
      <w:lvlText w:val="%9."/>
      <w:lvlJc w:val="right"/>
      <w:pPr>
        <w:ind w:left="5596" w:hanging="480"/>
      </w:pPr>
    </w:lvl>
  </w:abstractNum>
  <w:abstractNum w:abstractNumId="3" w15:restartNumberingAfterBreak="0">
    <w:nsid w:val="16C07FAF"/>
    <w:multiLevelType w:val="hybridMultilevel"/>
    <w:tmpl w:val="7542EC32"/>
    <w:lvl w:ilvl="0" w:tplc="4BE27386">
      <w:start w:val="1"/>
      <w:numFmt w:val="lowerLetter"/>
      <w:lvlText w:val="%1."/>
      <w:lvlJc w:val="left"/>
      <w:pPr>
        <w:ind w:left="163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236" w:hanging="480"/>
      </w:pPr>
    </w:lvl>
    <w:lvl w:ilvl="2" w:tplc="0409001B" w:tentative="1">
      <w:start w:val="1"/>
      <w:numFmt w:val="lowerRoman"/>
      <w:lvlText w:val="%3."/>
      <w:lvlJc w:val="right"/>
      <w:pPr>
        <w:ind w:left="2716" w:hanging="480"/>
      </w:pPr>
    </w:lvl>
    <w:lvl w:ilvl="3" w:tplc="0409000F" w:tentative="1">
      <w:start w:val="1"/>
      <w:numFmt w:val="decimal"/>
      <w:lvlText w:val="%4."/>
      <w:lvlJc w:val="left"/>
      <w:pPr>
        <w:ind w:left="319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76" w:hanging="480"/>
      </w:pPr>
    </w:lvl>
    <w:lvl w:ilvl="5" w:tplc="0409001B" w:tentative="1">
      <w:start w:val="1"/>
      <w:numFmt w:val="lowerRoman"/>
      <w:lvlText w:val="%6."/>
      <w:lvlJc w:val="right"/>
      <w:pPr>
        <w:ind w:left="4156" w:hanging="480"/>
      </w:pPr>
    </w:lvl>
    <w:lvl w:ilvl="6" w:tplc="0409000F" w:tentative="1">
      <w:start w:val="1"/>
      <w:numFmt w:val="decimal"/>
      <w:lvlText w:val="%7."/>
      <w:lvlJc w:val="left"/>
      <w:pPr>
        <w:ind w:left="463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16" w:hanging="480"/>
      </w:pPr>
    </w:lvl>
    <w:lvl w:ilvl="8" w:tplc="0409001B" w:tentative="1">
      <w:start w:val="1"/>
      <w:numFmt w:val="lowerRoman"/>
      <w:lvlText w:val="%9."/>
      <w:lvlJc w:val="right"/>
      <w:pPr>
        <w:ind w:left="5596" w:hanging="480"/>
      </w:pPr>
    </w:lvl>
  </w:abstractNum>
  <w:abstractNum w:abstractNumId="4" w15:restartNumberingAfterBreak="0">
    <w:nsid w:val="16FB50C1"/>
    <w:multiLevelType w:val="multilevel"/>
    <w:tmpl w:val="76FADC70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6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9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68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40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760" w:hanging="2160"/>
      </w:pPr>
      <w:rPr>
        <w:rFonts w:hint="default"/>
      </w:rPr>
    </w:lvl>
  </w:abstractNum>
  <w:abstractNum w:abstractNumId="5" w15:restartNumberingAfterBreak="0">
    <w:nsid w:val="21F73215"/>
    <w:multiLevelType w:val="hybridMultilevel"/>
    <w:tmpl w:val="33C09A86"/>
    <w:lvl w:ilvl="0" w:tplc="CCEAD5A8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94" w:hanging="480"/>
      </w:pPr>
    </w:lvl>
    <w:lvl w:ilvl="2" w:tplc="0409001B" w:tentative="1">
      <w:start w:val="1"/>
      <w:numFmt w:val="lowerRoman"/>
      <w:lvlText w:val="%3."/>
      <w:lvlJc w:val="right"/>
      <w:pPr>
        <w:ind w:left="2574" w:hanging="480"/>
      </w:pPr>
    </w:lvl>
    <w:lvl w:ilvl="3" w:tplc="0409000F" w:tentative="1">
      <w:start w:val="1"/>
      <w:numFmt w:val="decimal"/>
      <w:lvlText w:val="%4."/>
      <w:lvlJc w:val="left"/>
      <w:pPr>
        <w:ind w:left="30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4" w:hanging="480"/>
      </w:pPr>
    </w:lvl>
    <w:lvl w:ilvl="5" w:tplc="0409001B" w:tentative="1">
      <w:start w:val="1"/>
      <w:numFmt w:val="lowerRoman"/>
      <w:lvlText w:val="%6."/>
      <w:lvlJc w:val="right"/>
      <w:pPr>
        <w:ind w:left="4014" w:hanging="480"/>
      </w:pPr>
    </w:lvl>
    <w:lvl w:ilvl="6" w:tplc="0409000F" w:tentative="1">
      <w:start w:val="1"/>
      <w:numFmt w:val="decimal"/>
      <w:lvlText w:val="%7."/>
      <w:lvlJc w:val="left"/>
      <w:pPr>
        <w:ind w:left="44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4" w:hanging="480"/>
      </w:pPr>
    </w:lvl>
    <w:lvl w:ilvl="8" w:tplc="0409001B" w:tentative="1">
      <w:start w:val="1"/>
      <w:numFmt w:val="lowerRoman"/>
      <w:lvlText w:val="%9."/>
      <w:lvlJc w:val="right"/>
      <w:pPr>
        <w:ind w:left="5454" w:hanging="480"/>
      </w:pPr>
    </w:lvl>
  </w:abstractNum>
  <w:abstractNum w:abstractNumId="6" w15:restartNumberingAfterBreak="0">
    <w:nsid w:val="254875A5"/>
    <w:multiLevelType w:val="multilevel"/>
    <w:tmpl w:val="897260A6"/>
    <w:lvl w:ilvl="0">
      <w:start w:val="1"/>
      <w:numFmt w:val="decimal"/>
      <w:pStyle w:val="a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7" w15:restartNumberingAfterBreak="0">
    <w:nsid w:val="267B6946"/>
    <w:multiLevelType w:val="hybridMultilevel"/>
    <w:tmpl w:val="33C09A86"/>
    <w:lvl w:ilvl="0" w:tplc="CCEAD5A8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94" w:hanging="480"/>
      </w:pPr>
    </w:lvl>
    <w:lvl w:ilvl="2" w:tplc="0409001B" w:tentative="1">
      <w:start w:val="1"/>
      <w:numFmt w:val="lowerRoman"/>
      <w:lvlText w:val="%3."/>
      <w:lvlJc w:val="right"/>
      <w:pPr>
        <w:ind w:left="2574" w:hanging="480"/>
      </w:pPr>
    </w:lvl>
    <w:lvl w:ilvl="3" w:tplc="0409000F" w:tentative="1">
      <w:start w:val="1"/>
      <w:numFmt w:val="decimal"/>
      <w:lvlText w:val="%4."/>
      <w:lvlJc w:val="left"/>
      <w:pPr>
        <w:ind w:left="30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4" w:hanging="480"/>
      </w:pPr>
    </w:lvl>
    <w:lvl w:ilvl="5" w:tplc="0409001B" w:tentative="1">
      <w:start w:val="1"/>
      <w:numFmt w:val="lowerRoman"/>
      <w:lvlText w:val="%6."/>
      <w:lvlJc w:val="right"/>
      <w:pPr>
        <w:ind w:left="4014" w:hanging="480"/>
      </w:pPr>
    </w:lvl>
    <w:lvl w:ilvl="6" w:tplc="0409000F" w:tentative="1">
      <w:start w:val="1"/>
      <w:numFmt w:val="decimal"/>
      <w:lvlText w:val="%7."/>
      <w:lvlJc w:val="left"/>
      <w:pPr>
        <w:ind w:left="44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4" w:hanging="480"/>
      </w:pPr>
    </w:lvl>
    <w:lvl w:ilvl="8" w:tplc="0409001B" w:tentative="1">
      <w:start w:val="1"/>
      <w:numFmt w:val="lowerRoman"/>
      <w:lvlText w:val="%9."/>
      <w:lvlJc w:val="right"/>
      <w:pPr>
        <w:ind w:left="5454" w:hanging="480"/>
      </w:pPr>
    </w:lvl>
  </w:abstractNum>
  <w:abstractNum w:abstractNumId="8" w15:restartNumberingAfterBreak="0">
    <w:nsid w:val="26D15845"/>
    <w:multiLevelType w:val="hybridMultilevel"/>
    <w:tmpl w:val="33C09A86"/>
    <w:lvl w:ilvl="0" w:tplc="CCEAD5A8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94" w:hanging="480"/>
      </w:pPr>
    </w:lvl>
    <w:lvl w:ilvl="2" w:tplc="0409001B" w:tentative="1">
      <w:start w:val="1"/>
      <w:numFmt w:val="lowerRoman"/>
      <w:lvlText w:val="%3."/>
      <w:lvlJc w:val="right"/>
      <w:pPr>
        <w:ind w:left="2574" w:hanging="480"/>
      </w:pPr>
    </w:lvl>
    <w:lvl w:ilvl="3" w:tplc="0409000F" w:tentative="1">
      <w:start w:val="1"/>
      <w:numFmt w:val="decimal"/>
      <w:lvlText w:val="%4."/>
      <w:lvlJc w:val="left"/>
      <w:pPr>
        <w:ind w:left="30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4" w:hanging="480"/>
      </w:pPr>
    </w:lvl>
    <w:lvl w:ilvl="5" w:tplc="0409001B" w:tentative="1">
      <w:start w:val="1"/>
      <w:numFmt w:val="lowerRoman"/>
      <w:lvlText w:val="%6."/>
      <w:lvlJc w:val="right"/>
      <w:pPr>
        <w:ind w:left="4014" w:hanging="480"/>
      </w:pPr>
    </w:lvl>
    <w:lvl w:ilvl="6" w:tplc="0409000F" w:tentative="1">
      <w:start w:val="1"/>
      <w:numFmt w:val="decimal"/>
      <w:lvlText w:val="%7."/>
      <w:lvlJc w:val="left"/>
      <w:pPr>
        <w:ind w:left="44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4" w:hanging="480"/>
      </w:pPr>
    </w:lvl>
    <w:lvl w:ilvl="8" w:tplc="0409001B" w:tentative="1">
      <w:start w:val="1"/>
      <w:numFmt w:val="lowerRoman"/>
      <w:lvlText w:val="%9."/>
      <w:lvlJc w:val="right"/>
      <w:pPr>
        <w:ind w:left="5454" w:hanging="480"/>
      </w:pPr>
    </w:lvl>
  </w:abstractNum>
  <w:abstractNum w:abstractNumId="9" w15:restartNumberingAfterBreak="0">
    <w:nsid w:val="2940350C"/>
    <w:multiLevelType w:val="multilevel"/>
    <w:tmpl w:val="BBEE38F8"/>
    <w:lvl w:ilvl="0">
      <w:start w:val="1"/>
      <w:numFmt w:val="decimal"/>
      <w:pStyle w:val="a0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a1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0" w15:restartNumberingAfterBreak="0">
    <w:nsid w:val="29A37A8F"/>
    <w:multiLevelType w:val="hybridMultilevel"/>
    <w:tmpl w:val="8B886804"/>
    <w:lvl w:ilvl="0" w:tplc="62DC2B32">
      <w:start w:val="1"/>
      <w:numFmt w:val="decimal"/>
      <w:lvlText w:val="%1."/>
      <w:lvlJc w:val="left"/>
      <w:pPr>
        <w:ind w:left="349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49" w:hanging="480"/>
      </w:pPr>
    </w:lvl>
    <w:lvl w:ilvl="2" w:tplc="0409001B" w:tentative="1">
      <w:start w:val="1"/>
      <w:numFmt w:val="lowerRoman"/>
      <w:lvlText w:val="%3."/>
      <w:lvlJc w:val="right"/>
      <w:pPr>
        <w:ind w:left="1429" w:hanging="480"/>
      </w:pPr>
    </w:lvl>
    <w:lvl w:ilvl="3" w:tplc="0409000F" w:tentative="1">
      <w:start w:val="1"/>
      <w:numFmt w:val="decimal"/>
      <w:lvlText w:val="%4."/>
      <w:lvlJc w:val="left"/>
      <w:pPr>
        <w:ind w:left="190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89" w:hanging="480"/>
      </w:pPr>
    </w:lvl>
    <w:lvl w:ilvl="5" w:tplc="0409001B" w:tentative="1">
      <w:start w:val="1"/>
      <w:numFmt w:val="lowerRoman"/>
      <w:lvlText w:val="%6."/>
      <w:lvlJc w:val="right"/>
      <w:pPr>
        <w:ind w:left="2869" w:hanging="480"/>
      </w:pPr>
    </w:lvl>
    <w:lvl w:ilvl="6" w:tplc="0409000F" w:tentative="1">
      <w:start w:val="1"/>
      <w:numFmt w:val="decimal"/>
      <w:lvlText w:val="%7."/>
      <w:lvlJc w:val="left"/>
      <w:pPr>
        <w:ind w:left="334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29" w:hanging="480"/>
      </w:pPr>
    </w:lvl>
    <w:lvl w:ilvl="8" w:tplc="0409001B" w:tentative="1">
      <w:start w:val="1"/>
      <w:numFmt w:val="lowerRoman"/>
      <w:lvlText w:val="%9."/>
      <w:lvlJc w:val="right"/>
      <w:pPr>
        <w:ind w:left="4309" w:hanging="480"/>
      </w:pPr>
    </w:lvl>
  </w:abstractNum>
  <w:abstractNum w:abstractNumId="11" w15:restartNumberingAfterBreak="0">
    <w:nsid w:val="2AD142A6"/>
    <w:multiLevelType w:val="multilevel"/>
    <w:tmpl w:val="090EB3A4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pStyle w:val="EN-111"/>
      <w:lvlText w:val="%1.%2.%3."/>
      <w:lvlJc w:val="left"/>
      <w:pPr>
        <w:ind w:left="199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2" w15:restartNumberingAfterBreak="0">
    <w:nsid w:val="2C184EC2"/>
    <w:multiLevelType w:val="hybridMultilevel"/>
    <w:tmpl w:val="26D4040A"/>
    <w:lvl w:ilvl="0" w:tplc="C5B08718">
      <w:start w:val="1"/>
      <w:numFmt w:val="lowerLetter"/>
      <w:lvlText w:val="%1."/>
      <w:lvlJc w:val="left"/>
      <w:pPr>
        <w:ind w:left="163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236" w:hanging="480"/>
      </w:pPr>
    </w:lvl>
    <w:lvl w:ilvl="2" w:tplc="0409001B" w:tentative="1">
      <w:start w:val="1"/>
      <w:numFmt w:val="lowerRoman"/>
      <w:lvlText w:val="%3."/>
      <w:lvlJc w:val="right"/>
      <w:pPr>
        <w:ind w:left="2716" w:hanging="480"/>
      </w:pPr>
    </w:lvl>
    <w:lvl w:ilvl="3" w:tplc="0409000F" w:tentative="1">
      <w:start w:val="1"/>
      <w:numFmt w:val="decimal"/>
      <w:lvlText w:val="%4."/>
      <w:lvlJc w:val="left"/>
      <w:pPr>
        <w:ind w:left="319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76" w:hanging="480"/>
      </w:pPr>
    </w:lvl>
    <w:lvl w:ilvl="5" w:tplc="0409001B" w:tentative="1">
      <w:start w:val="1"/>
      <w:numFmt w:val="lowerRoman"/>
      <w:lvlText w:val="%6."/>
      <w:lvlJc w:val="right"/>
      <w:pPr>
        <w:ind w:left="4156" w:hanging="480"/>
      </w:pPr>
    </w:lvl>
    <w:lvl w:ilvl="6" w:tplc="0409000F" w:tentative="1">
      <w:start w:val="1"/>
      <w:numFmt w:val="decimal"/>
      <w:lvlText w:val="%7."/>
      <w:lvlJc w:val="left"/>
      <w:pPr>
        <w:ind w:left="463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16" w:hanging="480"/>
      </w:pPr>
    </w:lvl>
    <w:lvl w:ilvl="8" w:tplc="0409001B" w:tentative="1">
      <w:start w:val="1"/>
      <w:numFmt w:val="lowerRoman"/>
      <w:lvlText w:val="%9."/>
      <w:lvlJc w:val="right"/>
      <w:pPr>
        <w:ind w:left="5596" w:hanging="480"/>
      </w:pPr>
    </w:lvl>
  </w:abstractNum>
  <w:abstractNum w:abstractNumId="13" w15:restartNumberingAfterBreak="0">
    <w:nsid w:val="2FB163BE"/>
    <w:multiLevelType w:val="hybridMultilevel"/>
    <w:tmpl w:val="140086AE"/>
    <w:lvl w:ilvl="0" w:tplc="F33C106A">
      <w:start w:val="1"/>
      <w:numFmt w:val="lowerLetter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11" w:hanging="480"/>
      </w:pPr>
    </w:lvl>
    <w:lvl w:ilvl="2" w:tplc="0409001B" w:tentative="1">
      <w:start w:val="1"/>
      <w:numFmt w:val="lowerRoman"/>
      <w:lvlText w:val="%3."/>
      <w:lvlJc w:val="right"/>
      <w:pPr>
        <w:ind w:left="2291" w:hanging="480"/>
      </w:pPr>
    </w:lvl>
    <w:lvl w:ilvl="3" w:tplc="0409000F" w:tentative="1">
      <w:start w:val="1"/>
      <w:numFmt w:val="decimal"/>
      <w:lvlText w:val="%4."/>
      <w:lvlJc w:val="left"/>
      <w:pPr>
        <w:ind w:left="27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1" w:hanging="480"/>
      </w:pPr>
    </w:lvl>
    <w:lvl w:ilvl="5" w:tplc="0409001B" w:tentative="1">
      <w:start w:val="1"/>
      <w:numFmt w:val="lowerRoman"/>
      <w:lvlText w:val="%6."/>
      <w:lvlJc w:val="right"/>
      <w:pPr>
        <w:ind w:left="3731" w:hanging="480"/>
      </w:pPr>
    </w:lvl>
    <w:lvl w:ilvl="6" w:tplc="0409000F" w:tentative="1">
      <w:start w:val="1"/>
      <w:numFmt w:val="decimal"/>
      <w:lvlText w:val="%7."/>
      <w:lvlJc w:val="left"/>
      <w:pPr>
        <w:ind w:left="42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1" w:hanging="480"/>
      </w:pPr>
    </w:lvl>
    <w:lvl w:ilvl="8" w:tplc="0409001B" w:tentative="1">
      <w:start w:val="1"/>
      <w:numFmt w:val="lowerRoman"/>
      <w:lvlText w:val="%9."/>
      <w:lvlJc w:val="right"/>
      <w:pPr>
        <w:ind w:left="5171" w:hanging="480"/>
      </w:pPr>
    </w:lvl>
  </w:abstractNum>
  <w:abstractNum w:abstractNumId="14" w15:restartNumberingAfterBreak="0">
    <w:nsid w:val="327A3C3C"/>
    <w:multiLevelType w:val="hybridMultilevel"/>
    <w:tmpl w:val="48728CC4"/>
    <w:lvl w:ilvl="0" w:tplc="4094ED68">
      <w:start w:val="1"/>
      <w:numFmt w:val="upperLetter"/>
      <w:lvlText w:val="%1."/>
      <w:lvlJc w:val="left"/>
      <w:pPr>
        <w:ind w:left="163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236" w:hanging="480"/>
      </w:pPr>
    </w:lvl>
    <w:lvl w:ilvl="2" w:tplc="0409001B" w:tentative="1">
      <w:start w:val="1"/>
      <w:numFmt w:val="lowerRoman"/>
      <w:lvlText w:val="%3."/>
      <w:lvlJc w:val="right"/>
      <w:pPr>
        <w:ind w:left="2716" w:hanging="480"/>
      </w:pPr>
    </w:lvl>
    <w:lvl w:ilvl="3" w:tplc="0409000F" w:tentative="1">
      <w:start w:val="1"/>
      <w:numFmt w:val="decimal"/>
      <w:lvlText w:val="%4."/>
      <w:lvlJc w:val="left"/>
      <w:pPr>
        <w:ind w:left="319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76" w:hanging="480"/>
      </w:pPr>
    </w:lvl>
    <w:lvl w:ilvl="5" w:tplc="0409001B" w:tentative="1">
      <w:start w:val="1"/>
      <w:numFmt w:val="lowerRoman"/>
      <w:lvlText w:val="%6."/>
      <w:lvlJc w:val="right"/>
      <w:pPr>
        <w:ind w:left="4156" w:hanging="480"/>
      </w:pPr>
    </w:lvl>
    <w:lvl w:ilvl="6" w:tplc="0409000F" w:tentative="1">
      <w:start w:val="1"/>
      <w:numFmt w:val="decimal"/>
      <w:lvlText w:val="%7."/>
      <w:lvlJc w:val="left"/>
      <w:pPr>
        <w:ind w:left="463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16" w:hanging="480"/>
      </w:pPr>
    </w:lvl>
    <w:lvl w:ilvl="8" w:tplc="0409001B" w:tentative="1">
      <w:start w:val="1"/>
      <w:numFmt w:val="lowerRoman"/>
      <w:lvlText w:val="%9."/>
      <w:lvlJc w:val="right"/>
      <w:pPr>
        <w:ind w:left="5596" w:hanging="480"/>
      </w:pPr>
    </w:lvl>
  </w:abstractNum>
  <w:abstractNum w:abstractNumId="15" w15:restartNumberingAfterBreak="0">
    <w:nsid w:val="34D92B8F"/>
    <w:multiLevelType w:val="hybridMultilevel"/>
    <w:tmpl w:val="70C22DA0"/>
    <w:lvl w:ilvl="0" w:tplc="12386BA0">
      <w:start w:val="5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378B1CE3"/>
    <w:multiLevelType w:val="hybridMultilevel"/>
    <w:tmpl w:val="2056F228"/>
    <w:lvl w:ilvl="0" w:tplc="E9BC5EE6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94" w:hanging="480"/>
      </w:pPr>
    </w:lvl>
    <w:lvl w:ilvl="2" w:tplc="0409001B" w:tentative="1">
      <w:start w:val="1"/>
      <w:numFmt w:val="lowerRoman"/>
      <w:lvlText w:val="%3."/>
      <w:lvlJc w:val="right"/>
      <w:pPr>
        <w:ind w:left="2574" w:hanging="480"/>
      </w:pPr>
    </w:lvl>
    <w:lvl w:ilvl="3" w:tplc="0409000F" w:tentative="1">
      <w:start w:val="1"/>
      <w:numFmt w:val="decimal"/>
      <w:lvlText w:val="%4."/>
      <w:lvlJc w:val="left"/>
      <w:pPr>
        <w:ind w:left="30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4" w:hanging="480"/>
      </w:pPr>
    </w:lvl>
    <w:lvl w:ilvl="5" w:tplc="0409001B" w:tentative="1">
      <w:start w:val="1"/>
      <w:numFmt w:val="lowerRoman"/>
      <w:lvlText w:val="%6."/>
      <w:lvlJc w:val="right"/>
      <w:pPr>
        <w:ind w:left="4014" w:hanging="480"/>
      </w:pPr>
    </w:lvl>
    <w:lvl w:ilvl="6" w:tplc="0409000F" w:tentative="1">
      <w:start w:val="1"/>
      <w:numFmt w:val="decimal"/>
      <w:lvlText w:val="%7."/>
      <w:lvlJc w:val="left"/>
      <w:pPr>
        <w:ind w:left="44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4" w:hanging="480"/>
      </w:pPr>
    </w:lvl>
    <w:lvl w:ilvl="8" w:tplc="0409001B" w:tentative="1">
      <w:start w:val="1"/>
      <w:numFmt w:val="lowerRoman"/>
      <w:lvlText w:val="%9."/>
      <w:lvlJc w:val="right"/>
      <w:pPr>
        <w:ind w:left="5454" w:hanging="480"/>
      </w:pPr>
    </w:lvl>
  </w:abstractNum>
  <w:abstractNum w:abstractNumId="17" w15:restartNumberingAfterBreak="0">
    <w:nsid w:val="435723BE"/>
    <w:multiLevelType w:val="multilevel"/>
    <w:tmpl w:val="C8FACC3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-%2"/>
      <w:lvlJc w:val="left"/>
      <w:pPr>
        <w:ind w:left="1145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29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3075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422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5005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615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6935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8080" w:hanging="1800"/>
      </w:pPr>
      <w:rPr>
        <w:rFonts w:hint="default"/>
      </w:rPr>
    </w:lvl>
  </w:abstractNum>
  <w:abstractNum w:abstractNumId="18" w15:restartNumberingAfterBreak="0">
    <w:nsid w:val="45F2168C"/>
    <w:multiLevelType w:val="hybridMultilevel"/>
    <w:tmpl w:val="AB9048DA"/>
    <w:lvl w:ilvl="0" w:tplc="3DF8D94A">
      <w:start w:val="1"/>
      <w:numFmt w:val="upperLetter"/>
      <w:pStyle w:val="AFunction"/>
      <w:lvlText w:val="%1."/>
      <w:lvlJc w:val="left"/>
      <w:pPr>
        <w:ind w:left="163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236" w:hanging="480"/>
      </w:pPr>
    </w:lvl>
    <w:lvl w:ilvl="2" w:tplc="0409001B" w:tentative="1">
      <w:start w:val="1"/>
      <w:numFmt w:val="lowerRoman"/>
      <w:lvlText w:val="%3."/>
      <w:lvlJc w:val="right"/>
      <w:pPr>
        <w:ind w:left="2716" w:hanging="480"/>
      </w:pPr>
    </w:lvl>
    <w:lvl w:ilvl="3" w:tplc="0409000F" w:tentative="1">
      <w:start w:val="1"/>
      <w:numFmt w:val="decimal"/>
      <w:lvlText w:val="%4."/>
      <w:lvlJc w:val="left"/>
      <w:pPr>
        <w:ind w:left="319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76" w:hanging="480"/>
      </w:pPr>
    </w:lvl>
    <w:lvl w:ilvl="5" w:tplc="0409001B" w:tentative="1">
      <w:start w:val="1"/>
      <w:numFmt w:val="lowerRoman"/>
      <w:lvlText w:val="%6."/>
      <w:lvlJc w:val="right"/>
      <w:pPr>
        <w:ind w:left="4156" w:hanging="480"/>
      </w:pPr>
    </w:lvl>
    <w:lvl w:ilvl="6" w:tplc="0409000F" w:tentative="1">
      <w:start w:val="1"/>
      <w:numFmt w:val="decimal"/>
      <w:lvlText w:val="%7."/>
      <w:lvlJc w:val="left"/>
      <w:pPr>
        <w:ind w:left="463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16" w:hanging="480"/>
      </w:pPr>
    </w:lvl>
    <w:lvl w:ilvl="8" w:tplc="0409001B" w:tentative="1">
      <w:start w:val="1"/>
      <w:numFmt w:val="lowerRoman"/>
      <w:lvlText w:val="%9."/>
      <w:lvlJc w:val="right"/>
      <w:pPr>
        <w:ind w:left="5596" w:hanging="480"/>
      </w:pPr>
    </w:lvl>
  </w:abstractNum>
  <w:abstractNum w:abstractNumId="19" w15:restartNumberingAfterBreak="0">
    <w:nsid w:val="47153D22"/>
    <w:multiLevelType w:val="hybridMultilevel"/>
    <w:tmpl w:val="7542EC32"/>
    <w:lvl w:ilvl="0" w:tplc="4BE27386">
      <w:start w:val="1"/>
      <w:numFmt w:val="lowerLetter"/>
      <w:lvlText w:val="%1."/>
      <w:lvlJc w:val="left"/>
      <w:pPr>
        <w:ind w:left="163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236" w:hanging="480"/>
      </w:pPr>
    </w:lvl>
    <w:lvl w:ilvl="2" w:tplc="0409001B" w:tentative="1">
      <w:start w:val="1"/>
      <w:numFmt w:val="lowerRoman"/>
      <w:lvlText w:val="%3."/>
      <w:lvlJc w:val="right"/>
      <w:pPr>
        <w:ind w:left="2716" w:hanging="480"/>
      </w:pPr>
    </w:lvl>
    <w:lvl w:ilvl="3" w:tplc="0409000F" w:tentative="1">
      <w:start w:val="1"/>
      <w:numFmt w:val="decimal"/>
      <w:lvlText w:val="%4."/>
      <w:lvlJc w:val="left"/>
      <w:pPr>
        <w:ind w:left="319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76" w:hanging="480"/>
      </w:pPr>
    </w:lvl>
    <w:lvl w:ilvl="5" w:tplc="0409001B" w:tentative="1">
      <w:start w:val="1"/>
      <w:numFmt w:val="lowerRoman"/>
      <w:lvlText w:val="%6."/>
      <w:lvlJc w:val="right"/>
      <w:pPr>
        <w:ind w:left="4156" w:hanging="480"/>
      </w:pPr>
    </w:lvl>
    <w:lvl w:ilvl="6" w:tplc="0409000F" w:tentative="1">
      <w:start w:val="1"/>
      <w:numFmt w:val="decimal"/>
      <w:lvlText w:val="%7."/>
      <w:lvlJc w:val="left"/>
      <w:pPr>
        <w:ind w:left="463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16" w:hanging="480"/>
      </w:pPr>
    </w:lvl>
    <w:lvl w:ilvl="8" w:tplc="0409001B" w:tentative="1">
      <w:start w:val="1"/>
      <w:numFmt w:val="lowerRoman"/>
      <w:lvlText w:val="%9."/>
      <w:lvlJc w:val="right"/>
      <w:pPr>
        <w:ind w:left="5596" w:hanging="480"/>
      </w:pPr>
    </w:lvl>
  </w:abstractNum>
  <w:abstractNum w:abstractNumId="20" w15:restartNumberingAfterBreak="0">
    <w:nsid w:val="47886B63"/>
    <w:multiLevelType w:val="hybridMultilevel"/>
    <w:tmpl w:val="7542EC32"/>
    <w:lvl w:ilvl="0" w:tplc="4BE27386">
      <w:start w:val="1"/>
      <w:numFmt w:val="lowerLetter"/>
      <w:lvlText w:val="%1."/>
      <w:lvlJc w:val="left"/>
      <w:pPr>
        <w:ind w:left="163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236" w:hanging="480"/>
      </w:pPr>
    </w:lvl>
    <w:lvl w:ilvl="2" w:tplc="0409001B" w:tentative="1">
      <w:start w:val="1"/>
      <w:numFmt w:val="lowerRoman"/>
      <w:lvlText w:val="%3."/>
      <w:lvlJc w:val="right"/>
      <w:pPr>
        <w:ind w:left="2716" w:hanging="480"/>
      </w:pPr>
    </w:lvl>
    <w:lvl w:ilvl="3" w:tplc="0409000F" w:tentative="1">
      <w:start w:val="1"/>
      <w:numFmt w:val="decimal"/>
      <w:lvlText w:val="%4."/>
      <w:lvlJc w:val="left"/>
      <w:pPr>
        <w:ind w:left="319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76" w:hanging="480"/>
      </w:pPr>
    </w:lvl>
    <w:lvl w:ilvl="5" w:tplc="0409001B" w:tentative="1">
      <w:start w:val="1"/>
      <w:numFmt w:val="lowerRoman"/>
      <w:lvlText w:val="%6."/>
      <w:lvlJc w:val="right"/>
      <w:pPr>
        <w:ind w:left="4156" w:hanging="480"/>
      </w:pPr>
    </w:lvl>
    <w:lvl w:ilvl="6" w:tplc="0409000F" w:tentative="1">
      <w:start w:val="1"/>
      <w:numFmt w:val="decimal"/>
      <w:lvlText w:val="%7."/>
      <w:lvlJc w:val="left"/>
      <w:pPr>
        <w:ind w:left="463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16" w:hanging="480"/>
      </w:pPr>
    </w:lvl>
    <w:lvl w:ilvl="8" w:tplc="0409001B" w:tentative="1">
      <w:start w:val="1"/>
      <w:numFmt w:val="lowerRoman"/>
      <w:lvlText w:val="%9."/>
      <w:lvlJc w:val="right"/>
      <w:pPr>
        <w:ind w:left="5596" w:hanging="480"/>
      </w:pPr>
    </w:lvl>
  </w:abstractNum>
  <w:abstractNum w:abstractNumId="21" w15:restartNumberingAfterBreak="0">
    <w:nsid w:val="48E53088"/>
    <w:multiLevelType w:val="hybridMultilevel"/>
    <w:tmpl w:val="10B8E6AC"/>
    <w:lvl w:ilvl="0" w:tplc="33B89434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94" w:hanging="480"/>
      </w:pPr>
    </w:lvl>
    <w:lvl w:ilvl="2" w:tplc="0409001B" w:tentative="1">
      <w:start w:val="1"/>
      <w:numFmt w:val="lowerRoman"/>
      <w:lvlText w:val="%3."/>
      <w:lvlJc w:val="right"/>
      <w:pPr>
        <w:ind w:left="2574" w:hanging="480"/>
      </w:pPr>
    </w:lvl>
    <w:lvl w:ilvl="3" w:tplc="0409000F" w:tentative="1">
      <w:start w:val="1"/>
      <w:numFmt w:val="decimal"/>
      <w:lvlText w:val="%4."/>
      <w:lvlJc w:val="left"/>
      <w:pPr>
        <w:ind w:left="30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4" w:hanging="480"/>
      </w:pPr>
    </w:lvl>
    <w:lvl w:ilvl="5" w:tplc="0409001B" w:tentative="1">
      <w:start w:val="1"/>
      <w:numFmt w:val="lowerRoman"/>
      <w:lvlText w:val="%6."/>
      <w:lvlJc w:val="right"/>
      <w:pPr>
        <w:ind w:left="4014" w:hanging="480"/>
      </w:pPr>
    </w:lvl>
    <w:lvl w:ilvl="6" w:tplc="0409000F" w:tentative="1">
      <w:start w:val="1"/>
      <w:numFmt w:val="decimal"/>
      <w:lvlText w:val="%7."/>
      <w:lvlJc w:val="left"/>
      <w:pPr>
        <w:ind w:left="44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4" w:hanging="480"/>
      </w:pPr>
    </w:lvl>
    <w:lvl w:ilvl="8" w:tplc="0409001B" w:tentative="1">
      <w:start w:val="1"/>
      <w:numFmt w:val="lowerRoman"/>
      <w:lvlText w:val="%9."/>
      <w:lvlJc w:val="right"/>
      <w:pPr>
        <w:ind w:left="5454" w:hanging="480"/>
      </w:pPr>
    </w:lvl>
  </w:abstractNum>
  <w:abstractNum w:abstractNumId="22" w15:restartNumberingAfterBreak="0">
    <w:nsid w:val="4D0A3F66"/>
    <w:multiLevelType w:val="hybridMultilevel"/>
    <w:tmpl w:val="AD761E76"/>
    <w:lvl w:ilvl="0" w:tplc="79F66066">
      <w:start w:val="1"/>
      <w:numFmt w:val="bullet"/>
      <w:pStyle w:val="Point-1"/>
      <w:lvlText w:val=""/>
      <w:lvlJc w:val="left"/>
      <w:pPr>
        <w:ind w:left="2138" w:hanging="360"/>
      </w:pPr>
      <w:rPr>
        <w:rFonts w:ascii="Wingdings" w:eastAsiaTheme="minorEastAsia" w:hAnsi="Wingdings" w:cstheme="minorBidi" w:hint="default"/>
      </w:rPr>
    </w:lvl>
    <w:lvl w:ilvl="1" w:tplc="E9227344">
      <w:start w:val="1"/>
      <w:numFmt w:val="bullet"/>
      <w:pStyle w:val="Square-1"/>
      <w:lvlText w:val=""/>
      <w:lvlJc w:val="left"/>
      <w:pPr>
        <w:ind w:left="2738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3218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698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4178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658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138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618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6098" w:hanging="480"/>
      </w:pPr>
      <w:rPr>
        <w:rFonts w:ascii="Wingdings" w:hAnsi="Wingdings" w:hint="default"/>
      </w:rPr>
    </w:lvl>
  </w:abstractNum>
  <w:abstractNum w:abstractNumId="23" w15:restartNumberingAfterBreak="0">
    <w:nsid w:val="4DCB3726"/>
    <w:multiLevelType w:val="hybridMultilevel"/>
    <w:tmpl w:val="42201C04"/>
    <w:lvl w:ilvl="0" w:tplc="D0606DB6">
      <w:start w:val="1"/>
      <w:numFmt w:val="upperLetter"/>
      <w:lvlText w:val="%1."/>
      <w:lvlJc w:val="left"/>
      <w:pPr>
        <w:ind w:left="163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236" w:hanging="480"/>
      </w:pPr>
    </w:lvl>
    <w:lvl w:ilvl="2" w:tplc="0409001B" w:tentative="1">
      <w:start w:val="1"/>
      <w:numFmt w:val="lowerRoman"/>
      <w:lvlText w:val="%3."/>
      <w:lvlJc w:val="right"/>
      <w:pPr>
        <w:ind w:left="2716" w:hanging="480"/>
      </w:pPr>
    </w:lvl>
    <w:lvl w:ilvl="3" w:tplc="0409000F" w:tentative="1">
      <w:start w:val="1"/>
      <w:numFmt w:val="decimal"/>
      <w:lvlText w:val="%4."/>
      <w:lvlJc w:val="left"/>
      <w:pPr>
        <w:ind w:left="319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76" w:hanging="480"/>
      </w:pPr>
    </w:lvl>
    <w:lvl w:ilvl="5" w:tplc="0409001B" w:tentative="1">
      <w:start w:val="1"/>
      <w:numFmt w:val="lowerRoman"/>
      <w:lvlText w:val="%6."/>
      <w:lvlJc w:val="right"/>
      <w:pPr>
        <w:ind w:left="4156" w:hanging="480"/>
      </w:pPr>
    </w:lvl>
    <w:lvl w:ilvl="6" w:tplc="0409000F" w:tentative="1">
      <w:start w:val="1"/>
      <w:numFmt w:val="decimal"/>
      <w:lvlText w:val="%7."/>
      <w:lvlJc w:val="left"/>
      <w:pPr>
        <w:ind w:left="463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16" w:hanging="480"/>
      </w:pPr>
    </w:lvl>
    <w:lvl w:ilvl="8" w:tplc="0409001B" w:tentative="1">
      <w:start w:val="1"/>
      <w:numFmt w:val="lowerRoman"/>
      <w:lvlText w:val="%9."/>
      <w:lvlJc w:val="right"/>
      <w:pPr>
        <w:ind w:left="5596" w:hanging="480"/>
      </w:pPr>
    </w:lvl>
  </w:abstractNum>
  <w:abstractNum w:abstractNumId="24" w15:restartNumberingAfterBreak="0">
    <w:nsid w:val="54964430"/>
    <w:multiLevelType w:val="hybridMultilevel"/>
    <w:tmpl w:val="42201C04"/>
    <w:lvl w:ilvl="0" w:tplc="D0606DB6">
      <w:start w:val="1"/>
      <w:numFmt w:val="upperLetter"/>
      <w:lvlText w:val="%1."/>
      <w:lvlJc w:val="left"/>
      <w:pPr>
        <w:ind w:left="163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236" w:hanging="480"/>
      </w:pPr>
    </w:lvl>
    <w:lvl w:ilvl="2" w:tplc="0409001B" w:tentative="1">
      <w:start w:val="1"/>
      <w:numFmt w:val="lowerRoman"/>
      <w:lvlText w:val="%3."/>
      <w:lvlJc w:val="right"/>
      <w:pPr>
        <w:ind w:left="2716" w:hanging="480"/>
      </w:pPr>
    </w:lvl>
    <w:lvl w:ilvl="3" w:tplc="0409000F" w:tentative="1">
      <w:start w:val="1"/>
      <w:numFmt w:val="decimal"/>
      <w:lvlText w:val="%4."/>
      <w:lvlJc w:val="left"/>
      <w:pPr>
        <w:ind w:left="319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76" w:hanging="480"/>
      </w:pPr>
    </w:lvl>
    <w:lvl w:ilvl="5" w:tplc="0409001B" w:tentative="1">
      <w:start w:val="1"/>
      <w:numFmt w:val="lowerRoman"/>
      <w:lvlText w:val="%6."/>
      <w:lvlJc w:val="right"/>
      <w:pPr>
        <w:ind w:left="4156" w:hanging="480"/>
      </w:pPr>
    </w:lvl>
    <w:lvl w:ilvl="6" w:tplc="0409000F" w:tentative="1">
      <w:start w:val="1"/>
      <w:numFmt w:val="decimal"/>
      <w:lvlText w:val="%7."/>
      <w:lvlJc w:val="left"/>
      <w:pPr>
        <w:ind w:left="463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16" w:hanging="480"/>
      </w:pPr>
    </w:lvl>
    <w:lvl w:ilvl="8" w:tplc="0409001B" w:tentative="1">
      <w:start w:val="1"/>
      <w:numFmt w:val="lowerRoman"/>
      <w:lvlText w:val="%9."/>
      <w:lvlJc w:val="right"/>
      <w:pPr>
        <w:ind w:left="5596" w:hanging="480"/>
      </w:pPr>
    </w:lvl>
  </w:abstractNum>
  <w:abstractNum w:abstractNumId="25" w15:restartNumberingAfterBreak="0">
    <w:nsid w:val="591300C9"/>
    <w:multiLevelType w:val="hybridMultilevel"/>
    <w:tmpl w:val="319C82AC"/>
    <w:lvl w:ilvl="0" w:tplc="5942C3B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94" w:hanging="480"/>
      </w:pPr>
    </w:lvl>
    <w:lvl w:ilvl="2" w:tplc="0409001B" w:tentative="1">
      <w:start w:val="1"/>
      <w:numFmt w:val="lowerRoman"/>
      <w:lvlText w:val="%3."/>
      <w:lvlJc w:val="right"/>
      <w:pPr>
        <w:ind w:left="2574" w:hanging="480"/>
      </w:pPr>
    </w:lvl>
    <w:lvl w:ilvl="3" w:tplc="0409000F" w:tentative="1">
      <w:start w:val="1"/>
      <w:numFmt w:val="decimal"/>
      <w:lvlText w:val="%4."/>
      <w:lvlJc w:val="left"/>
      <w:pPr>
        <w:ind w:left="30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4" w:hanging="480"/>
      </w:pPr>
    </w:lvl>
    <w:lvl w:ilvl="5" w:tplc="0409001B" w:tentative="1">
      <w:start w:val="1"/>
      <w:numFmt w:val="lowerRoman"/>
      <w:lvlText w:val="%6."/>
      <w:lvlJc w:val="right"/>
      <w:pPr>
        <w:ind w:left="4014" w:hanging="480"/>
      </w:pPr>
    </w:lvl>
    <w:lvl w:ilvl="6" w:tplc="0409000F" w:tentative="1">
      <w:start w:val="1"/>
      <w:numFmt w:val="decimal"/>
      <w:lvlText w:val="%7."/>
      <w:lvlJc w:val="left"/>
      <w:pPr>
        <w:ind w:left="44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4" w:hanging="480"/>
      </w:pPr>
    </w:lvl>
    <w:lvl w:ilvl="8" w:tplc="0409001B" w:tentative="1">
      <w:start w:val="1"/>
      <w:numFmt w:val="lowerRoman"/>
      <w:lvlText w:val="%9."/>
      <w:lvlJc w:val="right"/>
      <w:pPr>
        <w:ind w:left="5454" w:hanging="480"/>
      </w:pPr>
    </w:lvl>
  </w:abstractNum>
  <w:abstractNum w:abstractNumId="26" w15:restartNumberingAfterBreak="0">
    <w:nsid w:val="59723B10"/>
    <w:multiLevelType w:val="hybridMultilevel"/>
    <w:tmpl w:val="42201C04"/>
    <w:lvl w:ilvl="0" w:tplc="D0606DB6">
      <w:start w:val="1"/>
      <w:numFmt w:val="upperLetter"/>
      <w:lvlText w:val="%1."/>
      <w:lvlJc w:val="left"/>
      <w:pPr>
        <w:ind w:left="163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236" w:hanging="480"/>
      </w:pPr>
    </w:lvl>
    <w:lvl w:ilvl="2" w:tplc="0409001B" w:tentative="1">
      <w:start w:val="1"/>
      <w:numFmt w:val="lowerRoman"/>
      <w:lvlText w:val="%3."/>
      <w:lvlJc w:val="right"/>
      <w:pPr>
        <w:ind w:left="2716" w:hanging="480"/>
      </w:pPr>
    </w:lvl>
    <w:lvl w:ilvl="3" w:tplc="0409000F" w:tentative="1">
      <w:start w:val="1"/>
      <w:numFmt w:val="decimal"/>
      <w:lvlText w:val="%4."/>
      <w:lvlJc w:val="left"/>
      <w:pPr>
        <w:ind w:left="319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76" w:hanging="480"/>
      </w:pPr>
    </w:lvl>
    <w:lvl w:ilvl="5" w:tplc="0409001B" w:tentative="1">
      <w:start w:val="1"/>
      <w:numFmt w:val="lowerRoman"/>
      <w:lvlText w:val="%6."/>
      <w:lvlJc w:val="right"/>
      <w:pPr>
        <w:ind w:left="4156" w:hanging="480"/>
      </w:pPr>
    </w:lvl>
    <w:lvl w:ilvl="6" w:tplc="0409000F" w:tentative="1">
      <w:start w:val="1"/>
      <w:numFmt w:val="decimal"/>
      <w:lvlText w:val="%7."/>
      <w:lvlJc w:val="left"/>
      <w:pPr>
        <w:ind w:left="463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16" w:hanging="480"/>
      </w:pPr>
    </w:lvl>
    <w:lvl w:ilvl="8" w:tplc="0409001B" w:tentative="1">
      <w:start w:val="1"/>
      <w:numFmt w:val="lowerRoman"/>
      <w:lvlText w:val="%9."/>
      <w:lvlJc w:val="right"/>
      <w:pPr>
        <w:ind w:left="5596" w:hanging="480"/>
      </w:pPr>
    </w:lvl>
  </w:abstractNum>
  <w:abstractNum w:abstractNumId="27" w15:restartNumberingAfterBreak="0">
    <w:nsid w:val="6861292B"/>
    <w:multiLevelType w:val="hybridMultilevel"/>
    <w:tmpl w:val="DDC2EA1C"/>
    <w:lvl w:ilvl="0" w:tplc="62DC2B32">
      <w:start w:val="1"/>
      <w:numFmt w:val="decimal"/>
      <w:lvlText w:val="%1."/>
      <w:lvlJc w:val="left"/>
      <w:pPr>
        <w:ind w:left="349" w:hanging="360"/>
      </w:pPr>
      <w:rPr>
        <w:rFonts w:hint="default"/>
      </w:rPr>
    </w:lvl>
    <w:lvl w:ilvl="1" w:tplc="C3EA9BA8">
      <w:start w:val="1"/>
      <w:numFmt w:val="decimal"/>
      <w:lvlText w:val="%2."/>
      <w:lvlJc w:val="left"/>
      <w:pPr>
        <w:ind w:left="829" w:hanging="360"/>
      </w:pPr>
      <w:rPr>
        <w:rFonts w:hint="default"/>
      </w:rPr>
    </w:lvl>
    <w:lvl w:ilvl="2" w:tplc="BE7E603A">
      <w:start w:val="1"/>
      <w:numFmt w:val="decimal"/>
      <w:lvlText w:val="%3."/>
      <w:lvlJc w:val="left"/>
      <w:pPr>
        <w:ind w:left="1309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90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89" w:hanging="480"/>
      </w:pPr>
    </w:lvl>
    <w:lvl w:ilvl="5" w:tplc="0409001B" w:tentative="1">
      <w:start w:val="1"/>
      <w:numFmt w:val="lowerRoman"/>
      <w:lvlText w:val="%6."/>
      <w:lvlJc w:val="right"/>
      <w:pPr>
        <w:ind w:left="2869" w:hanging="480"/>
      </w:pPr>
    </w:lvl>
    <w:lvl w:ilvl="6" w:tplc="0409000F" w:tentative="1">
      <w:start w:val="1"/>
      <w:numFmt w:val="decimal"/>
      <w:lvlText w:val="%7."/>
      <w:lvlJc w:val="left"/>
      <w:pPr>
        <w:ind w:left="334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29" w:hanging="480"/>
      </w:pPr>
    </w:lvl>
    <w:lvl w:ilvl="8" w:tplc="0409001B" w:tentative="1">
      <w:start w:val="1"/>
      <w:numFmt w:val="lowerRoman"/>
      <w:lvlText w:val="%9."/>
      <w:lvlJc w:val="right"/>
      <w:pPr>
        <w:ind w:left="4309" w:hanging="480"/>
      </w:pPr>
    </w:lvl>
  </w:abstractNum>
  <w:abstractNum w:abstractNumId="28" w15:restartNumberingAfterBreak="0">
    <w:nsid w:val="69E845C8"/>
    <w:multiLevelType w:val="hybridMultilevel"/>
    <w:tmpl w:val="33C09A86"/>
    <w:lvl w:ilvl="0" w:tplc="CCEAD5A8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94" w:hanging="480"/>
      </w:pPr>
    </w:lvl>
    <w:lvl w:ilvl="2" w:tplc="0409001B" w:tentative="1">
      <w:start w:val="1"/>
      <w:numFmt w:val="lowerRoman"/>
      <w:lvlText w:val="%3."/>
      <w:lvlJc w:val="right"/>
      <w:pPr>
        <w:ind w:left="2574" w:hanging="480"/>
      </w:pPr>
    </w:lvl>
    <w:lvl w:ilvl="3" w:tplc="0409000F" w:tentative="1">
      <w:start w:val="1"/>
      <w:numFmt w:val="decimal"/>
      <w:lvlText w:val="%4."/>
      <w:lvlJc w:val="left"/>
      <w:pPr>
        <w:ind w:left="30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4" w:hanging="480"/>
      </w:pPr>
    </w:lvl>
    <w:lvl w:ilvl="5" w:tplc="0409001B" w:tentative="1">
      <w:start w:val="1"/>
      <w:numFmt w:val="lowerRoman"/>
      <w:lvlText w:val="%6."/>
      <w:lvlJc w:val="right"/>
      <w:pPr>
        <w:ind w:left="4014" w:hanging="480"/>
      </w:pPr>
    </w:lvl>
    <w:lvl w:ilvl="6" w:tplc="0409000F" w:tentative="1">
      <w:start w:val="1"/>
      <w:numFmt w:val="decimal"/>
      <w:lvlText w:val="%7."/>
      <w:lvlJc w:val="left"/>
      <w:pPr>
        <w:ind w:left="44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4" w:hanging="480"/>
      </w:pPr>
    </w:lvl>
    <w:lvl w:ilvl="8" w:tplc="0409001B" w:tentative="1">
      <w:start w:val="1"/>
      <w:numFmt w:val="lowerRoman"/>
      <w:lvlText w:val="%9."/>
      <w:lvlJc w:val="right"/>
      <w:pPr>
        <w:ind w:left="5454" w:hanging="480"/>
      </w:pPr>
    </w:lvl>
  </w:abstractNum>
  <w:abstractNum w:abstractNumId="29" w15:restartNumberingAfterBreak="0">
    <w:nsid w:val="6A064193"/>
    <w:multiLevelType w:val="multilevel"/>
    <w:tmpl w:val="FBA8E2D8"/>
    <w:lvl w:ilvl="0">
      <w:start w:val="1"/>
      <w:numFmt w:val="decimal"/>
      <w:pStyle w:val="EN-1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pStyle w:val="EN-11"/>
      <w:isLgl/>
      <w:lvlText w:val="%1.%2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pStyle w:val="EN-333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6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9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68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40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760" w:hanging="2160"/>
      </w:pPr>
      <w:rPr>
        <w:rFonts w:hint="default"/>
      </w:rPr>
    </w:lvl>
  </w:abstractNum>
  <w:abstractNum w:abstractNumId="30" w15:restartNumberingAfterBreak="0">
    <w:nsid w:val="6A5B7542"/>
    <w:multiLevelType w:val="hybridMultilevel"/>
    <w:tmpl w:val="42201C04"/>
    <w:lvl w:ilvl="0" w:tplc="D0606DB6">
      <w:start w:val="1"/>
      <w:numFmt w:val="upperLetter"/>
      <w:lvlText w:val="%1."/>
      <w:lvlJc w:val="left"/>
      <w:pPr>
        <w:ind w:left="163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236" w:hanging="480"/>
      </w:pPr>
    </w:lvl>
    <w:lvl w:ilvl="2" w:tplc="0409001B" w:tentative="1">
      <w:start w:val="1"/>
      <w:numFmt w:val="lowerRoman"/>
      <w:lvlText w:val="%3."/>
      <w:lvlJc w:val="right"/>
      <w:pPr>
        <w:ind w:left="2716" w:hanging="480"/>
      </w:pPr>
    </w:lvl>
    <w:lvl w:ilvl="3" w:tplc="0409000F" w:tentative="1">
      <w:start w:val="1"/>
      <w:numFmt w:val="decimal"/>
      <w:lvlText w:val="%4."/>
      <w:lvlJc w:val="left"/>
      <w:pPr>
        <w:ind w:left="319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76" w:hanging="480"/>
      </w:pPr>
    </w:lvl>
    <w:lvl w:ilvl="5" w:tplc="0409001B" w:tentative="1">
      <w:start w:val="1"/>
      <w:numFmt w:val="lowerRoman"/>
      <w:lvlText w:val="%6."/>
      <w:lvlJc w:val="right"/>
      <w:pPr>
        <w:ind w:left="4156" w:hanging="480"/>
      </w:pPr>
    </w:lvl>
    <w:lvl w:ilvl="6" w:tplc="0409000F" w:tentative="1">
      <w:start w:val="1"/>
      <w:numFmt w:val="decimal"/>
      <w:lvlText w:val="%7."/>
      <w:lvlJc w:val="left"/>
      <w:pPr>
        <w:ind w:left="463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16" w:hanging="480"/>
      </w:pPr>
    </w:lvl>
    <w:lvl w:ilvl="8" w:tplc="0409001B" w:tentative="1">
      <w:start w:val="1"/>
      <w:numFmt w:val="lowerRoman"/>
      <w:lvlText w:val="%9."/>
      <w:lvlJc w:val="right"/>
      <w:pPr>
        <w:ind w:left="5596" w:hanging="480"/>
      </w:pPr>
    </w:lvl>
  </w:abstractNum>
  <w:abstractNum w:abstractNumId="31" w15:restartNumberingAfterBreak="0">
    <w:nsid w:val="6DB349E4"/>
    <w:multiLevelType w:val="hybridMultilevel"/>
    <w:tmpl w:val="984E8BD2"/>
    <w:lvl w:ilvl="0" w:tplc="E39EE916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94" w:hanging="480"/>
      </w:pPr>
    </w:lvl>
    <w:lvl w:ilvl="2" w:tplc="0409001B" w:tentative="1">
      <w:start w:val="1"/>
      <w:numFmt w:val="lowerRoman"/>
      <w:lvlText w:val="%3."/>
      <w:lvlJc w:val="right"/>
      <w:pPr>
        <w:ind w:left="2574" w:hanging="480"/>
      </w:pPr>
    </w:lvl>
    <w:lvl w:ilvl="3" w:tplc="0409000F" w:tentative="1">
      <w:start w:val="1"/>
      <w:numFmt w:val="decimal"/>
      <w:lvlText w:val="%4."/>
      <w:lvlJc w:val="left"/>
      <w:pPr>
        <w:ind w:left="30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4" w:hanging="480"/>
      </w:pPr>
    </w:lvl>
    <w:lvl w:ilvl="5" w:tplc="0409001B" w:tentative="1">
      <w:start w:val="1"/>
      <w:numFmt w:val="lowerRoman"/>
      <w:lvlText w:val="%6."/>
      <w:lvlJc w:val="right"/>
      <w:pPr>
        <w:ind w:left="4014" w:hanging="480"/>
      </w:pPr>
    </w:lvl>
    <w:lvl w:ilvl="6" w:tplc="0409000F" w:tentative="1">
      <w:start w:val="1"/>
      <w:numFmt w:val="decimal"/>
      <w:lvlText w:val="%7."/>
      <w:lvlJc w:val="left"/>
      <w:pPr>
        <w:ind w:left="44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4" w:hanging="480"/>
      </w:pPr>
    </w:lvl>
    <w:lvl w:ilvl="8" w:tplc="0409001B" w:tentative="1">
      <w:start w:val="1"/>
      <w:numFmt w:val="lowerRoman"/>
      <w:lvlText w:val="%9."/>
      <w:lvlJc w:val="right"/>
      <w:pPr>
        <w:ind w:left="5454" w:hanging="480"/>
      </w:pPr>
    </w:lvl>
  </w:abstractNum>
  <w:abstractNum w:abstractNumId="32" w15:restartNumberingAfterBreak="0">
    <w:nsid w:val="73AA016D"/>
    <w:multiLevelType w:val="hybridMultilevel"/>
    <w:tmpl w:val="B78020F2"/>
    <w:lvl w:ilvl="0" w:tplc="F2A40EB6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94" w:hanging="480"/>
      </w:pPr>
    </w:lvl>
    <w:lvl w:ilvl="2" w:tplc="0409001B" w:tentative="1">
      <w:start w:val="1"/>
      <w:numFmt w:val="lowerRoman"/>
      <w:lvlText w:val="%3."/>
      <w:lvlJc w:val="right"/>
      <w:pPr>
        <w:ind w:left="2574" w:hanging="480"/>
      </w:pPr>
    </w:lvl>
    <w:lvl w:ilvl="3" w:tplc="0409000F" w:tentative="1">
      <w:start w:val="1"/>
      <w:numFmt w:val="decimal"/>
      <w:lvlText w:val="%4."/>
      <w:lvlJc w:val="left"/>
      <w:pPr>
        <w:ind w:left="30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4" w:hanging="480"/>
      </w:pPr>
    </w:lvl>
    <w:lvl w:ilvl="5" w:tplc="0409001B" w:tentative="1">
      <w:start w:val="1"/>
      <w:numFmt w:val="lowerRoman"/>
      <w:lvlText w:val="%6."/>
      <w:lvlJc w:val="right"/>
      <w:pPr>
        <w:ind w:left="4014" w:hanging="480"/>
      </w:pPr>
    </w:lvl>
    <w:lvl w:ilvl="6" w:tplc="0409000F" w:tentative="1">
      <w:start w:val="1"/>
      <w:numFmt w:val="decimal"/>
      <w:lvlText w:val="%7."/>
      <w:lvlJc w:val="left"/>
      <w:pPr>
        <w:ind w:left="44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4" w:hanging="480"/>
      </w:pPr>
    </w:lvl>
    <w:lvl w:ilvl="8" w:tplc="0409001B" w:tentative="1">
      <w:start w:val="1"/>
      <w:numFmt w:val="lowerRoman"/>
      <w:lvlText w:val="%9."/>
      <w:lvlJc w:val="right"/>
      <w:pPr>
        <w:ind w:left="5454" w:hanging="480"/>
      </w:pPr>
    </w:lvl>
  </w:abstractNum>
  <w:abstractNum w:abstractNumId="33" w15:restartNumberingAfterBreak="0">
    <w:nsid w:val="75581272"/>
    <w:multiLevelType w:val="hybridMultilevel"/>
    <w:tmpl w:val="FD122670"/>
    <w:lvl w:ilvl="0" w:tplc="05D648EA">
      <w:start w:val="1"/>
      <w:numFmt w:val="upperLetter"/>
      <w:pStyle w:val="AB"/>
      <w:lvlText w:val="%1."/>
      <w:lvlJc w:val="left"/>
      <w:pPr>
        <w:ind w:left="1778" w:hanging="360"/>
      </w:pPr>
      <w:rPr>
        <w:rFonts w:hint="default"/>
        <w:i/>
      </w:rPr>
    </w:lvl>
    <w:lvl w:ilvl="1" w:tplc="04090019" w:tentative="1">
      <w:start w:val="1"/>
      <w:numFmt w:val="ideographTraditional"/>
      <w:lvlText w:val="%2、"/>
      <w:lvlJc w:val="left"/>
      <w:pPr>
        <w:ind w:left="2378" w:hanging="480"/>
      </w:pPr>
    </w:lvl>
    <w:lvl w:ilvl="2" w:tplc="0409001B" w:tentative="1">
      <w:start w:val="1"/>
      <w:numFmt w:val="lowerRoman"/>
      <w:lvlText w:val="%3."/>
      <w:lvlJc w:val="right"/>
      <w:pPr>
        <w:ind w:left="2858" w:hanging="480"/>
      </w:pPr>
    </w:lvl>
    <w:lvl w:ilvl="3" w:tplc="0409000F" w:tentative="1">
      <w:start w:val="1"/>
      <w:numFmt w:val="decimal"/>
      <w:lvlText w:val="%4."/>
      <w:lvlJc w:val="left"/>
      <w:pPr>
        <w:ind w:left="333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18" w:hanging="480"/>
      </w:pPr>
    </w:lvl>
    <w:lvl w:ilvl="5" w:tplc="0409001B" w:tentative="1">
      <w:start w:val="1"/>
      <w:numFmt w:val="lowerRoman"/>
      <w:lvlText w:val="%6."/>
      <w:lvlJc w:val="right"/>
      <w:pPr>
        <w:ind w:left="4298" w:hanging="480"/>
      </w:pPr>
    </w:lvl>
    <w:lvl w:ilvl="6" w:tplc="0409000F" w:tentative="1">
      <w:start w:val="1"/>
      <w:numFmt w:val="decimal"/>
      <w:lvlText w:val="%7."/>
      <w:lvlJc w:val="left"/>
      <w:pPr>
        <w:ind w:left="477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58" w:hanging="480"/>
      </w:pPr>
    </w:lvl>
    <w:lvl w:ilvl="8" w:tplc="0409001B" w:tentative="1">
      <w:start w:val="1"/>
      <w:numFmt w:val="lowerRoman"/>
      <w:lvlText w:val="%9."/>
      <w:lvlJc w:val="right"/>
      <w:pPr>
        <w:ind w:left="5738" w:hanging="480"/>
      </w:pPr>
    </w:lvl>
  </w:abstractNum>
  <w:abstractNum w:abstractNumId="34" w15:restartNumberingAfterBreak="0">
    <w:nsid w:val="75B872B1"/>
    <w:multiLevelType w:val="hybridMultilevel"/>
    <w:tmpl w:val="BD10BF8A"/>
    <w:lvl w:ilvl="0" w:tplc="6B60B2FA">
      <w:start w:val="1"/>
      <w:numFmt w:val="upperLetter"/>
      <w:lvlText w:val="%1."/>
      <w:lvlJc w:val="left"/>
      <w:pPr>
        <w:ind w:left="349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49" w:hanging="480"/>
      </w:pPr>
    </w:lvl>
    <w:lvl w:ilvl="2" w:tplc="0409001B" w:tentative="1">
      <w:start w:val="1"/>
      <w:numFmt w:val="lowerRoman"/>
      <w:lvlText w:val="%3."/>
      <w:lvlJc w:val="right"/>
      <w:pPr>
        <w:ind w:left="1429" w:hanging="480"/>
      </w:pPr>
    </w:lvl>
    <w:lvl w:ilvl="3" w:tplc="0409000F" w:tentative="1">
      <w:start w:val="1"/>
      <w:numFmt w:val="decimal"/>
      <w:lvlText w:val="%4."/>
      <w:lvlJc w:val="left"/>
      <w:pPr>
        <w:ind w:left="190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89" w:hanging="480"/>
      </w:pPr>
    </w:lvl>
    <w:lvl w:ilvl="5" w:tplc="0409001B" w:tentative="1">
      <w:start w:val="1"/>
      <w:numFmt w:val="lowerRoman"/>
      <w:lvlText w:val="%6."/>
      <w:lvlJc w:val="right"/>
      <w:pPr>
        <w:ind w:left="2869" w:hanging="480"/>
      </w:pPr>
    </w:lvl>
    <w:lvl w:ilvl="6" w:tplc="0409000F" w:tentative="1">
      <w:start w:val="1"/>
      <w:numFmt w:val="decimal"/>
      <w:lvlText w:val="%7."/>
      <w:lvlJc w:val="left"/>
      <w:pPr>
        <w:ind w:left="334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29" w:hanging="480"/>
      </w:pPr>
    </w:lvl>
    <w:lvl w:ilvl="8" w:tplc="0409001B" w:tentative="1">
      <w:start w:val="1"/>
      <w:numFmt w:val="lowerRoman"/>
      <w:lvlText w:val="%9."/>
      <w:lvlJc w:val="right"/>
      <w:pPr>
        <w:ind w:left="4309" w:hanging="480"/>
      </w:pPr>
    </w:lvl>
  </w:abstractNum>
  <w:abstractNum w:abstractNumId="35" w15:restartNumberingAfterBreak="0">
    <w:nsid w:val="779F61E3"/>
    <w:multiLevelType w:val="hybridMultilevel"/>
    <w:tmpl w:val="B43603D0"/>
    <w:lvl w:ilvl="0" w:tplc="0FAED02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BF7EB53A">
      <w:start w:val="1"/>
      <w:numFmt w:val="upperLetter"/>
      <w:lvlText w:val="%2."/>
      <w:lvlJc w:val="left"/>
      <w:pPr>
        <w:ind w:left="1974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574" w:hanging="480"/>
      </w:pPr>
    </w:lvl>
    <w:lvl w:ilvl="3" w:tplc="0409000F" w:tentative="1">
      <w:start w:val="1"/>
      <w:numFmt w:val="decimal"/>
      <w:lvlText w:val="%4."/>
      <w:lvlJc w:val="left"/>
      <w:pPr>
        <w:ind w:left="30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4" w:hanging="480"/>
      </w:pPr>
    </w:lvl>
    <w:lvl w:ilvl="5" w:tplc="0409001B" w:tentative="1">
      <w:start w:val="1"/>
      <w:numFmt w:val="lowerRoman"/>
      <w:lvlText w:val="%6."/>
      <w:lvlJc w:val="right"/>
      <w:pPr>
        <w:ind w:left="4014" w:hanging="480"/>
      </w:pPr>
    </w:lvl>
    <w:lvl w:ilvl="6" w:tplc="0409000F" w:tentative="1">
      <w:start w:val="1"/>
      <w:numFmt w:val="decimal"/>
      <w:lvlText w:val="%7."/>
      <w:lvlJc w:val="left"/>
      <w:pPr>
        <w:ind w:left="44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4" w:hanging="480"/>
      </w:pPr>
    </w:lvl>
    <w:lvl w:ilvl="8" w:tplc="0409001B" w:tentative="1">
      <w:start w:val="1"/>
      <w:numFmt w:val="lowerRoman"/>
      <w:lvlText w:val="%9."/>
      <w:lvlJc w:val="right"/>
      <w:pPr>
        <w:ind w:left="5454" w:hanging="480"/>
      </w:pPr>
    </w:lvl>
  </w:abstractNum>
  <w:abstractNum w:abstractNumId="36" w15:restartNumberingAfterBreak="0">
    <w:nsid w:val="79A50F89"/>
    <w:multiLevelType w:val="hybridMultilevel"/>
    <w:tmpl w:val="A140C274"/>
    <w:lvl w:ilvl="0" w:tplc="0F7C85D4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5" w:hanging="480"/>
      </w:p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abstractNum w:abstractNumId="37" w15:restartNumberingAfterBreak="0">
    <w:nsid w:val="7BBF2A80"/>
    <w:multiLevelType w:val="hybridMultilevel"/>
    <w:tmpl w:val="8B886804"/>
    <w:lvl w:ilvl="0" w:tplc="62DC2B32">
      <w:start w:val="1"/>
      <w:numFmt w:val="decimal"/>
      <w:lvlText w:val="%1."/>
      <w:lvlJc w:val="left"/>
      <w:pPr>
        <w:ind w:left="349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49" w:hanging="480"/>
      </w:pPr>
    </w:lvl>
    <w:lvl w:ilvl="2" w:tplc="0409001B" w:tentative="1">
      <w:start w:val="1"/>
      <w:numFmt w:val="lowerRoman"/>
      <w:lvlText w:val="%3."/>
      <w:lvlJc w:val="right"/>
      <w:pPr>
        <w:ind w:left="1429" w:hanging="480"/>
      </w:pPr>
    </w:lvl>
    <w:lvl w:ilvl="3" w:tplc="0409000F" w:tentative="1">
      <w:start w:val="1"/>
      <w:numFmt w:val="decimal"/>
      <w:lvlText w:val="%4."/>
      <w:lvlJc w:val="left"/>
      <w:pPr>
        <w:ind w:left="190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89" w:hanging="480"/>
      </w:pPr>
    </w:lvl>
    <w:lvl w:ilvl="5" w:tplc="0409001B" w:tentative="1">
      <w:start w:val="1"/>
      <w:numFmt w:val="lowerRoman"/>
      <w:lvlText w:val="%6."/>
      <w:lvlJc w:val="right"/>
      <w:pPr>
        <w:ind w:left="2869" w:hanging="480"/>
      </w:pPr>
    </w:lvl>
    <w:lvl w:ilvl="6" w:tplc="0409000F" w:tentative="1">
      <w:start w:val="1"/>
      <w:numFmt w:val="decimal"/>
      <w:lvlText w:val="%7."/>
      <w:lvlJc w:val="left"/>
      <w:pPr>
        <w:ind w:left="334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29" w:hanging="480"/>
      </w:pPr>
    </w:lvl>
    <w:lvl w:ilvl="8" w:tplc="0409001B" w:tentative="1">
      <w:start w:val="1"/>
      <w:numFmt w:val="lowerRoman"/>
      <w:lvlText w:val="%9."/>
      <w:lvlJc w:val="right"/>
      <w:pPr>
        <w:ind w:left="4309" w:hanging="480"/>
      </w:pPr>
    </w:lvl>
  </w:abstractNum>
  <w:abstractNum w:abstractNumId="38" w15:restartNumberingAfterBreak="0">
    <w:nsid w:val="7D8403F2"/>
    <w:multiLevelType w:val="hybridMultilevel"/>
    <w:tmpl w:val="42201C04"/>
    <w:lvl w:ilvl="0" w:tplc="D0606DB6">
      <w:start w:val="1"/>
      <w:numFmt w:val="upperLetter"/>
      <w:lvlText w:val="%1."/>
      <w:lvlJc w:val="left"/>
      <w:pPr>
        <w:ind w:left="163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236" w:hanging="480"/>
      </w:pPr>
    </w:lvl>
    <w:lvl w:ilvl="2" w:tplc="0409001B" w:tentative="1">
      <w:start w:val="1"/>
      <w:numFmt w:val="lowerRoman"/>
      <w:lvlText w:val="%3."/>
      <w:lvlJc w:val="right"/>
      <w:pPr>
        <w:ind w:left="2716" w:hanging="480"/>
      </w:pPr>
    </w:lvl>
    <w:lvl w:ilvl="3" w:tplc="0409000F" w:tentative="1">
      <w:start w:val="1"/>
      <w:numFmt w:val="decimal"/>
      <w:lvlText w:val="%4."/>
      <w:lvlJc w:val="left"/>
      <w:pPr>
        <w:ind w:left="319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76" w:hanging="480"/>
      </w:pPr>
    </w:lvl>
    <w:lvl w:ilvl="5" w:tplc="0409001B" w:tentative="1">
      <w:start w:val="1"/>
      <w:numFmt w:val="lowerRoman"/>
      <w:lvlText w:val="%6."/>
      <w:lvlJc w:val="right"/>
      <w:pPr>
        <w:ind w:left="4156" w:hanging="480"/>
      </w:pPr>
    </w:lvl>
    <w:lvl w:ilvl="6" w:tplc="0409000F" w:tentative="1">
      <w:start w:val="1"/>
      <w:numFmt w:val="decimal"/>
      <w:lvlText w:val="%7."/>
      <w:lvlJc w:val="left"/>
      <w:pPr>
        <w:ind w:left="463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16" w:hanging="480"/>
      </w:pPr>
    </w:lvl>
    <w:lvl w:ilvl="8" w:tplc="0409001B" w:tentative="1">
      <w:start w:val="1"/>
      <w:numFmt w:val="lowerRoman"/>
      <w:lvlText w:val="%9."/>
      <w:lvlJc w:val="right"/>
      <w:pPr>
        <w:ind w:left="5596" w:hanging="480"/>
      </w:pPr>
    </w:lvl>
  </w:abstractNum>
  <w:abstractNum w:abstractNumId="39" w15:restartNumberingAfterBreak="0">
    <w:nsid w:val="7E7B19B7"/>
    <w:multiLevelType w:val="hybridMultilevel"/>
    <w:tmpl w:val="C6A2B7F2"/>
    <w:lvl w:ilvl="0" w:tplc="5CC0B84C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94" w:hanging="480"/>
      </w:pPr>
    </w:lvl>
    <w:lvl w:ilvl="2" w:tplc="0409001B" w:tentative="1">
      <w:start w:val="1"/>
      <w:numFmt w:val="lowerRoman"/>
      <w:lvlText w:val="%3."/>
      <w:lvlJc w:val="right"/>
      <w:pPr>
        <w:ind w:left="2574" w:hanging="480"/>
      </w:pPr>
    </w:lvl>
    <w:lvl w:ilvl="3" w:tplc="0409000F" w:tentative="1">
      <w:start w:val="1"/>
      <w:numFmt w:val="decimal"/>
      <w:lvlText w:val="%4."/>
      <w:lvlJc w:val="left"/>
      <w:pPr>
        <w:ind w:left="30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4" w:hanging="480"/>
      </w:pPr>
    </w:lvl>
    <w:lvl w:ilvl="5" w:tplc="0409001B" w:tentative="1">
      <w:start w:val="1"/>
      <w:numFmt w:val="lowerRoman"/>
      <w:lvlText w:val="%6."/>
      <w:lvlJc w:val="right"/>
      <w:pPr>
        <w:ind w:left="4014" w:hanging="480"/>
      </w:pPr>
    </w:lvl>
    <w:lvl w:ilvl="6" w:tplc="0409000F" w:tentative="1">
      <w:start w:val="1"/>
      <w:numFmt w:val="decimal"/>
      <w:lvlText w:val="%7."/>
      <w:lvlJc w:val="left"/>
      <w:pPr>
        <w:ind w:left="44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4" w:hanging="480"/>
      </w:pPr>
    </w:lvl>
    <w:lvl w:ilvl="8" w:tplc="0409001B" w:tentative="1">
      <w:start w:val="1"/>
      <w:numFmt w:val="lowerRoman"/>
      <w:lvlText w:val="%9."/>
      <w:lvlJc w:val="right"/>
      <w:pPr>
        <w:ind w:left="5454" w:hanging="480"/>
      </w:pPr>
    </w:lvl>
  </w:abstractNum>
  <w:num w:numId="1">
    <w:abstractNumId w:val="6"/>
  </w:num>
  <w:num w:numId="2">
    <w:abstractNumId w:val="9"/>
  </w:num>
  <w:num w:numId="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29"/>
  </w:num>
  <w:num w:numId="6">
    <w:abstractNumId w:val="11"/>
  </w:num>
  <w:num w:numId="7">
    <w:abstractNumId w:val="20"/>
  </w:num>
  <w:num w:numId="8">
    <w:abstractNumId w:val="3"/>
  </w:num>
  <w:num w:numId="9">
    <w:abstractNumId w:val="19"/>
  </w:num>
  <w:num w:numId="10">
    <w:abstractNumId w:val="22"/>
  </w:num>
  <w:num w:numId="11">
    <w:abstractNumId w:val="33"/>
  </w:num>
  <w:num w:numId="12">
    <w:abstractNumId w:val="0"/>
  </w:num>
  <w:num w:numId="13">
    <w:abstractNumId w:val="33"/>
    <w:lvlOverride w:ilvl="0">
      <w:startOverride w:val="1"/>
    </w:lvlOverride>
  </w:num>
  <w:num w:numId="14">
    <w:abstractNumId w:val="33"/>
    <w:lvlOverride w:ilvl="0">
      <w:startOverride w:val="1"/>
    </w:lvlOverride>
  </w:num>
  <w:num w:numId="15">
    <w:abstractNumId w:val="33"/>
    <w:lvlOverride w:ilvl="0">
      <w:startOverride w:val="1"/>
    </w:lvlOverride>
  </w:num>
  <w:num w:numId="16">
    <w:abstractNumId w:val="16"/>
  </w:num>
  <w:num w:numId="17">
    <w:abstractNumId w:val="32"/>
  </w:num>
  <w:num w:numId="18">
    <w:abstractNumId w:val="31"/>
  </w:num>
  <w:num w:numId="19">
    <w:abstractNumId w:val="39"/>
  </w:num>
  <w:num w:numId="20">
    <w:abstractNumId w:val="35"/>
  </w:num>
  <w:num w:numId="21">
    <w:abstractNumId w:val="25"/>
  </w:num>
  <w:num w:numId="22">
    <w:abstractNumId w:val="2"/>
  </w:num>
  <w:num w:numId="23">
    <w:abstractNumId w:val="14"/>
  </w:num>
  <w:num w:numId="24">
    <w:abstractNumId w:val="24"/>
  </w:num>
  <w:num w:numId="25">
    <w:abstractNumId w:val="38"/>
  </w:num>
  <w:num w:numId="26">
    <w:abstractNumId w:val="23"/>
  </w:num>
  <w:num w:numId="27">
    <w:abstractNumId w:val="30"/>
  </w:num>
  <w:num w:numId="28">
    <w:abstractNumId w:val="26"/>
  </w:num>
  <w:num w:numId="29">
    <w:abstractNumId w:val="18"/>
  </w:num>
  <w:num w:numId="30">
    <w:abstractNumId w:val="18"/>
    <w:lvlOverride w:ilvl="0">
      <w:startOverride w:val="1"/>
    </w:lvlOverride>
  </w:num>
  <w:num w:numId="31">
    <w:abstractNumId w:val="18"/>
    <w:lvlOverride w:ilvl="0">
      <w:startOverride w:val="1"/>
    </w:lvlOverride>
  </w:num>
  <w:num w:numId="32">
    <w:abstractNumId w:val="18"/>
    <w:lvlOverride w:ilvl="0">
      <w:startOverride w:val="1"/>
    </w:lvlOverride>
  </w:num>
  <w:num w:numId="33">
    <w:abstractNumId w:val="33"/>
    <w:lvlOverride w:ilvl="0">
      <w:startOverride w:val="1"/>
    </w:lvlOverride>
  </w:num>
  <w:num w:numId="34">
    <w:abstractNumId w:val="18"/>
    <w:lvlOverride w:ilvl="0">
      <w:startOverride w:val="1"/>
    </w:lvlOverride>
  </w:num>
  <w:num w:numId="35">
    <w:abstractNumId w:val="12"/>
  </w:num>
  <w:num w:numId="36">
    <w:abstractNumId w:val="18"/>
    <w:lvlOverride w:ilvl="0">
      <w:startOverride w:val="1"/>
    </w:lvlOverride>
  </w:num>
  <w:num w:numId="37">
    <w:abstractNumId w:val="10"/>
  </w:num>
  <w:num w:numId="38">
    <w:abstractNumId w:val="37"/>
  </w:num>
  <w:num w:numId="39">
    <w:abstractNumId w:val="27"/>
  </w:num>
  <w:num w:numId="40">
    <w:abstractNumId w:val="34"/>
  </w:num>
  <w:num w:numId="41">
    <w:abstractNumId w:val="21"/>
  </w:num>
  <w:num w:numId="42">
    <w:abstractNumId w:val="13"/>
  </w:num>
  <w:num w:numId="43">
    <w:abstractNumId w:val="5"/>
  </w:num>
  <w:num w:numId="44">
    <w:abstractNumId w:val="1"/>
  </w:num>
  <w:num w:numId="45">
    <w:abstractNumId w:val="8"/>
  </w:num>
  <w:num w:numId="46">
    <w:abstractNumId w:val="7"/>
  </w:num>
  <w:num w:numId="47">
    <w:abstractNumId w:val="28"/>
  </w:num>
  <w:num w:numId="48">
    <w:abstractNumId w:val="36"/>
  </w:num>
  <w:num w:numId="49">
    <w:abstractNumId w:val="17"/>
  </w:num>
  <w:num w:numId="50">
    <w:abstractNumId w:val="15"/>
  </w:num>
  <w:numIdMacAtCleanup w:val="4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attachedTemplate r:id="rId1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4C9F"/>
    <w:rsid w:val="0000031B"/>
    <w:rsid w:val="00001845"/>
    <w:rsid w:val="00001A7D"/>
    <w:rsid w:val="0000490D"/>
    <w:rsid w:val="0000672C"/>
    <w:rsid w:val="000105C4"/>
    <w:rsid w:val="0001063A"/>
    <w:rsid w:val="0001168B"/>
    <w:rsid w:val="00011897"/>
    <w:rsid w:val="00011F26"/>
    <w:rsid w:val="000151C0"/>
    <w:rsid w:val="00015684"/>
    <w:rsid w:val="00016E11"/>
    <w:rsid w:val="00017BF3"/>
    <w:rsid w:val="00021DA3"/>
    <w:rsid w:val="000221BA"/>
    <w:rsid w:val="000224C4"/>
    <w:rsid w:val="00023AFC"/>
    <w:rsid w:val="00025789"/>
    <w:rsid w:val="000313B6"/>
    <w:rsid w:val="0003221A"/>
    <w:rsid w:val="00033EE8"/>
    <w:rsid w:val="0003459B"/>
    <w:rsid w:val="000403FB"/>
    <w:rsid w:val="0004381C"/>
    <w:rsid w:val="00045F40"/>
    <w:rsid w:val="00047EFD"/>
    <w:rsid w:val="000519F7"/>
    <w:rsid w:val="00052A89"/>
    <w:rsid w:val="00053675"/>
    <w:rsid w:val="00054247"/>
    <w:rsid w:val="000611ED"/>
    <w:rsid w:val="000632EE"/>
    <w:rsid w:val="000657C6"/>
    <w:rsid w:val="0006588D"/>
    <w:rsid w:val="000674A6"/>
    <w:rsid w:val="00071079"/>
    <w:rsid w:val="00071230"/>
    <w:rsid w:val="00071238"/>
    <w:rsid w:val="000722AD"/>
    <w:rsid w:val="0007403B"/>
    <w:rsid w:val="00080D9D"/>
    <w:rsid w:val="000810BF"/>
    <w:rsid w:val="00081D88"/>
    <w:rsid w:val="00082165"/>
    <w:rsid w:val="000826BA"/>
    <w:rsid w:val="00083E5B"/>
    <w:rsid w:val="00084A87"/>
    <w:rsid w:val="0008571F"/>
    <w:rsid w:val="00085C9B"/>
    <w:rsid w:val="00086296"/>
    <w:rsid w:val="000911B0"/>
    <w:rsid w:val="00094DBC"/>
    <w:rsid w:val="000952E9"/>
    <w:rsid w:val="0009567E"/>
    <w:rsid w:val="000956A1"/>
    <w:rsid w:val="00095786"/>
    <w:rsid w:val="000961CC"/>
    <w:rsid w:val="000969EC"/>
    <w:rsid w:val="000A3393"/>
    <w:rsid w:val="000B07E1"/>
    <w:rsid w:val="000B0C6A"/>
    <w:rsid w:val="000B2122"/>
    <w:rsid w:val="000B33D9"/>
    <w:rsid w:val="000B7B2E"/>
    <w:rsid w:val="000B7BA8"/>
    <w:rsid w:val="000B7DAB"/>
    <w:rsid w:val="000C0147"/>
    <w:rsid w:val="000C0B4B"/>
    <w:rsid w:val="000C4BF8"/>
    <w:rsid w:val="000C4C86"/>
    <w:rsid w:val="000C569B"/>
    <w:rsid w:val="000C6F1E"/>
    <w:rsid w:val="000D0E10"/>
    <w:rsid w:val="000D3697"/>
    <w:rsid w:val="000D64D3"/>
    <w:rsid w:val="000D76EA"/>
    <w:rsid w:val="000D7D09"/>
    <w:rsid w:val="000E09A8"/>
    <w:rsid w:val="000E0ACF"/>
    <w:rsid w:val="000E10F0"/>
    <w:rsid w:val="000E2F93"/>
    <w:rsid w:val="000E340F"/>
    <w:rsid w:val="000E5144"/>
    <w:rsid w:val="000E60BB"/>
    <w:rsid w:val="000E66A1"/>
    <w:rsid w:val="000E6D5C"/>
    <w:rsid w:val="000E712B"/>
    <w:rsid w:val="000E725A"/>
    <w:rsid w:val="000E7835"/>
    <w:rsid w:val="000F1664"/>
    <w:rsid w:val="000F2232"/>
    <w:rsid w:val="000F3886"/>
    <w:rsid w:val="000F477A"/>
    <w:rsid w:val="000F6051"/>
    <w:rsid w:val="001001ED"/>
    <w:rsid w:val="00110316"/>
    <w:rsid w:val="0011750D"/>
    <w:rsid w:val="00123292"/>
    <w:rsid w:val="00125660"/>
    <w:rsid w:val="001260AC"/>
    <w:rsid w:val="00126995"/>
    <w:rsid w:val="00126BD3"/>
    <w:rsid w:val="001277E5"/>
    <w:rsid w:val="00127D39"/>
    <w:rsid w:val="00130076"/>
    <w:rsid w:val="00130A33"/>
    <w:rsid w:val="00131A61"/>
    <w:rsid w:val="001321E9"/>
    <w:rsid w:val="00133D89"/>
    <w:rsid w:val="00135832"/>
    <w:rsid w:val="00137A0A"/>
    <w:rsid w:val="001414FE"/>
    <w:rsid w:val="00143C99"/>
    <w:rsid w:val="00144A8E"/>
    <w:rsid w:val="00145208"/>
    <w:rsid w:val="00145693"/>
    <w:rsid w:val="0014735D"/>
    <w:rsid w:val="00150A38"/>
    <w:rsid w:val="00150BA9"/>
    <w:rsid w:val="00151F40"/>
    <w:rsid w:val="00153554"/>
    <w:rsid w:val="00154986"/>
    <w:rsid w:val="0015574E"/>
    <w:rsid w:val="00155C72"/>
    <w:rsid w:val="00156BEA"/>
    <w:rsid w:val="00156E5D"/>
    <w:rsid w:val="001579C2"/>
    <w:rsid w:val="0016224F"/>
    <w:rsid w:val="0016398E"/>
    <w:rsid w:val="001662BC"/>
    <w:rsid w:val="0016763F"/>
    <w:rsid w:val="00167AD8"/>
    <w:rsid w:val="00171F43"/>
    <w:rsid w:val="0017202C"/>
    <w:rsid w:val="00181CA9"/>
    <w:rsid w:val="00182B9C"/>
    <w:rsid w:val="001838E4"/>
    <w:rsid w:val="00183B2E"/>
    <w:rsid w:val="001857DB"/>
    <w:rsid w:val="00185DC4"/>
    <w:rsid w:val="00185E24"/>
    <w:rsid w:val="00185F56"/>
    <w:rsid w:val="00186FE6"/>
    <w:rsid w:val="00187D16"/>
    <w:rsid w:val="001936E1"/>
    <w:rsid w:val="001950A9"/>
    <w:rsid w:val="00196678"/>
    <w:rsid w:val="00196951"/>
    <w:rsid w:val="00197B53"/>
    <w:rsid w:val="001A377D"/>
    <w:rsid w:val="001A4C17"/>
    <w:rsid w:val="001A5986"/>
    <w:rsid w:val="001A706E"/>
    <w:rsid w:val="001B0577"/>
    <w:rsid w:val="001B063D"/>
    <w:rsid w:val="001B3A7B"/>
    <w:rsid w:val="001B5C26"/>
    <w:rsid w:val="001B5CED"/>
    <w:rsid w:val="001B793F"/>
    <w:rsid w:val="001B7B63"/>
    <w:rsid w:val="001C081B"/>
    <w:rsid w:val="001C0D46"/>
    <w:rsid w:val="001C2A07"/>
    <w:rsid w:val="001C6953"/>
    <w:rsid w:val="001C6AF1"/>
    <w:rsid w:val="001C7971"/>
    <w:rsid w:val="001D0B40"/>
    <w:rsid w:val="001D174F"/>
    <w:rsid w:val="001D1859"/>
    <w:rsid w:val="001D186A"/>
    <w:rsid w:val="001D1B91"/>
    <w:rsid w:val="001D1D2D"/>
    <w:rsid w:val="001D2617"/>
    <w:rsid w:val="001D29D3"/>
    <w:rsid w:val="001D3BF0"/>
    <w:rsid w:val="001D65EA"/>
    <w:rsid w:val="001D71D4"/>
    <w:rsid w:val="001D79C1"/>
    <w:rsid w:val="001E199C"/>
    <w:rsid w:val="001E28C2"/>
    <w:rsid w:val="001E2C58"/>
    <w:rsid w:val="001E6515"/>
    <w:rsid w:val="001E761E"/>
    <w:rsid w:val="001E7B38"/>
    <w:rsid w:val="001F0590"/>
    <w:rsid w:val="001F0CCB"/>
    <w:rsid w:val="001F13FA"/>
    <w:rsid w:val="001F3AC8"/>
    <w:rsid w:val="001F4956"/>
    <w:rsid w:val="00203261"/>
    <w:rsid w:val="00203F30"/>
    <w:rsid w:val="00204BD8"/>
    <w:rsid w:val="00204F8A"/>
    <w:rsid w:val="002050F6"/>
    <w:rsid w:val="00205442"/>
    <w:rsid w:val="00210686"/>
    <w:rsid w:val="00210A14"/>
    <w:rsid w:val="002113DD"/>
    <w:rsid w:val="00215749"/>
    <w:rsid w:val="002160EA"/>
    <w:rsid w:val="00216416"/>
    <w:rsid w:val="002200AC"/>
    <w:rsid w:val="00221AA5"/>
    <w:rsid w:val="00222448"/>
    <w:rsid w:val="002224BD"/>
    <w:rsid w:val="00224486"/>
    <w:rsid w:val="00225283"/>
    <w:rsid w:val="002270FC"/>
    <w:rsid w:val="00233137"/>
    <w:rsid w:val="002332E8"/>
    <w:rsid w:val="002337B9"/>
    <w:rsid w:val="00235EDB"/>
    <w:rsid w:val="00235FA8"/>
    <w:rsid w:val="002375BB"/>
    <w:rsid w:val="00241002"/>
    <w:rsid w:val="00241597"/>
    <w:rsid w:val="00243E69"/>
    <w:rsid w:val="00244548"/>
    <w:rsid w:val="002447F3"/>
    <w:rsid w:val="002451A9"/>
    <w:rsid w:val="002504FB"/>
    <w:rsid w:val="002507A2"/>
    <w:rsid w:val="00253FAE"/>
    <w:rsid w:val="00256841"/>
    <w:rsid w:val="00256BCF"/>
    <w:rsid w:val="00257305"/>
    <w:rsid w:val="00260BF7"/>
    <w:rsid w:val="00260CA8"/>
    <w:rsid w:val="00262622"/>
    <w:rsid w:val="00262660"/>
    <w:rsid w:val="00264F8F"/>
    <w:rsid w:val="002663DD"/>
    <w:rsid w:val="00266BA2"/>
    <w:rsid w:val="0027079A"/>
    <w:rsid w:val="00272B14"/>
    <w:rsid w:val="00276186"/>
    <w:rsid w:val="00276FAF"/>
    <w:rsid w:val="0028021A"/>
    <w:rsid w:val="002802C9"/>
    <w:rsid w:val="00280F90"/>
    <w:rsid w:val="0028129C"/>
    <w:rsid w:val="00286590"/>
    <w:rsid w:val="002902F2"/>
    <w:rsid w:val="00291674"/>
    <w:rsid w:val="00293B52"/>
    <w:rsid w:val="00293FBB"/>
    <w:rsid w:val="0029612F"/>
    <w:rsid w:val="00296AC6"/>
    <w:rsid w:val="002A2943"/>
    <w:rsid w:val="002A29B1"/>
    <w:rsid w:val="002A3B5B"/>
    <w:rsid w:val="002A3BFC"/>
    <w:rsid w:val="002A432C"/>
    <w:rsid w:val="002A521B"/>
    <w:rsid w:val="002A618B"/>
    <w:rsid w:val="002A6679"/>
    <w:rsid w:val="002B1746"/>
    <w:rsid w:val="002B2375"/>
    <w:rsid w:val="002B2EE5"/>
    <w:rsid w:val="002B3F27"/>
    <w:rsid w:val="002B5968"/>
    <w:rsid w:val="002B7178"/>
    <w:rsid w:val="002C120A"/>
    <w:rsid w:val="002C2BDC"/>
    <w:rsid w:val="002C39C9"/>
    <w:rsid w:val="002C483E"/>
    <w:rsid w:val="002C49C6"/>
    <w:rsid w:val="002C4BC8"/>
    <w:rsid w:val="002C762F"/>
    <w:rsid w:val="002C7C8C"/>
    <w:rsid w:val="002C7EED"/>
    <w:rsid w:val="002D0D45"/>
    <w:rsid w:val="002D1D04"/>
    <w:rsid w:val="002D1FE7"/>
    <w:rsid w:val="002D2514"/>
    <w:rsid w:val="002D2A13"/>
    <w:rsid w:val="002D471E"/>
    <w:rsid w:val="002D476A"/>
    <w:rsid w:val="002D56B2"/>
    <w:rsid w:val="002D6E6B"/>
    <w:rsid w:val="002D7ECD"/>
    <w:rsid w:val="002E2529"/>
    <w:rsid w:val="002E3F28"/>
    <w:rsid w:val="002E3F99"/>
    <w:rsid w:val="002E401C"/>
    <w:rsid w:val="002E4A7E"/>
    <w:rsid w:val="002E5F9D"/>
    <w:rsid w:val="002E78BF"/>
    <w:rsid w:val="002F09B1"/>
    <w:rsid w:val="002F3F3F"/>
    <w:rsid w:val="002F47C3"/>
    <w:rsid w:val="002F5255"/>
    <w:rsid w:val="002F59DC"/>
    <w:rsid w:val="00300E0E"/>
    <w:rsid w:val="00302F08"/>
    <w:rsid w:val="00303231"/>
    <w:rsid w:val="0030369B"/>
    <w:rsid w:val="00303D88"/>
    <w:rsid w:val="0030572F"/>
    <w:rsid w:val="0030678A"/>
    <w:rsid w:val="0030683E"/>
    <w:rsid w:val="00306FC6"/>
    <w:rsid w:val="00310650"/>
    <w:rsid w:val="003120F8"/>
    <w:rsid w:val="00313401"/>
    <w:rsid w:val="00313848"/>
    <w:rsid w:val="0031717D"/>
    <w:rsid w:val="00322ACD"/>
    <w:rsid w:val="00323AE3"/>
    <w:rsid w:val="00324E8C"/>
    <w:rsid w:val="003250D7"/>
    <w:rsid w:val="00326E0E"/>
    <w:rsid w:val="0033223B"/>
    <w:rsid w:val="00335543"/>
    <w:rsid w:val="00336195"/>
    <w:rsid w:val="00340074"/>
    <w:rsid w:val="00344976"/>
    <w:rsid w:val="003449B0"/>
    <w:rsid w:val="0034726D"/>
    <w:rsid w:val="003529BF"/>
    <w:rsid w:val="00354966"/>
    <w:rsid w:val="00355950"/>
    <w:rsid w:val="00357FB0"/>
    <w:rsid w:val="003612C3"/>
    <w:rsid w:val="00361C22"/>
    <w:rsid w:val="00361F95"/>
    <w:rsid w:val="00364C14"/>
    <w:rsid w:val="003724C2"/>
    <w:rsid w:val="00372B7E"/>
    <w:rsid w:val="00375510"/>
    <w:rsid w:val="0038122D"/>
    <w:rsid w:val="003818CC"/>
    <w:rsid w:val="0038253F"/>
    <w:rsid w:val="003832C6"/>
    <w:rsid w:val="00383A0B"/>
    <w:rsid w:val="0038486C"/>
    <w:rsid w:val="00386DA3"/>
    <w:rsid w:val="00387C26"/>
    <w:rsid w:val="00390686"/>
    <w:rsid w:val="0039238F"/>
    <w:rsid w:val="00393B3F"/>
    <w:rsid w:val="00394765"/>
    <w:rsid w:val="003973A0"/>
    <w:rsid w:val="003A0084"/>
    <w:rsid w:val="003A31CF"/>
    <w:rsid w:val="003A3234"/>
    <w:rsid w:val="003A5677"/>
    <w:rsid w:val="003A5B64"/>
    <w:rsid w:val="003B02D3"/>
    <w:rsid w:val="003B15AD"/>
    <w:rsid w:val="003B328B"/>
    <w:rsid w:val="003B7F65"/>
    <w:rsid w:val="003C1900"/>
    <w:rsid w:val="003C52DA"/>
    <w:rsid w:val="003D0A9F"/>
    <w:rsid w:val="003D1AA4"/>
    <w:rsid w:val="003D297E"/>
    <w:rsid w:val="003D656C"/>
    <w:rsid w:val="003D7797"/>
    <w:rsid w:val="003D77F5"/>
    <w:rsid w:val="003E3D1E"/>
    <w:rsid w:val="003E4212"/>
    <w:rsid w:val="003E7221"/>
    <w:rsid w:val="003F2685"/>
    <w:rsid w:val="003F2CA0"/>
    <w:rsid w:val="003F650A"/>
    <w:rsid w:val="004034DE"/>
    <w:rsid w:val="004055B5"/>
    <w:rsid w:val="00406B46"/>
    <w:rsid w:val="00410CA0"/>
    <w:rsid w:val="00411E60"/>
    <w:rsid w:val="00414D6E"/>
    <w:rsid w:val="004159DA"/>
    <w:rsid w:val="004162AB"/>
    <w:rsid w:val="00416A2A"/>
    <w:rsid w:val="00417CC4"/>
    <w:rsid w:val="00420554"/>
    <w:rsid w:val="00420B22"/>
    <w:rsid w:val="004210FA"/>
    <w:rsid w:val="004212A6"/>
    <w:rsid w:val="00421412"/>
    <w:rsid w:val="004215CA"/>
    <w:rsid w:val="00423994"/>
    <w:rsid w:val="0042406F"/>
    <w:rsid w:val="00426091"/>
    <w:rsid w:val="00427B83"/>
    <w:rsid w:val="00430CF3"/>
    <w:rsid w:val="00433378"/>
    <w:rsid w:val="00436FBD"/>
    <w:rsid w:val="0044110E"/>
    <w:rsid w:val="00443755"/>
    <w:rsid w:val="0044492A"/>
    <w:rsid w:val="0044494B"/>
    <w:rsid w:val="004453CB"/>
    <w:rsid w:val="004467C4"/>
    <w:rsid w:val="004475A6"/>
    <w:rsid w:val="00447E83"/>
    <w:rsid w:val="004501E7"/>
    <w:rsid w:val="00450AFB"/>
    <w:rsid w:val="00450D62"/>
    <w:rsid w:val="004513C1"/>
    <w:rsid w:val="0045196B"/>
    <w:rsid w:val="00451A85"/>
    <w:rsid w:val="004524E0"/>
    <w:rsid w:val="0045392C"/>
    <w:rsid w:val="0045558A"/>
    <w:rsid w:val="0045779B"/>
    <w:rsid w:val="00462122"/>
    <w:rsid w:val="00462EF9"/>
    <w:rsid w:val="00463668"/>
    <w:rsid w:val="00463C17"/>
    <w:rsid w:val="004645B2"/>
    <w:rsid w:val="004650A3"/>
    <w:rsid w:val="00467D1F"/>
    <w:rsid w:val="00467DE6"/>
    <w:rsid w:val="00471D1E"/>
    <w:rsid w:val="00472C48"/>
    <w:rsid w:val="00474592"/>
    <w:rsid w:val="00475E33"/>
    <w:rsid w:val="00476CF2"/>
    <w:rsid w:val="004800BE"/>
    <w:rsid w:val="00481903"/>
    <w:rsid w:val="00481BC2"/>
    <w:rsid w:val="00483172"/>
    <w:rsid w:val="0048498C"/>
    <w:rsid w:val="00485612"/>
    <w:rsid w:val="004879AD"/>
    <w:rsid w:val="004903B9"/>
    <w:rsid w:val="00490B52"/>
    <w:rsid w:val="00491D1C"/>
    <w:rsid w:val="004926EA"/>
    <w:rsid w:val="0049575F"/>
    <w:rsid w:val="004959F4"/>
    <w:rsid w:val="004975DD"/>
    <w:rsid w:val="004A0A8F"/>
    <w:rsid w:val="004A29E0"/>
    <w:rsid w:val="004A793C"/>
    <w:rsid w:val="004B036C"/>
    <w:rsid w:val="004B2206"/>
    <w:rsid w:val="004B3FDD"/>
    <w:rsid w:val="004B4777"/>
    <w:rsid w:val="004B7E47"/>
    <w:rsid w:val="004C02BE"/>
    <w:rsid w:val="004C3B5D"/>
    <w:rsid w:val="004C4277"/>
    <w:rsid w:val="004C5449"/>
    <w:rsid w:val="004C581C"/>
    <w:rsid w:val="004C5B60"/>
    <w:rsid w:val="004C5E38"/>
    <w:rsid w:val="004C6105"/>
    <w:rsid w:val="004C6908"/>
    <w:rsid w:val="004D136D"/>
    <w:rsid w:val="004D3B78"/>
    <w:rsid w:val="004D4A2C"/>
    <w:rsid w:val="004D4BE3"/>
    <w:rsid w:val="004D4C82"/>
    <w:rsid w:val="004E0CDD"/>
    <w:rsid w:val="004E23B3"/>
    <w:rsid w:val="004E25BC"/>
    <w:rsid w:val="004E420C"/>
    <w:rsid w:val="004E5253"/>
    <w:rsid w:val="004F11FA"/>
    <w:rsid w:val="004F1368"/>
    <w:rsid w:val="004F2BFC"/>
    <w:rsid w:val="004F3A94"/>
    <w:rsid w:val="004F43A0"/>
    <w:rsid w:val="004F6868"/>
    <w:rsid w:val="004F7C13"/>
    <w:rsid w:val="0050123E"/>
    <w:rsid w:val="005016C9"/>
    <w:rsid w:val="00503DFB"/>
    <w:rsid w:val="00507232"/>
    <w:rsid w:val="0050746D"/>
    <w:rsid w:val="0051059E"/>
    <w:rsid w:val="00517FF2"/>
    <w:rsid w:val="00521649"/>
    <w:rsid w:val="00521A1D"/>
    <w:rsid w:val="00530B3B"/>
    <w:rsid w:val="00532FA6"/>
    <w:rsid w:val="00534E6B"/>
    <w:rsid w:val="00534E9C"/>
    <w:rsid w:val="0053682F"/>
    <w:rsid w:val="00536DE8"/>
    <w:rsid w:val="005464FC"/>
    <w:rsid w:val="00546936"/>
    <w:rsid w:val="0055152D"/>
    <w:rsid w:val="005519DB"/>
    <w:rsid w:val="00551C7E"/>
    <w:rsid w:val="0055330C"/>
    <w:rsid w:val="0055496D"/>
    <w:rsid w:val="00555107"/>
    <w:rsid w:val="005569B0"/>
    <w:rsid w:val="0055751A"/>
    <w:rsid w:val="005619DD"/>
    <w:rsid w:val="00561EA5"/>
    <w:rsid w:val="00563C9F"/>
    <w:rsid w:val="005662AA"/>
    <w:rsid w:val="00566F6A"/>
    <w:rsid w:val="00570D5A"/>
    <w:rsid w:val="00574654"/>
    <w:rsid w:val="00576740"/>
    <w:rsid w:val="00583055"/>
    <w:rsid w:val="0058334C"/>
    <w:rsid w:val="005839D0"/>
    <w:rsid w:val="005864BD"/>
    <w:rsid w:val="00591732"/>
    <w:rsid w:val="00591CC9"/>
    <w:rsid w:val="00592729"/>
    <w:rsid w:val="00592B49"/>
    <w:rsid w:val="00593D93"/>
    <w:rsid w:val="00594246"/>
    <w:rsid w:val="00595AF8"/>
    <w:rsid w:val="00595AFB"/>
    <w:rsid w:val="00596081"/>
    <w:rsid w:val="005971D9"/>
    <w:rsid w:val="00597E7F"/>
    <w:rsid w:val="00597F7E"/>
    <w:rsid w:val="005A0F5B"/>
    <w:rsid w:val="005A121A"/>
    <w:rsid w:val="005A268B"/>
    <w:rsid w:val="005A37EF"/>
    <w:rsid w:val="005A4C6E"/>
    <w:rsid w:val="005A64C7"/>
    <w:rsid w:val="005A762C"/>
    <w:rsid w:val="005A7C54"/>
    <w:rsid w:val="005A7CE3"/>
    <w:rsid w:val="005B11BE"/>
    <w:rsid w:val="005B1226"/>
    <w:rsid w:val="005B2AF4"/>
    <w:rsid w:val="005B5EBB"/>
    <w:rsid w:val="005C0411"/>
    <w:rsid w:val="005C2C85"/>
    <w:rsid w:val="005C338D"/>
    <w:rsid w:val="005C3C20"/>
    <w:rsid w:val="005C4461"/>
    <w:rsid w:val="005C5FB8"/>
    <w:rsid w:val="005C6553"/>
    <w:rsid w:val="005C7B54"/>
    <w:rsid w:val="005C7CCE"/>
    <w:rsid w:val="005D1BB6"/>
    <w:rsid w:val="005D4EFD"/>
    <w:rsid w:val="005D60D1"/>
    <w:rsid w:val="005D633B"/>
    <w:rsid w:val="005D6DF2"/>
    <w:rsid w:val="005D7E26"/>
    <w:rsid w:val="005E2F32"/>
    <w:rsid w:val="005E60C5"/>
    <w:rsid w:val="005E6936"/>
    <w:rsid w:val="005E6E0C"/>
    <w:rsid w:val="005E70A7"/>
    <w:rsid w:val="005E7429"/>
    <w:rsid w:val="005E7EFC"/>
    <w:rsid w:val="005F2A1C"/>
    <w:rsid w:val="005F4560"/>
    <w:rsid w:val="005F53EC"/>
    <w:rsid w:val="005F779F"/>
    <w:rsid w:val="00604650"/>
    <w:rsid w:val="00604900"/>
    <w:rsid w:val="00607335"/>
    <w:rsid w:val="00610ECA"/>
    <w:rsid w:val="00614639"/>
    <w:rsid w:val="00614D93"/>
    <w:rsid w:val="00615E66"/>
    <w:rsid w:val="00617652"/>
    <w:rsid w:val="00620704"/>
    <w:rsid w:val="00620721"/>
    <w:rsid w:val="00621DCC"/>
    <w:rsid w:val="006230F2"/>
    <w:rsid w:val="00623AD8"/>
    <w:rsid w:val="00626090"/>
    <w:rsid w:val="0062660B"/>
    <w:rsid w:val="006279C9"/>
    <w:rsid w:val="00630D78"/>
    <w:rsid w:val="00630EEE"/>
    <w:rsid w:val="00632372"/>
    <w:rsid w:val="0063247C"/>
    <w:rsid w:val="00632830"/>
    <w:rsid w:val="00633AD8"/>
    <w:rsid w:val="00633FE0"/>
    <w:rsid w:val="0063488A"/>
    <w:rsid w:val="00634DEF"/>
    <w:rsid w:val="00636B82"/>
    <w:rsid w:val="00640070"/>
    <w:rsid w:val="00640F23"/>
    <w:rsid w:val="00641B5E"/>
    <w:rsid w:val="006428B8"/>
    <w:rsid w:val="006441EB"/>
    <w:rsid w:val="006458E1"/>
    <w:rsid w:val="00645936"/>
    <w:rsid w:val="006473BD"/>
    <w:rsid w:val="006479CA"/>
    <w:rsid w:val="00651007"/>
    <w:rsid w:val="00651F54"/>
    <w:rsid w:val="0065224D"/>
    <w:rsid w:val="00654E7E"/>
    <w:rsid w:val="00656F6E"/>
    <w:rsid w:val="006600C5"/>
    <w:rsid w:val="006626FD"/>
    <w:rsid w:val="00665CA3"/>
    <w:rsid w:val="00666FB6"/>
    <w:rsid w:val="00667890"/>
    <w:rsid w:val="00667C0F"/>
    <w:rsid w:val="006727AF"/>
    <w:rsid w:val="00674C68"/>
    <w:rsid w:val="00680841"/>
    <w:rsid w:val="00681E48"/>
    <w:rsid w:val="006822BE"/>
    <w:rsid w:val="0068418C"/>
    <w:rsid w:val="006848EE"/>
    <w:rsid w:val="00684DD8"/>
    <w:rsid w:val="006923B1"/>
    <w:rsid w:val="00692B1A"/>
    <w:rsid w:val="00693377"/>
    <w:rsid w:val="00694018"/>
    <w:rsid w:val="00694919"/>
    <w:rsid w:val="006A0144"/>
    <w:rsid w:val="006A3110"/>
    <w:rsid w:val="006A3419"/>
    <w:rsid w:val="006A6744"/>
    <w:rsid w:val="006A7CCF"/>
    <w:rsid w:val="006A7FBF"/>
    <w:rsid w:val="006B132F"/>
    <w:rsid w:val="006B25D0"/>
    <w:rsid w:val="006B4292"/>
    <w:rsid w:val="006B4CEB"/>
    <w:rsid w:val="006B4E49"/>
    <w:rsid w:val="006B752B"/>
    <w:rsid w:val="006B7C8B"/>
    <w:rsid w:val="006C3348"/>
    <w:rsid w:val="006C3606"/>
    <w:rsid w:val="006C3632"/>
    <w:rsid w:val="006C493B"/>
    <w:rsid w:val="006C5D87"/>
    <w:rsid w:val="006D3A0C"/>
    <w:rsid w:val="006E16BD"/>
    <w:rsid w:val="006E3B38"/>
    <w:rsid w:val="006E4A09"/>
    <w:rsid w:val="006F1C48"/>
    <w:rsid w:val="006F6989"/>
    <w:rsid w:val="006F6F97"/>
    <w:rsid w:val="006F7353"/>
    <w:rsid w:val="0070298F"/>
    <w:rsid w:val="007041EE"/>
    <w:rsid w:val="00704251"/>
    <w:rsid w:val="0070716F"/>
    <w:rsid w:val="00707838"/>
    <w:rsid w:val="007101F0"/>
    <w:rsid w:val="00710267"/>
    <w:rsid w:val="00710340"/>
    <w:rsid w:val="00711750"/>
    <w:rsid w:val="00711D53"/>
    <w:rsid w:val="00711E10"/>
    <w:rsid w:val="00717B12"/>
    <w:rsid w:val="00720A1C"/>
    <w:rsid w:val="00721A74"/>
    <w:rsid w:val="00721A9D"/>
    <w:rsid w:val="00723CCA"/>
    <w:rsid w:val="0072569F"/>
    <w:rsid w:val="00725A7F"/>
    <w:rsid w:val="007300E6"/>
    <w:rsid w:val="00733B7F"/>
    <w:rsid w:val="00736E34"/>
    <w:rsid w:val="00737312"/>
    <w:rsid w:val="00737760"/>
    <w:rsid w:val="00741F6B"/>
    <w:rsid w:val="00742389"/>
    <w:rsid w:val="00743B9F"/>
    <w:rsid w:val="007461A4"/>
    <w:rsid w:val="0074767D"/>
    <w:rsid w:val="00747D64"/>
    <w:rsid w:val="007506C0"/>
    <w:rsid w:val="00753331"/>
    <w:rsid w:val="0075334D"/>
    <w:rsid w:val="0075357E"/>
    <w:rsid w:val="00754006"/>
    <w:rsid w:val="00755551"/>
    <w:rsid w:val="00762086"/>
    <w:rsid w:val="00763137"/>
    <w:rsid w:val="00764ABB"/>
    <w:rsid w:val="007650C1"/>
    <w:rsid w:val="00766DBB"/>
    <w:rsid w:val="00766F34"/>
    <w:rsid w:val="007673EE"/>
    <w:rsid w:val="0077061B"/>
    <w:rsid w:val="00770C12"/>
    <w:rsid w:val="00773FF7"/>
    <w:rsid w:val="00774E17"/>
    <w:rsid w:val="00775A0B"/>
    <w:rsid w:val="00775F0D"/>
    <w:rsid w:val="007767A3"/>
    <w:rsid w:val="007813B7"/>
    <w:rsid w:val="00782B77"/>
    <w:rsid w:val="00783DC5"/>
    <w:rsid w:val="00784D52"/>
    <w:rsid w:val="00785E73"/>
    <w:rsid w:val="00792BD6"/>
    <w:rsid w:val="00793248"/>
    <w:rsid w:val="007935A8"/>
    <w:rsid w:val="00793993"/>
    <w:rsid w:val="00795C4F"/>
    <w:rsid w:val="00797275"/>
    <w:rsid w:val="007A0294"/>
    <w:rsid w:val="007A0AD9"/>
    <w:rsid w:val="007A0B1B"/>
    <w:rsid w:val="007A1763"/>
    <w:rsid w:val="007A3AB1"/>
    <w:rsid w:val="007A64A8"/>
    <w:rsid w:val="007A7267"/>
    <w:rsid w:val="007B0EDC"/>
    <w:rsid w:val="007B10C8"/>
    <w:rsid w:val="007B311C"/>
    <w:rsid w:val="007B712B"/>
    <w:rsid w:val="007C059E"/>
    <w:rsid w:val="007C082F"/>
    <w:rsid w:val="007C400E"/>
    <w:rsid w:val="007C6288"/>
    <w:rsid w:val="007C79E3"/>
    <w:rsid w:val="007D083E"/>
    <w:rsid w:val="007D0C07"/>
    <w:rsid w:val="007D2611"/>
    <w:rsid w:val="007D2BF5"/>
    <w:rsid w:val="007D5E50"/>
    <w:rsid w:val="007D6812"/>
    <w:rsid w:val="007E2529"/>
    <w:rsid w:val="007E3E92"/>
    <w:rsid w:val="007E61BA"/>
    <w:rsid w:val="007E7564"/>
    <w:rsid w:val="007E77D3"/>
    <w:rsid w:val="007E7ECA"/>
    <w:rsid w:val="007F225B"/>
    <w:rsid w:val="007F2B76"/>
    <w:rsid w:val="007F5832"/>
    <w:rsid w:val="00800326"/>
    <w:rsid w:val="00802BCE"/>
    <w:rsid w:val="00804A25"/>
    <w:rsid w:val="008055E8"/>
    <w:rsid w:val="00805C48"/>
    <w:rsid w:val="00805F74"/>
    <w:rsid w:val="00807385"/>
    <w:rsid w:val="00810C03"/>
    <w:rsid w:val="00812D0F"/>
    <w:rsid w:val="00813E6F"/>
    <w:rsid w:val="008148D3"/>
    <w:rsid w:val="008149C0"/>
    <w:rsid w:val="00817CED"/>
    <w:rsid w:val="00820BC8"/>
    <w:rsid w:val="00820C50"/>
    <w:rsid w:val="00820F84"/>
    <w:rsid w:val="008229D4"/>
    <w:rsid w:val="008230B0"/>
    <w:rsid w:val="00825187"/>
    <w:rsid w:val="008258CF"/>
    <w:rsid w:val="00826DEB"/>
    <w:rsid w:val="0082750F"/>
    <w:rsid w:val="00827D37"/>
    <w:rsid w:val="008315AB"/>
    <w:rsid w:val="0083346F"/>
    <w:rsid w:val="00833E60"/>
    <w:rsid w:val="0083513E"/>
    <w:rsid w:val="0083655B"/>
    <w:rsid w:val="0083792F"/>
    <w:rsid w:val="00837C47"/>
    <w:rsid w:val="00843AE6"/>
    <w:rsid w:val="00843E23"/>
    <w:rsid w:val="0084661F"/>
    <w:rsid w:val="00850F25"/>
    <w:rsid w:val="00855764"/>
    <w:rsid w:val="00861390"/>
    <w:rsid w:val="008616DB"/>
    <w:rsid w:val="00864BE3"/>
    <w:rsid w:val="00865378"/>
    <w:rsid w:val="00865B68"/>
    <w:rsid w:val="00867A44"/>
    <w:rsid w:val="00871072"/>
    <w:rsid w:val="00872F4B"/>
    <w:rsid w:val="0087482D"/>
    <w:rsid w:val="008756EF"/>
    <w:rsid w:val="008768C9"/>
    <w:rsid w:val="008818F8"/>
    <w:rsid w:val="0088707E"/>
    <w:rsid w:val="0089078C"/>
    <w:rsid w:val="008909E2"/>
    <w:rsid w:val="00891907"/>
    <w:rsid w:val="008920F4"/>
    <w:rsid w:val="00893354"/>
    <w:rsid w:val="008934FF"/>
    <w:rsid w:val="008939F4"/>
    <w:rsid w:val="008A0689"/>
    <w:rsid w:val="008A109C"/>
    <w:rsid w:val="008A424D"/>
    <w:rsid w:val="008A4D2B"/>
    <w:rsid w:val="008A5E0F"/>
    <w:rsid w:val="008B26E3"/>
    <w:rsid w:val="008B40BA"/>
    <w:rsid w:val="008B4569"/>
    <w:rsid w:val="008B4B2B"/>
    <w:rsid w:val="008B5A35"/>
    <w:rsid w:val="008B6782"/>
    <w:rsid w:val="008C063B"/>
    <w:rsid w:val="008C13FC"/>
    <w:rsid w:val="008C277B"/>
    <w:rsid w:val="008C2A6E"/>
    <w:rsid w:val="008C2DDC"/>
    <w:rsid w:val="008C40A0"/>
    <w:rsid w:val="008C4EBC"/>
    <w:rsid w:val="008C6FE3"/>
    <w:rsid w:val="008D0450"/>
    <w:rsid w:val="008D0D16"/>
    <w:rsid w:val="008D1A4F"/>
    <w:rsid w:val="008D1C09"/>
    <w:rsid w:val="008D1E23"/>
    <w:rsid w:val="008D510E"/>
    <w:rsid w:val="008D566C"/>
    <w:rsid w:val="008E39AC"/>
    <w:rsid w:val="008E406C"/>
    <w:rsid w:val="008E469B"/>
    <w:rsid w:val="008E5183"/>
    <w:rsid w:val="008E6E45"/>
    <w:rsid w:val="008E7492"/>
    <w:rsid w:val="008F2C82"/>
    <w:rsid w:val="008F3000"/>
    <w:rsid w:val="008F41C1"/>
    <w:rsid w:val="008F7F42"/>
    <w:rsid w:val="00902264"/>
    <w:rsid w:val="00902806"/>
    <w:rsid w:val="00903ABC"/>
    <w:rsid w:val="009062C6"/>
    <w:rsid w:val="00906934"/>
    <w:rsid w:val="00906A6E"/>
    <w:rsid w:val="00907E24"/>
    <w:rsid w:val="00907FF5"/>
    <w:rsid w:val="00910751"/>
    <w:rsid w:val="009113BA"/>
    <w:rsid w:val="009120E3"/>
    <w:rsid w:val="009129E3"/>
    <w:rsid w:val="00914C91"/>
    <w:rsid w:val="009160BD"/>
    <w:rsid w:val="00920B40"/>
    <w:rsid w:val="009214FC"/>
    <w:rsid w:val="009231C7"/>
    <w:rsid w:val="00923B1F"/>
    <w:rsid w:val="00924770"/>
    <w:rsid w:val="00924B60"/>
    <w:rsid w:val="009256EF"/>
    <w:rsid w:val="00925D96"/>
    <w:rsid w:val="00927053"/>
    <w:rsid w:val="0092722F"/>
    <w:rsid w:val="0093329D"/>
    <w:rsid w:val="009347A9"/>
    <w:rsid w:val="00936FD8"/>
    <w:rsid w:val="00937EE6"/>
    <w:rsid w:val="009406AE"/>
    <w:rsid w:val="009416AA"/>
    <w:rsid w:val="00943F9D"/>
    <w:rsid w:val="00944F32"/>
    <w:rsid w:val="00946332"/>
    <w:rsid w:val="00946C46"/>
    <w:rsid w:val="00947388"/>
    <w:rsid w:val="0095020C"/>
    <w:rsid w:val="00950F01"/>
    <w:rsid w:val="009527B2"/>
    <w:rsid w:val="00953C2A"/>
    <w:rsid w:val="00954519"/>
    <w:rsid w:val="00955D1B"/>
    <w:rsid w:val="00956A23"/>
    <w:rsid w:val="009576B4"/>
    <w:rsid w:val="00957C07"/>
    <w:rsid w:val="00960696"/>
    <w:rsid w:val="009618C7"/>
    <w:rsid w:val="0096551F"/>
    <w:rsid w:val="0096585E"/>
    <w:rsid w:val="0097070A"/>
    <w:rsid w:val="0097112F"/>
    <w:rsid w:val="009717C2"/>
    <w:rsid w:val="0097209F"/>
    <w:rsid w:val="0097211F"/>
    <w:rsid w:val="00972CAB"/>
    <w:rsid w:val="00974607"/>
    <w:rsid w:val="00975184"/>
    <w:rsid w:val="009777F4"/>
    <w:rsid w:val="00977F0A"/>
    <w:rsid w:val="00980578"/>
    <w:rsid w:val="00981FBD"/>
    <w:rsid w:val="009836C2"/>
    <w:rsid w:val="009849BA"/>
    <w:rsid w:val="00985C7D"/>
    <w:rsid w:val="00985FBC"/>
    <w:rsid w:val="00986AE9"/>
    <w:rsid w:val="00987CB8"/>
    <w:rsid w:val="009908AF"/>
    <w:rsid w:val="009909C5"/>
    <w:rsid w:val="00990C99"/>
    <w:rsid w:val="00991748"/>
    <w:rsid w:val="009918DD"/>
    <w:rsid w:val="00994C7F"/>
    <w:rsid w:val="0099545E"/>
    <w:rsid w:val="009955AD"/>
    <w:rsid w:val="00997EA2"/>
    <w:rsid w:val="009A1215"/>
    <w:rsid w:val="009A1649"/>
    <w:rsid w:val="009A1EAA"/>
    <w:rsid w:val="009A3A80"/>
    <w:rsid w:val="009A4E22"/>
    <w:rsid w:val="009A6051"/>
    <w:rsid w:val="009B19A7"/>
    <w:rsid w:val="009B1EB2"/>
    <w:rsid w:val="009B2C59"/>
    <w:rsid w:val="009B323B"/>
    <w:rsid w:val="009B4B2D"/>
    <w:rsid w:val="009B4BE9"/>
    <w:rsid w:val="009B73BC"/>
    <w:rsid w:val="009B7777"/>
    <w:rsid w:val="009C0218"/>
    <w:rsid w:val="009C0B47"/>
    <w:rsid w:val="009C507E"/>
    <w:rsid w:val="009D1224"/>
    <w:rsid w:val="009D3549"/>
    <w:rsid w:val="009D4CF3"/>
    <w:rsid w:val="009D7CB2"/>
    <w:rsid w:val="009E0395"/>
    <w:rsid w:val="009E15CA"/>
    <w:rsid w:val="009E2FA8"/>
    <w:rsid w:val="009E301B"/>
    <w:rsid w:val="009E4201"/>
    <w:rsid w:val="009E451C"/>
    <w:rsid w:val="009E4AF8"/>
    <w:rsid w:val="009E4F8F"/>
    <w:rsid w:val="009E7EDA"/>
    <w:rsid w:val="009F2EB7"/>
    <w:rsid w:val="009F45EB"/>
    <w:rsid w:val="009F488C"/>
    <w:rsid w:val="009F7B9B"/>
    <w:rsid w:val="00A0354F"/>
    <w:rsid w:val="00A07090"/>
    <w:rsid w:val="00A070C7"/>
    <w:rsid w:val="00A12F68"/>
    <w:rsid w:val="00A14247"/>
    <w:rsid w:val="00A14EDC"/>
    <w:rsid w:val="00A15169"/>
    <w:rsid w:val="00A154F0"/>
    <w:rsid w:val="00A15E4F"/>
    <w:rsid w:val="00A17293"/>
    <w:rsid w:val="00A17DC0"/>
    <w:rsid w:val="00A218BA"/>
    <w:rsid w:val="00A22497"/>
    <w:rsid w:val="00A23C04"/>
    <w:rsid w:val="00A23C2B"/>
    <w:rsid w:val="00A270FC"/>
    <w:rsid w:val="00A2770D"/>
    <w:rsid w:val="00A31047"/>
    <w:rsid w:val="00A31550"/>
    <w:rsid w:val="00A31972"/>
    <w:rsid w:val="00A319C5"/>
    <w:rsid w:val="00A32153"/>
    <w:rsid w:val="00A3217C"/>
    <w:rsid w:val="00A327F5"/>
    <w:rsid w:val="00A36A34"/>
    <w:rsid w:val="00A43C23"/>
    <w:rsid w:val="00A445CE"/>
    <w:rsid w:val="00A453A9"/>
    <w:rsid w:val="00A45689"/>
    <w:rsid w:val="00A473D7"/>
    <w:rsid w:val="00A51905"/>
    <w:rsid w:val="00A52E9A"/>
    <w:rsid w:val="00A54D6E"/>
    <w:rsid w:val="00A560DF"/>
    <w:rsid w:val="00A56FFA"/>
    <w:rsid w:val="00A5704B"/>
    <w:rsid w:val="00A5719A"/>
    <w:rsid w:val="00A57BEB"/>
    <w:rsid w:val="00A609C1"/>
    <w:rsid w:val="00A61535"/>
    <w:rsid w:val="00A62E89"/>
    <w:rsid w:val="00A62F4A"/>
    <w:rsid w:val="00A6588C"/>
    <w:rsid w:val="00A66788"/>
    <w:rsid w:val="00A73361"/>
    <w:rsid w:val="00A745CA"/>
    <w:rsid w:val="00A74E5D"/>
    <w:rsid w:val="00A7567D"/>
    <w:rsid w:val="00A81214"/>
    <w:rsid w:val="00A83828"/>
    <w:rsid w:val="00A86827"/>
    <w:rsid w:val="00A909FA"/>
    <w:rsid w:val="00A95327"/>
    <w:rsid w:val="00A968B1"/>
    <w:rsid w:val="00AA0768"/>
    <w:rsid w:val="00AA0D58"/>
    <w:rsid w:val="00AA263F"/>
    <w:rsid w:val="00AA6ABB"/>
    <w:rsid w:val="00AB0CD7"/>
    <w:rsid w:val="00AB4794"/>
    <w:rsid w:val="00AB5DD3"/>
    <w:rsid w:val="00AC31D0"/>
    <w:rsid w:val="00AC6427"/>
    <w:rsid w:val="00AD2C00"/>
    <w:rsid w:val="00AD327B"/>
    <w:rsid w:val="00AD3CFE"/>
    <w:rsid w:val="00AD7AD7"/>
    <w:rsid w:val="00AE083B"/>
    <w:rsid w:val="00AE1DEA"/>
    <w:rsid w:val="00AE3F51"/>
    <w:rsid w:val="00AE419B"/>
    <w:rsid w:val="00AE5184"/>
    <w:rsid w:val="00AE5BDD"/>
    <w:rsid w:val="00AF0D2F"/>
    <w:rsid w:val="00AF1E14"/>
    <w:rsid w:val="00AF2AFE"/>
    <w:rsid w:val="00AF2B2B"/>
    <w:rsid w:val="00AF36D3"/>
    <w:rsid w:val="00AF3746"/>
    <w:rsid w:val="00AF65FA"/>
    <w:rsid w:val="00AF71E9"/>
    <w:rsid w:val="00B05F55"/>
    <w:rsid w:val="00B064B4"/>
    <w:rsid w:val="00B06BF2"/>
    <w:rsid w:val="00B10AC9"/>
    <w:rsid w:val="00B1137E"/>
    <w:rsid w:val="00B14016"/>
    <w:rsid w:val="00B15756"/>
    <w:rsid w:val="00B27ACA"/>
    <w:rsid w:val="00B27C59"/>
    <w:rsid w:val="00B33E7D"/>
    <w:rsid w:val="00B34C9F"/>
    <w:rsid w:val="00B34D02"/>
    <w:rsid w:val="00B36DC9"/>
    <w:rsid w:val="00B4075C"/>
    <w:rsid w:val="00B41365"/>
    <w:rsid w:val="00B414E6"/>
    <w:rsid w:val="00B437E0"/>
    <w:rsid w:val="00B46154"/>
    <w:rsid w:val="00B4674C"/>
    <w:rsid w:val="00B513D5"/>
    <w:rsid w:val="00B57F21"/>
    <w:rsid w:val="00B62816"/>
    <w:rsid w:val="00B62838"/>
    <w:rsid w:val="00B63783"/>
    <w:rsid w:val="00B65679"/>
    <w:rsid w:val="00B661EC"/>
    <w:rsid w:val="00B71B37"/>
    <w:rsid w:val="00B74B99"/>
    <w:rsid w:val="00B77313"/>
    <w:rsid w:val="00B812D4"/>
    <w:rsid w:val="00B84E7C"/>
    <w:rsid w:val="00B851D8"/>
    <w:rsid w:val="00B86A09"/>
    <w:rsid w:val="00B876D1"/>
    <w:rsid w:val="00B934F3"/>
    <w:rsid w:val="00B9470D"/>
    <w:rsid w:val="00B9677B"/>
    <w:rsid w:val="00BA0EB4"/>
    <w:rsid w:val="00BA38B1"/>
    <w:rsid w:val="00BA63AE"/>
    <w:rsid w:val="00BA648C"/>
    <w:rsid w:val="00BB09C3"/>
    <w:rsid w:val="00BB2D99"/>
    <w:rsid w:val="00BB4833"/>
    <w:rsid w:val="00BB4B0F"/>
    <w:rsid w:val="00BB66C0"/>
    <w:rsid w:val="00BB6DD8"/>
    <w:rsid w:val="00BC07CC"/>
    <w:rsid w:val="00BC19CB"/>
    <w:rsid w:val="00BC2939"/>
    <w:rsid w:val="00BC318C"/>
    <w:rsid w:val="00BC3B00"/>
    <w:rsid w:val="00BC4979"/>
    <w:rsid w:val="00BC4EAA"/>
    <w:rsid w:val="00BC589C"/>
    <w:rsid w:val="00BC641B"/>
    <w:rsid w:val="00BC7ED9"/>
    <w:rsid w:val="00BD0B61"/>
    <w:rsid w:val="00BD2AD8"/>
    <w:rsid w:val="00BD31A9"/>
    <w:rsid w:val="00BD3CC2"/>
    <w:rsid w:val="00BD3FCB"/>
    <w:rsid w:val="00BD47FF"/>
    <w:rsid w:val="00BD491E"/>
    <w:rsid w:val="00BD5A05"/>
    <w:rsid w:val="00BD7DE0"/>
    <w:rsid w:val="00BE27B1"/>
    <w:rsid w:val="00BE3491"/>
    <w:rsid w:val="00BE4A54"/>
    <w:rsid w:val="00BE5D40"/>
    <w:rsid w:val="00BE7AD7"/>
    <w:rsid w:val="00BF1984"/>
    <w:rsid w:val="00BF19F8"/>
    <w:rsid w:val="00BF4B3F"/>
    <w:rsid w:val="00BF57BB"/>
    <w:rsid w:val="00BF7C62"/>
    <w:rsid w:val="00BF7ED7"/>
    <w:rsid w:val="00C018E3"/>
    <w:rsid w:val="00C01A91"/>
    <w:rsid w:val="00C02F48"/>
    <w:rsid w:val="00C03D1A"/>
    <w:rsid w:val="00C04385"/>
    <w:rsid w:val="00C04828"/>
    <w:rsid w:val="00C04FCA"/>
    <w:rsid w:val="00C05A33"/>
    <w:rsid w:val="00C06E07"/>
    <w:rsid w:val="00C107E4"/>
    <w:rsid w:val="00C11F81"/>
    <w:rsid w:val="00C136C3"/>
    <w:rsid w:val="00C145AB"/>
    <w:rsid w:val="00C14ECE"/>
    <w:rsid w:val="00C16403"/>
    <w:rsid w:val="00C1649F"/>
    <w:rsid w:val="00C17C45"/>
    <w:rsid w:val="00C20DC7"/>
    <w:rsid w:val="00C23436"/>
    <w:rsid w:val="00C25177"/>
    <w:rsid w:val="00C263E0"/>
    <w:rsid w:val="00C26B8E"/>
    <w:rsid w:val="00C27668"/>
    <w:rsid w:val="00C2799B"/>
    <w:rsid w:val="00C27E4A"/>
    <w:rsid w:val="00C352AF"/>
    <w:rsid w:val="00C36A4F"/>
    <w:rsid w:val="00C41305"/>
    <w:rsid w:val="00C42ADB"/>
    <w:rsid w:val="00C43EB1"/>
    <w:rsid w:val="00C462AC"/>
    <w:rsid w:val="00C469F2"/>
    <w:rsid w:val="00C503A6"/>
    <w:rsid w:val="00C505B4"/>
    <w:rsid w:val="00C507E1"/>
    <w:rsid w:val="00C50FDE"/>
    <w:rsid w:val="00C51C2F"/>
    <w:rsid w:val="00C5206F"/>
    <w:rsid w:val="00C530F8"/>
    <w:rsid w:val="00C60120"/>
    <w:rsid w:val="00C60603"/>
    <w:rsid w:val="00C611A0"/>
    <w:rsid w:val="00C64BF7"/>
    <w:rsid w:val="00C65390"/>
    <w:rsid w:val="00C65D00"/>
    <w:rsid w:val="00C65D36"/>
    <w:rsid w:val="00C73A4C"/>
    <w:rsid w:val="00C76FAC"/>
    <w:rsid w:val="00C81221"/>
    <w:rsid w:val="00C813FE"/>
    <w:rsid w:val="00C827D4"/>
    <w:rsid w:val="00C83AE9"/>
    <w:rsid w:val="00C845BA"/>
    <w:rsid w:val="00C852AB"/>
    <w:rsid w:val="00C859E7"/>
    <w:rsid w:val="00C9303F"/>
    <w:rsid w:val="00C93800"/>
    <w:rsid w:val="00C93C0A"/>
    <w:rsid w:val="00C93E00"/>
    <w:rsid w:val="00CA0C15"/>
    <w:rsid w:val="00CA2B86"/>
    <w:rsid w:val="00CA373C"/>
    <w:rsid w:val="00CA403A"/>
    <w:rsid w:val="00CA5153"/>
    <w:rsid w:val="00CA690F"/>
    <w:rsid w:val="00CB2919"/>
    <w:rsid w:val="00CB2B7E"/>
    <w:rsid w:val="00CB2FC1"/>
    <w:rsid w:val="00CB3F74"/>
    <w:rsid w:val="00CB501B"/>
    <w:rsid w:val="00CB53D9"/>
    <w:rsid w:val="00CB72ED"/>
    <w:rsid w:val="00CC08D0"/>
    <w:rsid w:val="00CC097D"/>
    <w:rsid w:val="00CC0E16"/>
    <w:rsid w:val="00CC1815"/>
    <w:rsid w:val="00CC22E4"/>
    <w:rsid w:val="00CC34B7"/>
    <w:rsid w:val="00CD1EAD"/>
    <w:rsid w:val="00CD1F67"/>
    <w:rsid w:val="00CD3175"/>
    <w:rsid w:val="00CD3804"/>
    <w:rsid w:val="00CD42F9"/>
    <w:rsid w:val="00CD62B4"/>
    <w:rsid w:val="00CD6D70"/>
    <w:rsid w:val="00CE0C7E"/>
    <w:rsid w:val="00CE13E1"/>
    <w:rsid w:val="00CE2C76"/>
    <w:rsid w:val="00CE30E1"/>
    <w:rsid w:val="00CE3692"/>
    <w:rsid w:val="00CE5B24"/>
    <w:rsid w:val="00CE7CD6"/>
    <w:rsid w:val="00CF097F"/>
    <w:rsid w:val="00CF0AE3"/>
    <w:rsid w:val="00CF108D"/>
    <w:rsid w:val="00CF1180"/>
    <w:rsid w:val="00CF1433"/>
    <w:rsid w:val="00CF311E"/>
    <w:rsid w:val="00CF6D03"/>
    <w:rsid w:val="00D047CE"/>
    <w:rsid w:val="00D04BFC"/>
    <w:rsid w:val="00D06D6D"/>
    <w:rsid w:val="00D074D6"/>
    <w:rsid w:val="00D07B32"/>
    <w:rsid w:val="00D10BAC"/>
    <w:rsid w:val="00D12998"/>
    <w:rsid w:val="00D1555F"/>
    <w:rsid w:val="00D208EF"/>
    <w:rsid w:val="00D20AB2"/>
    <w:rsid w:val="00D21987"/>
    <w:rsid w:val="00D21A0A"/>
    <w:rsid w:val="00D22496"/>
    <w:rsid w:val="00D224F4"/>
    <w:rsid w:val="00D230B4"/>
    <w:rsid w:val="00D270BC"/>
    <w:rsid w:val="00D27752"/>
    <w:rsid w:val="00D31FB4"/>
    <w:rsid w:val="00D321F4"/>
    <w:rsid w:val="00D329F9"/>
    <w:rsid w:val="00D36688"/>
    <w:rsid w:val="00D37358"/>
    <w:rsid w:val="00D37BD2"/>
    <w:rsid w:val="00D37F68"/>
    <w:rsid w:val="00D40C29"/>
    <w:rsid w:val="00D426DA"/>
    <w:rsid w:val="00D432AE"/>
    <w:rsid w:val="00D44C80"/>
    <w:rsid w:val="00D458EF"/>
    <w:rsid w:val="00D45963"/>
    <w:rsid w:val="00D475A7"/>
    <w:rsid w:val="00D53043"/>
    <w:rsid w:val="00D5392D"/>
    <w:rsid w:val="00D5451D"/>
    <w:rsid w:val="00D54997"/>
    <w:rsid w:val="00D568A9"/>
    <w:rsid w:val="00D60E6C"/>
    <w:rsid w:val="00D60F1A"/>
    <w:rsid w:val="00D61736"/>
    <w:rsid w:val="00D630D6"/>
    <w:rsid w:val="00D63FB7"/>
    <w:rsid w:val="00D67832"/>
    <w:rsid w:val="00D75947"/>
    <w:rsid w:val="00D80899"/>
    <w:rsid w:val="00D81E07"/>
    <w:rsid w:val="00D82B43"/>
    <w:rsid w:val="00D85269"/>
    <w:rsid w:val="00D857BD"/>
    <w:rsid w:val="00D863BA"/>
    <w:rsid w:val="00D86BFA"/>
    <w:rsid w:val="00D86DD7"/>
    <w:rsid w:val="00D905CF"/>
    <w:rsid w:val="00D9093F"/>
    <w:rsid w:val="00D93636"/>
    <w:rsid w:val="00D93718"/>
    <w:rsid w:val="00D93C20"/>
    <w:rsid w:val="00D93C7E"/>
    <w:rsid w:val="00D93DC5"/>
    <w:rsid w:val="00D942D7"/>
    <w:rsid w:val="00D9533D"/>
    <w:rsid w:val="00D97804"/>
    <w:rsid w:val="00D9789B"/>
    <w:rsid w:val="00DA0357"/>
    <w:rsid w:val="00DA446A"/>
    <w:rsid w:val="00DA7A6F"/>
    <w:rsid w:val="00DB02E5"/>
    <w:rsid w:val="00DB1E40"/>
    <w:rsid w:val="00DB2A9C"/>
    <w:rsid w:val="00DB329C"/>
    <w:rsid w:val="00DB4F1D"/>
    <w:rsid w:val="00DB5495"/>
    <w:rsid w:val="00DB594F"/>
    <w:rsid w:val="00DB625F"/>
    <w:rsid w:val="00DB7845"/>
    <w:rsid w:val="00DC059E"/>
    <w:rsid w:val="00DC1BEB"/>
    <w:rsid w:val="00DC2B0F"/>
    <w:rsid w:val="00DC49CC"/>
    <w:rsid w:val="00DD102A"/>
    <w:rsid w:val="00DD207A"/>
    <w:rsid w:val="00DD345C"/>
    <w:rsid w:val="00DD424F"/>
    <w:rsid w:val="00DD511C"/>
    <w:rsid w:val="00DD529B"/>
    <w:rsid w:val="00DE1F8B"/>
    <w:rsid w:val="00DE5FC7"/>
    <w:rsid w:val="00DE6504"/>
    <w:rsid w:val="00DE68FE"/>
    <w:rsid w:val="00DE6E78"/>
    <w:rsid w:val="00DE6ECF"/>
    <w:rsid w:val="00DE74CA"/>
    <w:rsid w:val="00DE7C49"/>
    <w:rsid w:val="00DF27AC"/>
    <w:rsid w:val="00DF31BD"/>
    <w:rsid w:val="00DF431E"/>
    <w:rsid w:val="00DF5703"/>
    <w:rsid w:val="00DF5C69"/>
    <w:rsid w:val="00DF6BCA"/>
    <w:rsid w:val="00DF7CD7"/>
    <w:rsid w:val="00E01209"/>
    <w:rsid w:val="00E01528"/>
    <w:rsid w:val="00E02A81"/>
    <w:rsid w:val="00E14C59"/>
    <w:rsid w:val="00E154A7"/>
    <w:rsid w:val="00E16F1C"/>
    <w:rsid w:val="00E173E9"/>
    <w:rsid w:val="00E20593"/>
    <w:rsid w:val="00E207FD"/>
    <w:rsid w:val="00E24517"/>
    <w:rsid w:val="00E26584"/>
    <w:rsid w:val="00E2700E"/>
    <w:rsid w:val="00E30CB9"/>
    <w:rsid w:val="00E30D8A"/>
    <w:rsid w:val="00E30FE4"/>
    <w:rsid w:val="00E315CB"/>
    <w:rsid w:val="00E32A79"/>
    <w:rsid w:val="00E32C83"/>
    <w:rsid w:val="00E34DAE"/>
    <w:rsid w:val="00E34E4B"/>
    <w:rsid w:val="00E34E6F"/>
    <w:rsid w:val="00E351AD"/>
    <w:rsid w:val="00E36251"/>
    <w:rsid w:val="00E366CD"/>
    <w:rsid w:val="00E37351"/>
    <w:rsid w:val="00E37939"/>
    <w:rsid w:val="00E41E30"/>
    <w:rsid w:val="00E41FF1"/>
    <w:rsid w:val="00E44F67"/>
    <w:rsid w:val="00E51668"/>
    <w:rsid w:val="00E51F99"/>
    <w:rsid w:val="00E529C9"/>
    <w:rsid w:val="00E53630"/>
    <w:rsid w:val="00E54429"/>
    <w:rsid w:val="00E548DF"/>
    <w:rsid w:val="00E553E6"/>
    <w:rsid w:val="00E55694"/>
    <w:rsid w:val="00E55F7B"/>
    <w:rsid w:val="00E56B10"/>
    <w:rsid w:val="00E56BB1"/>
    <w:rsid w:val="00E57140"/>
    <w:rsid w:val="00E571FD"/>
    <w:rsid w:val="00E60CFC"/>
    <w:rsid w:val="00E62C58"/>
    <w:rsid w:val="00E6314E"/>
    <w:rsid w:val="00E6414E"/>
    <w:rsid w:val="00E64BE9"/>
    <w:rsid w:val="00E650F0"/>
    <w:rsid w:val="00E70059"/>
    <w:rsid w:val="00E70FCC"/>
    <w:rsid w:val="00E73AA5"/>
    <w:rsid w:val="00E73D69"/>
    <w:rsid w:val="00E74388"/>
    <w:rsid w:val="00E77C1C"/>
    <w:rsid w:val="00E81838"/>
    <w:rsid w:val="00E8287B"/>
    <w:rsid w:val="00E831DB"/>
    <w:rsid w:val="00E83F92"/>
    <w:rsid w:val="00E848AB"/>
    <w:rsid w:val="00E8764A"/>
    <w:rsid w:val="00E90263"/>
    <w:rsid w:val="00E91919"/>
    <w:rsid w:val="00E93AC8"/>
    <w:rsid w:val="00E97A9F"/>
    <w:rsid w:val="00E97FB0"/>
    <w:rsid w:val="00EA042D"/>
    <w:rsid w:val="00EA3741"/>
    <w:rsid w:val="00EA3EA5"/>
    <w:rsid w:val="00EA4666"/>
    <w:rsid w:val="00EA74B8"/>
    <w:rsid w:val="00EA797D"/>
    <w:rsid w:val="00EB0E5C"/>
    <w:rsid w:val="00EB2B15"/>
    <w:rsid w:val="00EB391E"/>
    <w:rsid w:val="00EB428E"/>
    <w:rsid w:val="00EB61AB"/>
    <w:rsid w:val="00EB66F5"/>
    <w:rsid w:val="00EB6E9D"/>
    <w:rsid w:val="00EC0F88"/>
    <w:rsid w:val="00EC162F"/>
    <w:rsid w:val="00EC2E7D"/>
    <w:rsid w:val="00EC5A17"/>
    <w:rsid w:val="00ED20D3"/>
    <w:rsid w:val="00ED4FEB"/>
    <w:rsid w:val="00ED6468"/>
    <w:rsid w:val="00ED6A1C"/>
    <w:rsid w:val="00EE508F"/>
    <w:rsid w:val="00EE5D5C"/>
    <w:rsid w:val="00EE7DE2"/>
    <w:rsid w:val="00EF1973"/>
    <w:rsid w:val="00EF2148"/>
    <w:rsid w:val="00EF4E98"/>
    <w:rsid w:val="00EF6C12"/>
    <w:rsid w:val="00EF71AF"/>
    <w:rsid w:val="00F004C8"/>
    <w:rsid w:val="00F00E38"/>
    <w:rsid w:val="00F026AD"/>
    <w:rsid w:val="00F02A9A"/>
    <w:rsid w:val="00F02D45"/>
    <w:rsid w:val="00F03F14"/>
    <w:rsid w:val="00F03FA5"/>
    <w:rsid w:val="00F04612"/>
    <w:rsid w:val="00F04BDE"/>
    <w:rsid w:val="00F0500E"/>
    <w:rsid w:val="00F0580B"/>
    <w:rsid w:val="00F06696"/>
    <w:rsid w:val="00F06B4F"/>
    <w:rsid w:val="00F139E4"/>
    <w:rsid w:val="00F13D01"/>
    <w:rsid w:val="00F13EB2"/>
    <w:rsid w:val="00F153D3"/>
    <w:rsid w:val="00F16EAD"/>
    <w:rsid w:val="00F2175B"/>
    <w:rsid w:val="00F22865"/>
    <w:rsid w:val="00F240EB"/>
    <w:rsid w:val="00F258E9"/>
    <w:rsid w:val="00F25AA7"/>
    <w:rsid w:val="00F26774"/>
    <w:rsid w:val="00F27DCF"/>
    <w:rsid w:val="00F31001"/>
    <w:rsid w:val="00F32CB8"/>
    <w:rsid w:val="00F32EC5"/>
    <w:rsid w:val="00F32F8B"/>
    <w:rsid w:val="00F337D9"/>
    <w:rsid w:val="00F35A50"/>
    <w:rsid w:val="00F40A8D"/>
    <w:rsid w:val="00F41B7E"/>
    <w:rsid w:val="00F41EED"/>
    <w:rsid w:val="00F4270A"/>
    <w:rsid w:val="00F43E4E"/>
    <w:rsid w:val="00F46D92"/>
    <w:rsid w:val="00F47A3A"/>
    <w:rsid w:val="00F52478"/>
    <w:rsid w:val="00F529B7"/>
    <w:rsid w:val="00F52E45"/>
    <w:rsid w:val="00F57D2D"/>
    <w:rsid w:val="00F62072"/>
    <w:rsid w:val="00F6273F"/>
    <w:rsid w:val="00F63163"/>
    <w:rsid w:val="00F65723"/>
    <w:rsid w:val="00F672DA"/>
    <w:rsid w:val="00F715C3"/>
    <w:rsid w:val="00F72D04"/>
    <w:rsid w:val="00F733D4"/>
    <w:rsid w:val="00F73402"/>
    <w:rsid w:val="00F755B8"/>
    <w:rsid w:val="00F80D84"/>
    <w:rsid w:val="00F82B48"/>
    <w:rsid w:val="00F8442E"/>
    <w:rsid w:val="00F84E51"/>
    <w:rsid w:val="00F86631"/>
    <w:rsid w:val="00F87A2A"/>
    <w:rsid w:val="00F9289F"/>
    <w:rsid w:val="00F930A6"/>
    <w:rsid w:val="00F93996"/>
    <w:rsid w:val="00F943FF"/>
    <w:rsid w:val="00F94978"/>
    <w:rsid w:val="00F966D9"/>
    <w:rsid w:val="00F966DB"/>
    <w:rsid w:val="00F96FED"/>
    <w:rsid w:val="00F97849"/>
    <w:rsid w:val="00FA009F"/>
    <w:rsid w:val="00FA0CB5"/>
    <w:rsid w:val="00FA14FD"/>
    <w:rsid w:val="00FA20A9"/>
    <w:rsid w:val="00FA2AFE"/>
    <w:rsid w:val="00FA2D97"/>
    <w:rsid w:val="00FA3C9E"/>
    <w:rsid w:val="00FA3FBD"/>
    <w:rsid w:val="00FA5A41"/>
    <w:rsid w:val="00FA75D2"/>
    <w:rsid w:val="00FB009E"/>
    <w:rsid w:val="00FB1442"/>
    <w:rsid w:val="00FB325C"/>
    <w:rsid w:val="00FB75BE"/>
    <w:rsid w:val="00FC282A"/>
    <w:rsid w:val="00FC36BA"/>
    <w:rsid w:val="00FC5606"/>
    <w:rsid w:val="00FC6DC9"/>
    <w:rsid w:val="00FD1E92"/>
    <w:rsid w:val="00FD2E7D"/>
    <w:rsid w:val="00FD59CF"/>
    <w:rsid w:val="00FD6920"/>
    <w:rsid w:val="00FD7C21"/>
    <w:rsid w:val="00FE26DD"/>
    <w:rsid w:val="00FE30FA"/>
    <w:rsid w:val="00FE3571"/>
    <w:rsid w:val="00FE38AA"/>
    <w:rsid w:val="00FE7A9B"/>
    <w:rsid w:val="00FF05A6"/>
    <w:rsid w:val="00FF1102"/>
    <w:rsid w:val="00FF1114"/>
    <w:rsid w:val="00FF354D"/>
    <w:rsid w:val="00FF50F7"/>
    <w:rsid w:val="00FF70DD"/>
    <w:rsid w:val="00FF72EA"/>
    <w:rsid w:val="00FF7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269A3229"/>
  <w15:chartTrackingRefBased/>
  <w15:docId w15:val="{47F15F29-BE69-453D-A019-64D8342F14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6251"/>
    <w:pPr>
      <w:widowControl w:val="0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大標題"/>
    <w:basedOn w:val="ListParagraph"/>
    <w:link w:val="a2"/>
    <w:qFormat/>
    <w:rsid w:val="00C01A91"/>
    <w:pPr>
      <w:widowControl/>
      <w:numPr>
        <w:numId w:val="1"/>
      </w:numPr>
      <w:spacing w:beforeLines="50" w:before="180" w:line="0" w:lineRule="atLeast"/>
      <w:ind w:leftChars="0" w:left="0"/>
    </w:pPr>
    <w:rPr>
      <w:rFonts w:cstheme="minorHAnsi"/>
      <w:b/>
      <w:sz w:val="32"/>
      <w:szCs w:val="32"/>
    </w:rPr>
  </w:style>
  <w:style w:type="character" w:customStyle="1" w:styleId="a2">
    <w:name w:val="大標題 字元"/>
    <w:basedOn w:val="DefaultParagraphFont"/>
    <w:link w:val="a"/>
    <w:rsid w:val="00C01A91"/>
    <w:rPr>
      <w:rFonts w:cstheme="minorHAnsi"/>
      <w:b/>
      <w:sz w:val="32"/>
      <w:szCs w:val="32"/>
    </w:rPr>
  </w:style>
  <w:style w:type="paragraph" w:styleId="ListParagraph">
    <w:name w:val="List Paragraph"/>
    <w:basedOn w:val="Normal"/>
    <w:uiPriority w:val="34"/>
    <w:qFormat/>
    <w:rsid w:val="00C01A91"/>
    <w:pPr>
      <w:ind w:leftChars="200" w:left="480"/>
    </w:pPr>
  </w:style>
  <w:style w:type="paragraph" w:customStyle="1" w:styleId="a0">
    <w:name w:val="次標題"/>
    <w:basedOn w:val="ListParagraph"/>
    <w:link w:val="a3"/>
    <w:qFormat/>
    <w:rsid w:val="00C01A91"/>
    <w:pPr>
      <w:widowControl/>
      <w:numPr>
        <w:numId w:val="2"/>
      </w:numPr>
      <w:tabs>
        <w:tab w:val="left" w:pos="851"/>
        <w:tab w:val="left" w:pos="8080"/>
      </w:tabs>
      <w:spacing w:beforeLines="50" w:before="180" w:line="0" w:lineRule="atLeast"/>
      <w:ind w:leftChars="0" w:left="850" w:hanging="425"/>
    </w:pPr>
    <w:rPr>
      <w:sz w:val="32"/>
      <w:szCs w:val="32"/>
    </w:rPr>
  </w:style>
  <w:style w:type="character" w:customStyle="1" w:styleId="a3">
    <w:name w:val="次標題 字元"/>
    <w:basedOn w:val="DefaultParagraphFont"/>
    <w:link w:val="a0"/>
    <w:rsid w:val="00C01A91"/>
    <w:rPr>
      <w:sz w:val="32"/>
      <w:szCs w:val="32"/>
    </w:rPr>
  </w:style>
  <w:style w:type="paragraph" w:customStyle="1" w:styleId="a1">
    <w:name w:val="二標題"/>
    <w:basedOn w:val="ListParagraph"/>
    <w:link w:val="a4"/>
    <w:qFormat/>
    <w:rsid w:val="00C01A91"/>
    <w:pPr>
      <w:widowControl/>
      <w:numPr>
        <w:ilvl w:val="1"/>
        <w:numId w:val="3"/>
      </w:numPr>
      <w:spacing w:beforeLines="50" w:before="180" w:line="0" w:lineRule="atLeast"/>
      <w:ind w:leftChars="0" w:left="0"/>
    </w:pPr>
    <w:rPr>
      <w:sz w:val="32"/>
      <w:szCs w:val="32"/>
    </w:rPr>
  </w:style>
  <w:style w:type="character" w:customStyle="1" w:styleId="a4">
    <w:name w:val="二標題 字元"/>
    <w:basedOn w:val="DefaultParagraphFont"/>
    <w:link w:val="a1"/>
    <w:rsid w:val="00C01A91"/>
    <w:rPr>
      <w:sz w:val="32"/>
      <w:szCs w:val="32"/>
    </w:rPr>
  </w:style>
  <w:style w:type="paragraph" w:customStyle="1" w:styleId="a5">
    <w:name w:val="說明段落"/>
    <w:basedOn w:val="Normal"/>
    <w:link w:val="a6"/>
    <w:qFormat/>
    <w:rsid w:val="00C01A91"/>
    <w:pPr>
      <w:widowControl/>
      <w:tabs>
        <w:tab w:val="left" w:pos="10"/>
      </w:tabs>
      <w:spacing w:beforeLines="50" w:before="180" w:line="0" w:lineRule="atLeast"/>
    </w:pPr>
    <w:rPr>
      <w:sz w:val="32"/>
      <w:szCs w:val="32"/>
    </w:rPr>
  </w:style>
  <w:style w:type="character" w:customStyle="1" w:styleId="a6">
    <w:name w:val="說明段落 字元"/>
    <w:basedOn w:val="DefaultParagraphFont"/>
    <w:link w:val="a5"/>
    <w:rsid w:val="00C01A91"/>
    <w:rPr>
      <w:sz w:val="32"/>
      <w:szCs w:val="32"/>
    </w:rPr>
  </w:style>
  <w:style w:type="paragraph" w:customStyle="1" w:styleId="CH">
    <w:name w:val="CH大標題"/>
    <w:basedOn w:val="Normal"/>
    <w:link w:val="CH0"/>
    <w:qFormat/>
    <w:rsid w:val="001D1D2D"/>
    <w:pPr>
      <w:widowControl/>
      <w:spacing w:beforeLines="50" w:before="180" w:line="0" w:lineRule="atLeast"/>
      <w:ind w:left="465" w:hanging="465"/>
    </w:pPr>
    <w:rPr>
      <w:rFonts w:ascii="Calibri" w:eastAsia="DFKai-SB" w:hAnsi="Calibri" w:cs="Calibri"/>
      <w:b/>
      <w:sz w:val="36"/>
      <w:szCs w:val="36"/>
    </w:rPr>
  </w:style>
  <w:style w:type="character" w:customStyle="1" w:styleId="CH0">
    <w:name w:val="CH大標題 字元"/>
    <w:basedOn w:val="DefaultParagraphFont"/>
    <w:link w:val="CH"/>
    <w:rsid w:val="001D1D2D"/>
    <w:rPr>
      <w:rFonts w:ascii="Calibri" w:eastAsia="DFKai-SB" w:hAnsi="Calibri" w:cs="Calibri"/>
      <w:b/>
      <w:sz w:val="36"/>
      <w:szCs w:val="36"/>
    </w:rPr>
  </w:style>
  <w:style w:type="paragraph" w:customStyle="1" w:styleId="CH1">
    <w:name w:val="CH抬頭"/>
    <w:basedOn w:val="Normal"/>
    <w:link w:val="CH2"/>
    <w:qFormat/>
    <w:rsid w:val="001D1D2D"/>
    <w:pPr>
      <w:widowControl/>
      <w:spacing w:beforeLines="50" w:before="180" w:line="0" w:lineRule="atLeast"/>
      <w:ind w:left="221"/>
      <w:jc w:val="center"/>
    </w:pPr>
    <w:rPr>
      <w:rFonts w:ascii="DFKai-SB" w:eastAsia="DFKai-SB" w:hAnsi="DFKai-SB"/>
      <w:b/>
      <w:sz w:val="48"/>
      <w:szCs w:val="48"/>
    </w:rPr>
  </w:style>
  <w:style w:type="character" w:customStyle="1" w:styleId="CH2">
    <w:name w:val="CH抬頭 字元"/>
    <w:basedOn w:val="DefaultParagraphFont"/>
    <w:link w:val="CH1"/>
    <w:rsid w:val="001D1D2D"/>
    <w:rPr>
      <w:rFonts w:ascii="DFKai-SB" w:eastAsia="DFKai-SB" w:hAnsi="DFKai-SB"/>
      <w:b/>
      <w:sz w:val="48"/>
      <w:szCs w:val="48"/>
    </w:rPr>
  </w:style>
  <w:style w:type="paragraph" w:customStyle="1" w:styleId="CH3">
    <w:name w:val="CH次標題"/>
    <w:basedOn w:val="Normal"/>
    <w:link w:val="CH4"/>
    <w:qFormat/>
    <w:rsid w:val="001D1D2D"/>
    <w:pPr>
      <w:widowControl/>
      <w:spacing w:beforeLines="50" w:before="180" w:line="0" w:lineRule="atLeast"/>
      <w:ind w:left="708" w:hangingChars="221" w:hanging="708"/>
    </w:pPr>
    <w:rPr>
      <w:rFonts w:ascii="Calibri" w:eastAsia="DFKai-SB" w:hAnsi="Calibri" w:cs="Calibri"/>
      <w:b/>
      <w:sz w:val="32"/>
      <w:szCs w:val="32"/>
    </w:rPr>
  </w:style>
  <w:style w:type="character" w:customStyle="1" w:styleId="CH4">
    <w:name w:val="CH次標題 字元"/>
    <w:basedOn w:val="DefaultParagraphFont"/>
    <w:link w:val="CH3"/>
    <w:rsid w:val="001D1D2D"/>
    <w:rPr>
      <w:rFonts w:ascii="Calibri" w:eastAsia="DFKai-SB" w:hAnsi="Calibri" w:cs="Calibri"/>
      <w:b/>
      <w:sz w:val="32"/>
      <w:szCs w:val="32"/>
    </w:rPr>
  </w:style>
  <w:style w:type="paragraph" w:customStyle="1" w:styleId="a7">
    <w:name w:val="次次標題"/>
    <w:basedOn w:val="Normal"/>
    <w:link w:val="a8"/>
    <w:qFormat/>
    <w:rsid w:val="001D1D2D"/>
    <w:pPr>
      <w:widowControl/>
      <w:spacing w:beforeLines="50" w:before="180" w:line="0" w:lineRule="atLeast"/>
      <w:ind w:firstLine="2"/>
    </w:pPr>
    <w:rPr>
      <w:rFonts w:ascii="Calibri" w:eastAsia="DFKai-SB" w:hAnsi="Calibri" w:cs="Calibri"/>
      <w:b/>
      <w:sz w:val="28"/>
      <w:szCs w:val="28"/>
    </w:rPr>
  </w:style>
  <w:style w:type="character" w:customStyle="1" w:styleId="a8">
    <w:name w:val="次次標題 字元"/>
    <w:basedOn w:val="DefaultParagraphFont"/>
    <w:link w:val="a7"/>
    <w:rsid w:val="001D1D2D"/>
    <w:rPr>
      <w:rFonts w:ascii="Calibri" w:eastAsia="DFKai-SB" w:hAnsi="Calibri" w:cs="Calibri"/>
      <w:b/>
      <w:sz w:val="28"/>
      <w:szCs w:val="28"/>
    </w:rPr>
  </w:style>
  <w:style w:type="paragraph" w:customStyle="1" w:styleId="CE">
    <w:name w:val="CE次次標題"/>
    <w:basedOn w:val="Normal"/>
    <w:link w:val="CE0"/>
    <w:qFormat/>
    <w:rsid w:val="001D1D2D"/>
    <w:pPr>
      <w:widowControl/>
      <w:spacing w:beforeLines="50" w:before="180" w:line="0" w:lineRule="atLeast"/>
      <w:ind w:firstLine="2"/>
    </w:pPr>
    <w:rPr>
      <w:rFonts w:ascii="Calibri" w:eastAsia="DFKai-SB" w:hAnsi="Calibri" w:cs="Calibri"/>
      <w:b/>
      <w:sz w:val="28"/>
      <w:szCs w:val="28"/>
    </w:rPr>
  </w:style>
  <w:style w:type="character" w:customStyle="1" w:styleId="CE0">
    <w:name w:val="CE次次標題 字元"/>
    <w:basedOn w:val="DefaultParagraphFont"/>
    <w:link w:val="CE"/>
    <w:rsid w:val="001D1D2D"/>
    <w:rPr>
      <w:rFonts w:ascii="Calibri" w:eastAsia="DFKai-SB" w:hAnsi="Calibri" w:cs="Calibri"/>
      <w:b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00490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00490D"/>
    <w:rPr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00490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00490D"/>
    <w:rPr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5400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54006"/>
    <w:rPr>
      <w:color w:val="808080"/>
      <w:shd w:val="clear" w:color="auto" w:fill="E6E6E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001ED"/>
    <w:rPr>
      <w:rFonts w:asciiTheme="majorHAnsi" w:eastAsiaTheme="majorEastAsia" w:hAnsiTheme="majorHAnsi" w:cstheme="majorBid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01ED"/>
    <w:rPr>
      <w:rFonts w:asciiTheme="majorHAnsi" w:eastAsiaTheme="majorEastAsia" w:hAnsiTheme="majorHAnsi" w:cstheme="majorBidi"/>
      <w:sz w:val="18"/>
      <w:szCs w:val="18"/>
    </w:rPr>
  </w:style>
  <w:style w:type="paragraph" w:customStyle="1" w:styleId="EN-111">
    <w:name w:val="EN-1.1.1"/>
    <w:basedOn w:val="a1"/>
    <w:link w:val="EN-1110"/>
    <w:rsid w:val="002E2529"/>
    <w:pPr>
      <w:numPr>
        <w:ilvl w:val="2"/>
        <w:numId w:val="6"/>
      </w:numPr>
      <w:spacing w:beforeLines="0" w:before="0"/>
    </w:pPr>
    <w:rPr>
      <w:sz w:val="28"/>
      <w:szCs w:val="28"/>
    </w:rPr>
  </w:style>
  <w:style w:type="paragraph" w:customStyle="1" w:styleId="EN-11">
    <w:name w:val="EN-1.1"/>
    <w:basedOn w:val="a1"/>
    <w:link w:val="EN-110"/>
    <w:qFormat/>
    <w:rsid w:val="002E2529"/>
    <w:pPr>
      <w:numPr>
        <w:numId w:val="5"/>
      </w:numPr>
      <w:spacing w:beforeLines="0" w:before="0"/>
    </w:pPr>
    <w:rPr>
      <w:sz w:val="28"/>
      <w:szCs w:val="28"/>
    </w:rPr>
  </w:style>
  <w:style w:type="character" w:customStyle="1" w:styleId="EN-1110">
    <w:name w:val="EN-1.1.1 字元"/>
    <w:basedOn w:val="a4"/>
    <w:link w:val="EN-111"/>
    <w:rsid w:val="002E2529"/>
    <w:rPr>
      <w:sz w:val="28"/>
      <w:szCs w:val="28"/>
    </w:rPr>
  </w:style>
  <w:style w:type="paragraph" w:customStyle="1" w:styleId="EN-1">
    <w:name w:val="EN-1."/>
    <w:basedOn w:val="a1"/>
    <w:link w:val="EN-10"/>
    <w:qFormat/>
    <w:rsid w:val="002E2529"/>
    <w:pPr>
      <w:numPr>
        <w:ilvl w:val="0"/>
        <w:numId w:val="5"/>
      </w:numPr>
      <w:spacing w:beforeLines="0" w:before="0"/>
    </w:pPr>
  </w:style>
  <w:style w:type="character" w:customStyle="1" w:styleId="EN-110">
    <w:name w:val="EN-1.1 字元"/>
    <w:basedOn w:val="a4"/>
    <w:link w:val="EN-11"/>
    <w:rsid w:val="002E2529"/>
    <w:rPr>
      <w:sz w:val="28"/>
      <w:szCs w:val="28"/>
    </w:rPr>
  </w:style>
  <w:style w:type="paragraph" w:customStyle="1" w:styleId="EN-333">
    <w:name w:val="EN-3.3.3"/>
    <w:basedOn w:val="EN-111"/>
    <w:link w:val="EN-3330"/>
    <w:autoRedefine/>
    <w:qFormat/>
    <w:rsid w:val="00946C46"/>
    <w:pPr>
      <w:numPr>
        <w:numId w:val="5"/>
      </w:numPr>
      <w:ind w:left="993" w:hanging="993"/>
    </w:pPr>
    <w:rPr>
      <w:rFonts w:eastAsia="DFKai-SB" w:cstheme="minorHAnsi"/>
    </w:rPr>
  </w:style>
  <w:style w:type="character" w:customStyle="1" w:styleId="EN-10">
    <w:name w:val="EN-1. 字元"/>
    <w:basedOn w:val="a4"/>
    <w:link w:val="EN-1"/>
    <w:rsid w:val="002E2529"/>
    <w:rPr>
      <w:sz w:val="32"/>
      <w:szCs w:val="32"/>
    </w:rPr>
  </w:style>
  <w:style w:type="character" w:styleId="BookTitle">
    <w:name w:val="Book Title"/>
    <w:basedOn w:val="DefaultParagraphFont"/>
    <w:uiPriority w:val="33"/>
    <w:qFormat/>
    <w:rsid w:val="00DD345C"/>
    <w:rPr>
      <w:b/>
      <w:bCs/>
      <w:i/>
      <w:iCs/>
      <w:spacing w:val="5"/>
    </w:rPr>
  </w:style>
  <w:style w:type="character" w:customStyle="1" w:styleId="EN-3330">
    <w:name w:val="EN-3.3.3 字元"/>
    <w:basedOn w:val="EN-1110"/>
    <w:link w:val="EN-333"/>
    <w:rsid w:val="00946C46"/>
    <w:rPr>
      <w:rFonts w:eastAsia="DFKai-SB" w:cstheme="minorHAnsi"/>
      <w:sz w:val="28"/>
      <w:szCs w:val="28"/>
    </w:rPr>
  </w:style>
  <w:style w:type="character" w:styleId="Strong">
    <w:name w:val="Strong"/>
    <w:basedOn w:val="DefaultParagraphFont"/>
    <w:uiPriority w:val="22"/>
    <w:qFormat/>
    <w:rsid w:val="00DD345C"/>
    <w:rPr>
      <w:b/>
      <w:bCs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893354"/>
    <w:rPr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2A29B1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A29B1"/>
    <w:rPr>
      <w:i/>
      <w:iCs/>
      <w:color w:val="404040" w:themeColor="text1" w:themeTint="BF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632372"/>
    <w:pPr>
      <w:jc w:val="right"/>
    </w:pPr>
  </w:style>
  <w:style w:type="character" w:customStyle="1" w:styleId="DateChar">
    <w:name w:val="Date Char"/>
    <w:basedOn w:val="DefaultParagraphFont"/>
    <w:link w:val="Date"/>
    <w:uiPriority w:val="99"/>
    <w:semiHidden/>
    <w:rsid w:val="00632372"/>
  </w:style>
  <w:style w:type="character" w:styleId="Emphasis">
    <w:name w:val="Emphasis"/>
    <w:basedOn w:val="DefaultParagraphFont"/>
    <w:uiPriority w:val="20"/>
    <w:qFormat/>
    <w:rsid w:val="00A23C04"/>
    <w:rPr>
      <w:i/>
      <w:iCs/>
    </w:rPr>
  </w:style>
  <w:style w:type="paragraph" w:customStyle="1" w:styleId="EXP-1">
    <w:name w:val="EXP-1"/>
    <w:basedOn w:val="EN-333"/>
    <w:link w:val="EXP-10"/>
    <w:qFormat/>
    <w:rsid w:val="007F5832"/>
    <w:pPr>
      <w:numPr>
        <w:ilvl w:val="0"/>
        <w:numId w:val="0"/>
      </w:numPr>
      <w:ind w:left="1276"/>
    </w:pPr>
  </w:style>
  <w:style w:type="paragraph" w:customStyle="1" w:styleId="AB">
    <w:name w:val="AB"/>
    <w:basedOn w:val="EN-333"/>
    <w:link w:val="AB0"/>
    <w:qFormat/>
    <w:rsid w:val="007F5832"/>
    <w:pPr>
      <w:numPr>
        <w:ilvl w:val="0"/>
        <w:numId w:val="11"/>
      </w:numPr>
    </w:pPr>
    <w:rPr>
      <w:i/>
    </w:rPr>
  </w:style>
  <w:style w:type="character" w:customStyle="1" w:styleId="EXP-10">
    <w:name w:val="EXP-1 字元"/>
    <w:basedOn w:val="EN-3330"/>
    <w:link w:val="EXP-1"/>
    <w:rsid w:val="007F5832"/>
    <w:rPr>
      <w:rFonts w:eastAsia="DFKai-SB" w:cstheme="minorHAnsi"/>
      <w:iCs w:val="0"/>
      <w:sz w:val="28"/>
      <w:szCs w:val="28"/>
    </w:rPr>
  </w:style>
  <w:style w:type="paragraph" w:customStyle="1" w:styleId="Point-1">
    <w:name w:val="Point-1"/>
    <w:basedOn w:val="EN-333"/>
    <w:link w:val="Point-10"/>
    <w:qFormat/>
    <w:rsid w:val="007F5832"/>
    <w:pPr>
      <w:numPr>
        <w:ilvl w:val="0"/>
        <w:numId w:val="10"/>
      </w:numPr>
      <w:ind w:left="1560"/>
    </w:pPr>
  </w:style>
  <w:style w:type="character" w:customStyle="1" w:styleId="AB0">
    <w:name w:val="AB 字元"/>
    <w:basedOn w:val="EN-3330"/>
    <w:link w:val="AB"/>
    <w:rsid w:val="007F5832"/>
    <w:rPr>
      <w:rFonts w:eastAsia="DFKai-SB" w:cstheme="minorHAnsi"/>
      <w:i/>
      <w:sz w:val="28"/>
      <w:szCs w:val="28"/>
    </w:rPr>
  </w:style>
  <w:style w:type="paragraph" w:customStyle="1" w:styleId="Square-1">
    <w:name w:val="Square-1"/>
    <w:basedOn w:val="Point-1"/>
    <w:link w:val="Square-10"/>
    <w:qFormat/>
    <w:rsid w:val="00E93AC8"/>
    <w:pPr>
      <w:numPr>
        <w:ilvl w:val="1"/>
      </w:numPr>
      <w:ind w:left="1985"/>
    </w:pPr>
  </w:style>
  <w:style w:type="character" w:customStyle="1" w:styleId="Point-10">
    <w:name w:val="Point-1 字元"/>
    <w:basedOn w:val="EN-3330"/>
    <w:link w:val="Point-1"/>
    <w:rsid w:val="007F5832"/>
    <w:rPr>
      <w:rFonts w:eastAsia="DFKai-SB" w:cstheme="minorHAnsi"/>
      <w:sz w:val="28"/>
      <w:szCs w:val="28"/>
    </w:rPr>
  </w:style>
  <w:style w:type="paragraph" w:customStyle="1" w:styleId="Diamond-1">
    <w:name w:val="Diamond-1"/>
    <w:basedOn w:val="EN-333"/>
    <w:link w:val="Diamond-10"/>
    <w:rsid w:val="0058334C"/>
    <w:pPr>
      <w:numPr>
        <w:ilvl w:val="0"/>
        <w:numId w:val="0"/>
      </w:numPr>
      <w:ind w:left="709"/>
    </w:pPr>
    <w:rPr>
      <w:iCs/>
    </w:rPr>
  </w:style>
  <w:style w:type="character" w:customStyle="1" w:styleId="Square-10">
    <w:name w:val="Square-1 字元"/>
    <w:basedOn w:val="Point-10"/>
    <w:link w:val="Square-1"/>
    <w:rsid w:val="00E93AC8"/>
    <w:rPr>
      <w:rFonts w:eastAsia="DFKai-SB" w:cstheme="minorHAnsi"/>
      <w:sz w:val="28"/>
      <w:szCs w:val="28"/>
    </w:rPr>
  </w:style>
  <w:style w:type="paragraph" w:customStyle="1" w:styleId="Diamond">
    <w:name w:val="Diamond"/>
    <w:basedOn w:val="Diamond-1"/>
    <w:link w:val="Diamond0"/>
    <w:qFormat/>
    <w:rsid w:val="0058334C"/>
    <w:pPr>
      <w:numPr>
        <w:numId w:val="12"/>
      </w:numPr>
    </w:pPr>
    <w:rPr>
      <w:iCs w:val="0"/>
    </w:rPr>
  </w:style>
  <w:style w:type="character" w:customStyle="1" w:styleId="Diamond-10">
    <w:name w:val="Diamond-1 字元"/>
    <w:basedOn w:val="EN-3330"/>
    <w:link w:val="Diamond-1"/>
    <w:rsid w:val="0058334C"/>
    <w:rPr>
      <w:rFonts w:eastAsia="DFKai-SB" w:cstheme="minorHAnsi"/>
      <w:iCs/>
      <w:sz w:val="28"/>
      <w:szCs w:val="28"/>
    </w:rPr>
  </w:style>
  <w:style w:type="character" w:customStyle="1" w:styleId="Diamond0">
    <w:name w:val="Diamond 字元"/>
    <w:basedOn w:val="Diamond-10"/>
    <w:link w:val="Diamond"/>
    <w:rsid w:val="0058334C"/>
    <w:rPr>
      <w:rFonts w:eastAsia="DFKai-SB" w:cstheme="minorHAnsi"/>
      <w:iCs w:val="0"/>
      <w:sz w:val="28"/>
      <w:szCs w:val="28"/>
    </w:rPr>
  </w:style>
  <w:style w:type="table" w:styleId="TableGrid">
    <w:name w:val="Table Grid"/>
    <w:basedOn w:val="TableNormal"/>
    <w:uiPriority w:val="39"/>
    <w:rsid w:val="00B812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SubtitleChar"/>
    <w:uiPriority w:val="11"/>
    <w:qFormat/>
    <w:rsid w:val="00B812D4"/>
    <w:pPr>
      <w:spacing w:after="60"/>
      <w:jc w:val="center"/>
      <w:outlineLvl w:val="1"/>
    </w:pPr>
    <w:rPr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B812D4"/>
    <w:rPr>
      <w:szCs w:val="24"/>
    </w:rPr>
  </w:style>
  <w:style w:type="paragraph" w:customStyle="1" w:styleId="Cell-Word">
    <w:name w:val="Cell-Word"/>
    <w:basedOn w:val="Subtitle"/>
    <w:link w:val="Cell-Word0"/>
    <w:qFormat/>
    <w:rsid w:val="00E173E9"/>
    <w:pPr>
      <w:spacing w:after="0" w:line="0" w:lineRule="atLeast"/>
      <w:contextualSpacing/>
      <w:jc w:val="left"/>
    </w:pPr>
  </w:style>
  <w:style w:type="character" w:customStyle="1" w:styleId="Cell-Word0">
    <w:name w:val="Cell-Word 字元"/>
    <w:basedOn w:val="SubtitleChar"/>
    <w:link w:val="Cell-Word"/>
    <w:rsid w:val="00E173E9"/>
    <w:rPr>
      <w:szCs w:val="24"/>
    </w:rPr>
  </w:style>
  <w:style w:type="table" w:customStyle="1" w:styleId="TableNormal1">
    <w:name w:val="Table Normal1"/>
    <w:uiPriority w:val="2"/>
    <w:semiHidden/>
    <w:unhideWhenUsed/>
    <w:qFormat/>
    <w:rsid w:val="00B33E7D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B33E7D"/>
    <w:pPr>
      <w:autoSpaceDE w:val="0"/>
      <w:autoSpaceDN w:val="0"/>
      <w:spacing w:before="22"/>
    </w:pPr>
    <w:rPr>
      <w:rFonts w:ascii="Arial" w:eastAsia="Arial" w:hAnsi="Arial" w:cs="Arial"/>
      <w:kern w:val="0"/>
      <w:sz w:val="22"/>
      <w:lang w:eastAsia="en-US"/>
    </w:rPr>
  </w:style>
  <w:style w:type="paragraph" w:customStyle="1" w:styleId="AFunction">
    <w:name w:val="A. Function"/>
    <w:basedOn w:val="EN-333"/>
    <w:link w:val="AFunction0"/>
    <w:qFormat/>
    <w:rsid w:val="00BB4B0F"/>
    <w:pPr>
      <w:numPr>
        <w:ilvl w:val="0"/>
        <w:numId w:val="29"/>
      </w:numPr>
    </w:pPr>
  </w:style>
  <w:style w:type="paragraph" w:customStyle="1" w:styleId="AMachineDesc">
    <w:name w:val="A Machine Desc"/>
    <w:basedOn w:val="EN-333"/>
    <w:link w:val="AMachineDesc0"/>
    <w:qFormat/>
    <w:rsid w:val="00503DFB"/>
    <w:pPr>
      <w:numPr>
        <w:ilvl w:val="0"/>
        <w:numId w:val="0"/>
      </w:numPr>
      <w:ind w:left="1276"/>
    </w:pPr>
  </w:style>
  <w:style w:type="character" w:customStyle="1" w:styleId="AFunction0">
    <w:name w:val="A. Function 字元"/>
    <w:basedOn w:val="EN-3330"/>
    <w:link w:val="AFunction"/>
    <w:rsid w:val="00BB4B0F"/>
    <w:rPr>
      <w:rFonts w:eastAsia="DFKai-SB" w:cstheme="minorHAnsi"/>
      <w:sz w:val="28"/>
      <w:szCs w:val="28"/>
    </w:rPr>
  </w:style>
  <w:style w:type="character" w:customStyle="1" w:styleId="AMachineDesc0">
    <w:name w:val="A Machine Desc 字元"/>
    <w:basedOn w:val="EN-3330"/>
    <w:link w:val="AMachineDesc"/>
    <w:rsid w:val="00503DFB"/>
    <w:rPr>
      <w:rFonts w:eastAsia="DFKai-SB" w:cstheme="minorHAnsi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61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1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yunghua.com.tw" TargetMode="External"/><Relationship Id="rId2" Type="http://schemas.openxmlformats.org/officeDocument/2006/relationships/oleObject" Target="embeddings/Microsoft_Word_97_-_2003_Document.doc"/><Relationship Id="rId1" Type="http://schemas.openxmlformats.org/officeDocument/2006/relationships/image" Target="media/image1.wmf"/><Relationship Id="rId4" Type="http://schemas.openxmlformats.org/officeDocument/2006/relationships/hyperlink" Target="mailto:yunghuam@ms26.hinet.net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yunghuam@ms26.hinet.net" TargetMode="External"/><Relationship Id="rId2" Type="http://schemas.openxmlformats.org/officeDocument/2006/relationships/hyperlink" Target="http://www.yunghua.com.tw" TargetMode="External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cuments\&#33258;&#35330;%20Office%20&#31684;&#26412;\YH%20Title.dotx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A54386-8C01-481D-A900-7D8CA23400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YH Title</Template>
  <TotalTime>2</TotalTime>
  <Pages>2</Pages>
  <Words>182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Samuel</dc:creator>
  <cp:keywords/>
  <dc:description/>
  <cp:lastModifiedBy>Daniel Lopez</cp:lastModifiedBy>
  <cp:revision>2</cp:revision>
  <cp:lastPrinted>2018-03-11T07:45:00Z</cp:lastPrinted>
  <dcterms:created xsi:type="dcterms:W3CDTF">2021-06-22T01:53:00Z</dcterms:created>
  <dcterms:modified xsi:type="dcterms:W3CDTF">2021-06-22T01:53:00Z</dcterms:modified>
</cp:coreProperties>
</file>