
<file path=[Content_Types].xml><?xml version="1.0" encoding="utf-8"?>
<Types xmlns="http://schemas.openxmlformats.org/package/2006/content-types"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39B8" w14:textId="4F4F055B" w:rsidR="00F733D4" w:rsidRDefault="00F733D4" w:rsidP="0027079A">
      <w:pPr>
        <w:rPr>
          <w:rStyle w:val="Strong"/>
          <w:b w:val="0"/>
          <w:bCs w:val="0"/>
        </w:rPr>
      </w:pPr>
    </w:p>
    <w:p w14:paraId="29EC6CD0" w14:textId="77777777" w:rsidR="0041517D" w:rsidRPr="00597F7E" w:rsidRDefault="0041517D" w:rsidP="0041517D">
      <w:pPr>
        <w:ind w:leftChars="177" w:left="425"/>
        <w:rPr>
          <w:rStyle w:val="Strong"/>
          <w:b w:val="0"/>
          <w:bCs w:val="0"/>
          <w:lang w:val="es-GT"/>
        </w:rPr>
      </w:pPr>
      <w:bookmarkStart w:id="0" w:name="_Hlk75200047"/>
      <w:r w:rsidRPr="00597F7E">
        <w:rPr>
          <w:rStyle w:val="Strong"/>
          <w:b w:val="0"/>
          <w:bCs w:val="0"/>
          <w:lang w:val="es-GT"/>
        </w:rPr>
        <w:t>Estimados,</w:t>
      </w:r>
    </w:p>
    <w:p w14:paraId="6E172A79" w14:textId="77777777" w:rsidR="0041517D" w:rsidRPr="00597F7E" w:rsidRDefault="0041517D" w:rsidP="0041517D">
      <w:pPr>
        <w:ind w:leftChars="177" w:left="425"/>
        <w:rPr>
          <w:rStyle w:val="Strong"/>
          <w:b w:val="0"/>
          <w:bCs w:val="0"/>
          <w:lang w:val="es-GT"/>
        </w:rPr>
      </w:pPr>
      <w:r w:rsidRPr="00597F7E">
        <w:rPr>
          <w:rStyle w:val="Strong"/>
          <w:b w:val="0"/>
          <w:bCs w:val="0"/>
          <w:lang w:val="es-GT"/>
        </w:rPr>
        <w:t>Por favor llenar la siguiente forma de contacto y enviárnosla de regreso. Nosotros les contactaremos lo más pronto posible. De antemano, gracias.</w:t>
      </w:r>
    </w:p>
    <w:p w14:paraId="3FF3EAAD" w14:textId="12B83ABB" w:rsidR="00B34C9F" w:rsidRPr="00E022A2" w:rsidRDefault="00E022A2" w:rsidP="00B34C9F">
      <w:pPr>
        <w:jc w:val="center"/>
        <w:rPr>
          <w:rStyle w:val="Strong"/>
          <w:b w:val="0"/>
          <w:bCs w:val="0"/>
          <w:sz w:val="32"/>
          <w:szCs w:val="32"/>
          <w:lang w:val="es-GT"/>
        </w:rPr>
      </w:pPr>
      <w:bookmarkStart w:id="1" w:name="_Hlk75199182"/>
      <w:bookmarkEnd w:id="0"/>
      <w:r w:rsidRPr="00597F7E">
        <w:rPr>
          <w:rStyle w:val="Strong"/>
          <w:b w:val="0"/>
          <w:bCs w:val="0"/>
          <w:sz w:val="32"/>
          <w:szCs w:val="32"/>
          <w:lang w:val="es-GT"/>
        </w:rPr>
        <w:t xml:space="preserve">Formulario de consulta – </w:t>
      </w:r>
      <w:bookmarkEnd w:id="1"/>
      <w:r>
        <w:rPr>
          <w:rStyle w:val="Strong"/>
          <w:b w:val="0"/>
          <w:bCs w:val="0"/>
          <w:sz w:val="32"/>
          <w:szCs w:val="32"/>
          <w:lang w:val="es-GT"/>
        </w:rPr>
        <w:t>L</w:t>
      </w:r>
      <w:r w:rsidRPr="00E022A2">
        <w:rPr>
          <w:rStyle w:val="Strong"/>
          <w:b w:val="0"/>
          <w:bCs w:val="0"/>
          <w:sz w:val="32"/>
          <w:szCs w:val="32"/>
          <w:lang w:val="es-GT"/>
        </w:rPr>
        <w:t>ínea d</w:t>
      </w:r>
      <w:r>
        <w:rPr>
          <w:rStyle w:val="Strong"/>
          <w:b w:val="0"/>
          <w:bCs w:val="0"/>
          <w:sz w:val="32"/>
          <w:szCs w:val="32"/>
          <w:lang w:val="es-GT"/>
        </w:rPr>
        <w:t>e corte a la medida</w:t>
      </w:r>
    </w:p>
    <w:p w14:paraId="698E0476" w14:textId="47B36272" w:rsidR="0041517D" w:rsidRPr="00597F7E" w:rsidRDefault="0041517D" w:rsidP="00810BED">
      <w:pPr>
        <w:numPr>
          <w:ilvl w:val="0"/>
          <w:numId w:val="10"/>
        </w:numPr>
        <w:rPr>
          <w:rStyle w:val="Strong"/>
          <w:b w:val="0"/>
          <w:bCs w:val="0"/>
          <w:szCs w:val="24"/>
          <w:lang w:val="es-GT"/>
        </w:rPr>
      </w:pPr>
      <w:bookmarkStart w:id="2" w:name="_Hlk75199200"/>
      <w:r>
        <w:rPr>
          <w:rStyle w:val="Strong"/>
          <w:b w:val="0"/>
          <w:bCs w:val="0"/>
          <w:szCs w:val="24"/>
          <w:lang w:val="es-GT"/>
        </w:rPr>
        <w:t>I</w:t>
      </w:r>
      <w:r w:rsidRPr="00597F7E">
        <w:rPr>
          <w:rStyle w:val="Strong"/>
          <w:b w:val="0"/>
          <w:bCs w:val="0"/>
          <w:szCs w:val="24"/>
          <w:lang w:val="es-GT"/>
        </w:rPr>
        <w:t>nformación de contacto</w:t>
      </w:r>
      <w:r w:rsidRPr="00597F7E">
        <w:rPr>
          <w:rStyle w:val="Strong"/>
          <w:b w:val="0"/>
          <w:bCs w:val="0"/>
          <w:szCs w:val="24"/>
          <w:lang w:val="es-GT"/>
        </w:rPr>
        <w:tab/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5387"/>
      </w:tblGrid>
      <w:tr w:rsidR="0041517D" w:rsidRPr="00597F7E" w14:paraId="2139F61E" w14:textId="77777777" w:rsidTr="00A5679A">
        <w:tc>
          <w:tcPr>
            <w:tcW w:w="1984" w:type="dxa"/>
          </w:tcPr>
          <w:p w14:paraId="084E2300" w14:textId="77777777" w:rsidR="0041517D" w:rsidRPr="00597F7E" w:rsidRDefault="0041517D" w:rsidP="00A5679A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Nombre de la empresa:</w:t>
            </w:r>
          </w:p>
        </w:tc>
        <w:tc>
          <w:tcPr>
            <w:tcW w:w="5387" w:type="dxa"/>
          </w:tcPr>
          <w:p w14:paraId="38A15B57" w14:textId="77777777" w:rsidR="0041517D" w:rsidRPr="00597F7E" w:rsidRDefault="0041517D" w:rsidP="00A5679A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  <w:tr w:rsidR="0041517D" w:rsidRPr="00597F7E" w14:paraId="0F4961C4" w14:textId="77777777" w:rsidTr="00A5679A">
        <w:tc>
          <w:tcPr>
            <w:tcW w:w="1984" w:type="dxa"/>
          </w:tcPr>
          <w:p w14:paraId="47A3AAC0" w14:textId="77777777" w:rsidR="0041517D" w:rsidRPr="00597F7E" w:rsidRDefault="0041517D" w:rsidP="00A5679A">
            <w:pPr>
              <w:rPr>
                <w:rStyle w:val="Strong"/>
                <w:b w:val="0"/>
                <w:bCs w:val="0"/>
                <w:lang w:val="es-GT"/>
              </w:rPr>
            </w:pPr>
            <w:r>
              <w:rPr>
                <w:rStyle w:val="Strong"/>
                <w:b w:val="0"/>
                <w:bCs w:val="0"/>
                <w:lang w:val="es-GT"/>
              </w:rPr>
              <w:t>D</w:t>
            </w:r>
            <w:r w:rsidRPr="00597F7E">
              <w:rPr>
                <w:rStyle w:val="Strong"/>
                <w:b w:val="0"/>
                <w:bCs w:val="0"/>
                <w:lang w:val="es-GT"/>
              </w:rPr>
              <w:t>irección:</w:t>
            </w:r>
          </w:p>
        </w:tc>
        <w:tc>
          <w:tcPr>
            <w:tcW w:w="5387" w:type="dxa"/>
          </w:tcPr>
          <w:p w14:paraId="6CDA5706" w14:textId="77777777" w:rsidR="0041517D" w:rsidRPr="00597F7E" w:rsidRDefault="0041517D" w:rsidP="00A5679A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  <w:tr w:rsidR="0041517D" w:rsidRPr="00597F7E" w14:paraId="49F186D6" w14:textId="77777777" w:rsidTr="00A5679A">
        <w:tc>
          <w:tcPr>
            <w:tcW w:w="1984" w:type="dxa"/>
          </w:tcPr>
          <w:p w14:paraId="0D3854ED" w14:textId="77777777" w:rsidR="0041517D" w:rsidRPr="00597F7E" w:rsidRDefault="0041517D" w:rsidP="00A5679A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Nombre del contacto:</w:t>
            </w:r>
          </w:p>
        </w:tc>
        <w:tc>
          <w:tcPr>
            <w:tcW w:w="5387" w:type="dxa"/>
          </w:tcPr>
          <w:p w14:paraId="451ECED4" w14:textId="77777777" w:rsidR="0041517D" w:rsidRPr="00597F7E" w:rsidRDefault="0041517D" w:rsidP="00A5679A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  <w:tr w:rsidR="0041517D" w:rsidRPr="00597F7E" w14:paraId="173BCC8B" w14:textId="77777777" w:rsidTr="00A5679A">
        <w:tc>
          <w:tcPr>
            <w:tcW w:w="1984" w:type="dxa"/>
          </w:tcPr>
          <w:p w14:paraId="51CEA831" w14:textId="5F8DEF16" w:rsidR="0041517D" w:rsidRPr="00597F7E" w:rsidRDefault="00552E44" w:rsidP="00A5679A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Número</w:t>
            </w:r>
            <w:r w:rsidR="0041517D" w:rsidRPr="00597F7E">
              <w:rPr>
                <w:rStyle w:val="Strong"/>
                <w:b w:val="0"/>
                <w:bCs w:val="0"/>
                <w:lang w:val="es-GT"/>
              </w:rPr>
              <w:t xml:space="preserve"> de teléfono:</w:t>
            </w:r>
          </w:p>
        </w:tc>
        <w:tc>
          <w:tcPr>
            <w:tcW w:w="5387" w:type="dxa"/>
          </w:tcPr>
          <w:p w14:paraId="00174196" w14:textId="77777777" w:rsidR="0041517D" w:rsidRPr="00597F7E" w:rsidRDefault="0041517D" w:rsidP="00A5679A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  <w:tr w:rsidR="0041517D" w:rsidRPr="00597F7E" w14:paraId="32A06731" w14:textId="77777777" w:rsidTr="00A5679A">
        <w:tc>
          <w:tcPr>
            <w:tcW w:w="1984" w:type="dxa"/>
          </w:tcPr>
          <w:p w14:paraId="6C22BB0C" w14:textId="77777777" w:rsidR="0041517D" w:rsidRPr="00597F7E" w:rsidRDefault="0041517D" w:rsidP="00A5679A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E-mail:</w:t>
            </w:r>
          </w:p>
        </w:tc>
        <w:tc>
          <w:tcPr>
            <w:tcW w:w="5387" w:type="dxa"/>
          </w:tcPr>
          <w:p w14:paraId="0B6EBEF5" w14:textId="77777777" w:rsidR="0041517D" w:rsidRPr="00597F7E" w:rsidRDefault="0041517D" w:rsidP="00A5679A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</w:tbl>
    <w:p w14:paraId="02FF0100" w14:textId="2C1DC540" w:rsidR="000E0A5F" w:rsidRPr="000E0A5F" w:rsidRDefault="000E0A5F" w:rsidP="00810BED">
      <w:pPr>
        <w:pStyle w:val="ListParagraph"/>
        <w:numPr>
          <w:ilvl w:val="0"/>
          <w:numId w:val="10"/>
        </w:numPr>
        <w:ind w:leftChars="0"/>
        <w:rPr>
          <w:rStyle w:val="Strong"/>
          <w:b w:val="0"/>
          <w:bCs w:val="0"/>
          <w:lang w:val="es-GT"/>
        </w:rPr>
      </w:pPr>
      <w:bookmarkStart w:id="3" w:name="_Hlk75196312"/>
      <w:bookmarkStart w:id="4" w:name="_Hlk75199209"/>
      <w:bookmarkEnd w:id="2"/>
      <w:r w:rsidRPr="000E0A5F">
        <w:rPr>
          <w:rStyle w:val="Strong"/>
          <w:b w:val="0"/>
          <w:bCs w:val="0"/>
          <w:lang w:val="es-GT"/>
        </w:rPr>
        <w:t>Especificación de la bobina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843"/>
      </w:tblGrid>
      <w:tr w:rsidR="000E0A5F" w:rsidRPr="00597F7E" w14:paraId="07CDF603" w14:textId="77777777" w:rsidTr="00A5679A">
        <w:tc>
          <w:tcPr>
            <w:tcW w:w="1980" w:type="dxa"/>
          </w:tcPr>
          <w:p w14:paraId="0BD5FE6C" w14:textId="77777777" w:rsidR="000E0A5F" w:rsidRPr="00597F7E" w:rsidRDefault="000E0A5F" w:rsidP="00A5679A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Materiales usados:</w:t>
            </w:r>
          </w:p>
        </w:tc>
        <w:tc>
          <w:tcPr>
            <w:tcW w:w="5387" w:type="dxa"/>
            <w:gridSpan w:val="3"/>
          </w:tcPr>
          <w:p w14:paraId="2B8E292A" w14:textId="77777777" w:rsidR="000E0A5F" w:rsidRPr="00597F7E" w:rsidRDefault="000E0A5F" w:rsidP="00A5679A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  <w:tr w:rsidR="000E0A5F" w:rsidRPr="00597F7E" w14:paraId="093CF1BF" w14:textId="77777777" w:rsidTr="00A5679A">
        <w:tc>
          <w:tcPr>
            <w:tcW w:w="1980" w:type="dxa"/>
          </w:tcPr>
          <w:p w14:paraId="03637971" w14:textId="77777777" w:rsidR="000E0A5F" w:rsidRPr="00597F7E" w:rsidRDefault="000E0A5F" w:rsidP="00A5679A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Rango de grosor:</w:t>
            </w:r>
          </w:p>
        </w:tc>
        <w:tc>
          <w:tcPr>
            <w:tcW w:w="1701" w:type="dxa"/>
          </w:tcPr>
          <w:p w14:paraId="1A36A38E" w14:textId="77777777" w:rsidR="000E0A5F" w:rsidRPr="00597F7E" w:rsidRDefault="000E0A5F" w:rsidP="00A5679A">
            <w:pPr>
              <w:rPr>
                <w:rStyle w:val="Strong"/>
                <w:b w:val="0"/>
                <w:bCs w:val="0"/>
                <w:lang w:val="es-GT"/>
              </w:rPr>
            </w:pPr>
          </w:p>
        </w:tc>
        <w:tc>
          <w:tcPr>
            <w:tcW w:w="1843" w:type="dxa"/>
          </w:tcPr>
          <w:p w14:paraId="3D2D42F5" w14:textId="77777777" w:rsidR="000E0A5F" w:rsidRPr="00597F7E" w:rsidRDefault="000E0A5F" w:rsidP="00A5679A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Fuerza de tensión:</w:t>
            </w:r>
          </w:p>
        </w:tc>
        <w:tc>
          <w:tcPr>
            <w:tcW w:w="1843" w:type="dxa"/>
          </w:tcPr>
          <w:p w14:paraId="0C6E9453" w14:textId="77777777" w:rsidR="000E0A5F" w:rsidRPr="00597F7E" w:rsidRDefault="000E0A5F" w:rsidP="00A5679A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  <w:tr w:rsidR="000E0A5F" w:rsidRPr="00597F7E" w14:paraId="26A661B9" w14:textId="77777777" w:rsidTr="00A5679A">
        <w:tc>
          <w:tcPr>
            <w:tcW w:w="1980" w:type="dxa"/>
          </w:tcPr>
          <w:p w14:paraId="0212EBB5" w14:textId="77777777" w:rsidR="000E0A5F" w:rsidRPr="00597F7E" w:rsidRDefault="000E0A5F" w:rsidP="00A5679A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Diámetro interior:</w:t>
            </w:r>
          </w:p>
        </w:tc>
        <w:tc>
          <w:tcPr>
            <w:tcW w:w="1701" w:type="dxa"/>
          </w:tcPr>
          <w:p w14:paraId="2AE91E86" w14:textId="77777777" w:rsidR="000E0A5F" w:rsidRPr="00597F7E" w:rsidRDefault="000E0A5F" w:rsidP="00A5679A">
            <w:pPr>
              <w:rPr>
                <w:rStyle w:val="Strong"/>
                <w:b w:val="0"/>
                <w:bCs w:val="0"/>
                <w:lang w:val="es-GT"/>
              </w:rPr>
            </w:pPr>
          </w:p>
        </w:tc>
        <w:tc>
          <w:tcPr>
            <w:tcW w:w="1843" w:type="dxa"/>
          </w:tcPr>
          <w:p w14:paraId="4C44D51F" w14:textId="77777777" w:rsidR="000E0A5F" w:rsidRPr="00597F7E" w:rsidRDefault="000E0A5F" w:rsidP="00A5679A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Ancho máximo:</w:t>
            </w:r>
          </w:p>
        </w:tc>
        <w:tc>
          <w:tcPr>
            <w:tcW w:w="1843" w:type="dxa"/>
          </w:tcPr>
          <w:p w14:paraId="07B0D9F6" w14:textId="77777777" w:rsidR="000E0A5F" w:rsidRPr="00597F7E" w:rsidRDefault="000E0A5F" w:rsidP="00A5679A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  <w:tr w:rsidR="000E0A5F" w:rsidRPr="00597F7E" w14:paraId="5B0A7E1E" w14:textId="77777777" w:rsidTr="00A5679A">
        <w:tc>
          <w:tcPr>
            <w:tcW w:w="1980" w:type="dxa"/>
          </w:tcPr>
          <w:p w14:paraId="57FFC841" w14:textId="77777777" w:rsidR="000E0A5F" w:rsidRPr="00597F7E" w:rsidRDefault="000E0A5F" w:rsidP="00A5679A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Max diámetro exterior</w:t>
            </w:r>
          </w:p>
        </w:tc>
        <w:tc>
          <w:tcPr>
            <w:tcW w:w="1701" w:type="dxa"/>
          </w:tcPr>
          <w:p w14:paraId="0AB23B7C" w14:textId="77777777" w:rsidR="000E0A5F" w:rsidRPr="00597F7E" w:rsidRDefault="000E0A5F" w:rsidP="00A5679A">
            <w:pPr>
              <w:rPr>
                <w:rStyle w:val="Strong"/>
                <w:b w:val="0"/>
                <w:bCs w:val="0"/>
                <w:lang w:val="es-GT"/>
              </w:rPr>
            </w:pPr>
          </w:p>
        </w:tc>
        <w:tc>
          <w:tcPr>
            <w:tcW w:w="1843" w:type="dxa"/>
          </w:tcPr>
          <w:p w14:paraId="72A0BDAA" w14:textId="77777777" w:rsidR="000E0A5F" w:rsidRPr="00597F7E" w:rsidRDefault="000E0A5F" w:rsidP="00A5679A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Peso máximo:</w:t>
            </w:r>
          </w:p>
        </w:tc>
        <w:tc>
          <w:tcPr>
            <w:tcW w:w="1843" w:type="dxa"/>
          </w:tcPr>
          <w:p w14:paraId="1B9916C0" w14:textId="77777777" w:rsidR="000E0A5F" w:rsidRPr="00597F7E" w:rsidRDefault="000E0A5F" w:rsidP="00A5679A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</w:tbl>
    <w:bookmarkEnd w:id="4"/>
    <w:p w14:paraId="3C9531D8" w14:textId="77777777" w:rsidR="000E0A5F" w:rsidRPr="00597F7E" w:rsidRDefault="000E0A5F" w:rsidP="00810BED">
      <w:pPr>
        <w:numPr>
          <w:ilvl w:val="0"/>
          <w:numId w:val="10"/>
        </w:numPr>
        <w:rPr>
          <w:rStyle w:val="Strong"/>
          <w:b w:val="0"/>
          <w:bCs w:val="0"/>
          <w:lang w:val="es-GT"/>
        </w:rPr>
      </w:pPr>
      <w:r w:rsidRPr="00597F7E">
        <w:rPr>
          <w:rStyle w:val="Strong"/>
          <w:b w:val="0"/>
          <w:bCs w:val="0"/>
          <w:lang w:val="es-GT"/>
        </w:rPr>
        <w:t>Especificación de la Slitter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1967"/>
        <w:gridCol w:w="1714"/>
        <w:gridCol w:w="1843"/>
        <w:gridCol w:w="1843"/>
      </w:tblGrid>
      <w:tr w:rsidR="000E0A5F" w:rsidRPr="00597F7E" w14:paraId="7551BB10" w14:textId="77777777" w:rsidTr="00A5679A">
        <w:tc>
          <w:tcPr>
            <w:tcW w:w="1967" w:type="dxa"/>
          </w:tcPr>
          <w:p w14:paraId="42A6095B" w14:textId="77777777" w:rsidR="000E0A5F" w:rsidRPr="00597F7E" w:rsidRDefault="000E0A5F" w:rsidP="00A5679A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Velocidad (M/min):</w:t>
            </w:r>
          </w:p>
        </w:tc>
        <w:tc>
          <w:tcPr>
            <w:tcW w:w="1714" w:type="dxa"/>
          </w:tcPr>
          <w:p w14:paraId="76C1B262" w14:textId="77777777" w:rsidR="000E0A5F" w:rsidRPr="00597F7E" w:rsidRDefault="000E0A5F" w:rsidP="00A5679A">
            <w:pPr>
              <w:rPr>
                <w:rStyle w:val="Strong"/>
                <w:b w:val="0"/>
                <w:bCs w:val="0"/>
                <w:lang w:val="es-GT"/>
              </w:rPr>
            </w:pPr>
          </w:p>
        </w:tc>
        <w:tc>
          <w:tcPr>
            <w:tcW w:w="1843" w:type="dxa"/>
          </w:tcPr>
          <w:p w14:paraId="7FE560FE" w14:textId="77777777" w:rsidR="000E0A5F" w:rsidRPr="00597F7E" w:rsidRDefault="000E0A5F" w:rsidP="00A5679A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Ancho mínimo del corte de slit</w:t>
            </w:r>
            <w:r>
              <w:rPr>
                <w:rStyle w:val="Strong"/>
                <w:b w:val="0"/>
                <w:bCs w:val="0"/>
                <w:lang w:val="es-GT"/>
              </w:rPr>
              <w:t>ter</w:t>
            </w:r>
            <w:r w:rsidRPr="00597F7E">
              <w:rPr>
                <w:rStyle w:val="Strong"/>
                <w:b w:val="0"/>
                <w:bCs w:val="0"/>
                <w:lang w:val="es-GT"/>
              </w:rPr>
              <w:t>:</w:t>
            </w:r>
          </w:p>
        </w:tc>
        <w:tc>
          <w:tcPr>
            <w:tcW w:w="1843" w:type="dxa"/>
          </w:tcPr>
          <w:p w14:paraId="1DC6F92B" w14:textId="77777777" w:rsidR="000E0A5F" w:rsidRPr="00597F7E" w:rsidRDefault="000E0A5F" w:rsidP="00A5679A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  <w:bookmarkEnd w:id="3"/>
      <w:tr w:rsidR="000E0A5F" w:rsidRPr="00597F7E" w14:paraId="3057FF8C" w14:textId="77777777" w:rsidTr="00A5679A">
        <w:tc>
          <w:tcPr>
            <w:tcW w:w="7367" w:type="dxa"/>
            <w:gridSpan w:val="4"/>
          </w:tcPr>
          <w:p w14:paraId="5B8249D9" w14:textId="77777777" w:rsidR="000E0A5F" w:rsidRPr="00597F7E" w:rsidRDefault="000E0A5F" w:rsidP="00A5679A">
            <w:pPr>
              <w:rPr>
                <w:rStyle w:val="Strong"/>
                <w:b w:val="0"/>
                <w:bCs w:val="0"/>
                <w:lang w:val="es-GT"/>
              </w:rPr>
            </w:pPr>
            <w:r w:rsidRPr="00597F7E">
              <w:rPr>
                <w:rStyle w:val="Strong"/>
                <w:b w:val="0"/>
                <w:bCs w:val="0"/>
                <w:lang w:val="es-GT"/>
              </w:rPr>
              <w:t>Numero de tiras de slit</w:t>
            </w:r>
            <w:r>
              <w:rPr>
                <w:rStyle w:val="Strong"/>
                <w:b w:val="0"/>
                <w:bCs w:val="0"/>
                <w:lang w:val="es-GT"/>
              </w:rPr>
              <w:t>ter</w:t>
            </w:r>
            <w:r w:rsidRPr="00597F7E">
              <w:rPr>
                <w:rStyle w:val="Strong"/>
                <w:b w:val="0"/>
                <w:bCs w:val="0"/>
                <w:lang w:val="es-GT"/>
              </w:rPr>
              <w:t>:   mm x   tiras (Ej. 3mm x 7 tiras)</w:t>
            </w:r>
          </w:p>
        </w:tc>
      </w:tr>
    </w:tbl>
    <w:p w14:paraId="4546CD7B" w14:textId="11A60CFB" w:rsidR="000E0A5F" w:rsidRPr="000E0A5F" w:rsidRDefault="000E0A5F" w:rsidP="00810BED">
      <w:pPr>
        <w:pStyle w:val="ListParagraph"/>
        <w:numPr>
          <w:ilvl w:val="0"/>
          <w:numId w:val="10"/>
        </w:numPr>
        <w:ind w:leftChars="0"/>
        <w:rPr>
          <w:rStyle w:val="Strong"/>
          <w:b w:val="0"/>
          <w:bCs w:val="0"/>
          <w:lang w:val="es-GT"/>
        </w:rPr>
      </w:pPr>
      <w:bookmarkStart w:id="5" w:name="_Hlk75196322"/>
      <w:bookmarkStart w:id="6" w:name="_Hlk75200548"/>
      <w:r w:rsidRPr="000E0A5F">
        <w:rPr>
          <w:rStyle w:val="Strong"/>
          <w:b w:val="0"/>
          <w:bCs w:val="0"/>
          <w:lang w:val="es-GT"/>
        </w:rPr>
        <w:t>Opciones adicionales. Borre las opciones que NO necesite.</w:t>
      </w:r>
      <w:bookmarkEnd w:id="6"/>
      <w:r w:rsidRPr="000E0A5F">
        <w:rPr>
          <w:rStyle w:val="Strong"/>
          <w:b w:val="0"/>
          <w:bCs w:val="0"/>
          <w:lang w:val="es-GT"/>
        </w:rPr>
        <w:t xml:space="preserve"> 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3681"/>
        <w:gridCol w:w="3686"/>
      </w:tblGrid>
      <w:tr w:rsidR="00264F8F" w:rsidRPr="00552E44" w14:paraId="52F8B683" w14:textId="77777777" w:rsidTr="002E5F9D">
        <w:tc>
          <w:tcPr>
            <w:tcW w:w="3681" w:type="dxa"/>
          </w:tcPr>
          <w:bookmarkEnd w:id="5"/>
          <w:p w14:paraId="05A235F3" w14:textId="12D2479A" w:rsidR="00264F8F" w:rsidRPr="000E0A5F" w:rsidRDefault="000E0A5F" w:rsidP="00D9533D">
            <w:pPr>
              <w:rPr>
                <w:rStyle w:val="Strong"/>
                <w:b w:val="0"/>
                <w:bCs w:val="0"/>
                <w:lang w:val="es-GT"/>
              </w:rPr>
            </w:pPr>
            <w:r>
              <w:rPr>
                <w:rStyle w:val="Strong"/>
                <w:b w:val="0"/>
                <w:bCs w:val="0"/>
                <w:lang w:val="es-GT"/>
              </w:rPr>
              <w:t>Tornamesa</w:t>
            </w:r>
          </w:p>
        </w:tc>
        <w:tc>
          <w:tcPr>
            <w:tcW w:w="3686" w:type="dxa"/>
          </w:tcPr>
          <w:p w14:paraId="45819B27" w14:textId="77777777" w:rsidR="00552E44" w:rsidRPr="00552E44" w:rsidRDefault="00552E44" w:rsidP="00552E44">
            <w:pPr>
              <w:rPr>
                <w:lang w:val="es-GT"/>
              </w:rPr>
            </w:pPr>
            <w:r w:rsidRPr="00552E44">
              <w:rPr>
                <w:lang w:val="es-ES"/>
              </w:rPr>
              <w:t>Tipo cruzado / tipo I / tipo Y</w:t>
            </w:r>
          </w:p>
          <w:p w14:paraId="3A1F0467" w14:textId="6874021A" w:rsidR="00264F8F" w:rsidRPr="00552E44" w:rsidRDefault="00264F8F" w:rsidP="00D9533D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  <w:tr w:rsidR="002E5F9D" w:rsidRPr="000E0A5F" w14:paraId="3A5F420F" w14:textId="77777777" w:rsidTr="002E5F9D">
        <w:tc>
          <w:tcPr>
            <w:tcW w:w="3681" w:type="dxa"/>
          </w:tcPr>
          <w:p w14:paraId="064E4D09" w14:textId="5B706156" w:rsidR="002E5F9D" w:rsidRPr="000E0A5F" w:rsidRDefault="000E0A5F" w:rsidP="00D9533D">
            <w:pPr>
              <w:rPr>
                <w:rStyle w:val="Strong"/>
                <w:b w:val="0"/>
                <w:bCs w:val="0"/>
                <w:lang w:val="es-GT"/>
              </w:rPr>
            </w:pPr>
            <w:r>
              <w:rPr>
                <w:rStyle w:val="Strong"/>
                <w:b w:val="0"/>
                <w:bCs w:val="0"/>
                <w:lang w:val="es-GT"/>
              </w:rPr>
              <w:t>Niveladora de Casete intercambiable</w:t>
            </w:r>
          </w:p>
        </w:tc>
        <w:tc>
          <w:tcPr>
            <w:tcW w:w="3686" w:type="dxa"/>
          </w:tcPr>
          <w:p w14:paraId="04EE05C0" w14:textId="501D9503" w:rsidR="002E5F9D" w:rsidRPr="000E0A5F" w:rsidRDefault="00552E44" w:rsidP="00D9533D">
            <w:pPr>
              <w:rPr>
                <w:rStyle w:val="Strong"/>
                <w:b w:val="0"/>
                <w:bCs w:val="0"/>
                <w:lang w:val="es-GT"/>
              </w:rPr>
            </w:pPr>
            <w:r w:rsidRPr="00552E44">
              <w:rPr>
                <w:lang w:val="es-GT"/>
              </w:rPr>
              <w:t>Tipo de diapositiva de dos plataformas</w:t>
            </w:r>
          </w:p>
        </w:tc>
      </w:tr>
      <w:tr w:rsidR="002E5F9D" w:rsidRPr="000E0A5F" w14:paraId="5CA1D066" w14:textId="77777777" w:rsidTr="002E5F9D">
        <w:tc>
          <w:tcPr>
            <w:tcW w:w="3681" w:type="dxa"/>
          </w:tcPr>
          <w:p w14:paraId="16D1ACC8" w14:textId="47CDA047" w:rsidR="002E5F9D" w:rsidRPr="00552E44" w:rsidRDefault="00552E44" w:rsidP="00D9533D">
            <w:pPr>
              <w:rPr>
                <w:rStyle w:val="Strong"/>
                <w:b w:val="0"/>
                <w:bCs w:val="0"/>
              </w:rPr>
            </w:pPr>
            <w:bookmarkStart w:id="7" w:name="_Hlk61255136"/>
            <w:r w:rsidRPr="00552E44">
              <w:rPr>
                <w:lang w:val="es-ES"/>
              </w:rPr>
              <w:t>Recortadora de bordes</w:t>
            </w:r>
          </w:p>
        </w:tc>
        <w:tc>
          <w:tcPr>
            <w:tcW w:w="3686" w:type="dxa"/>
          </w:tcPr>
          <w:p w14:paraId="04DE3B9E" w14:textId="1F5D5226" w:rsidR="002E5F9D" w:rsidRPr="000E0A5F" w:rsidRDefault="00552E44" w:rsidP="00D9533D">
            <w:pPr>
              <w:rPr>
                <w:rStyle w:val="Strong"/>
                <w:b w:val="0"/>
                <w:bCs w:val="0"/>
                <w:lang w:val="es-GT"/>
              </w:rPr>
            </w:pPr>
            <w:r>
              <w:rPr>
                <w:rStyle w:val="Strong"/>
                <w:b w:val="0"/>
                <w:bCs w:val="0"/>
                <w:lang w:val="es-GT"/>
              </w:rPr>
              <w:t>De ajuste rápido</w:t>
            </w:r>
          </w:p>
        </w:tc>
      </w:tr>
      <w:tr w:rsidR="002E5F9D" w:rsidRPr="00552E44" w14:paraId="3ADD311F" w14:textId="77777777" w:rsidTr="002E5F9D">
        <w:tc>
          <w:tcPr>
            <w:tcW w:w="3681" w:type="dxa"/>
          </w:tcPr>
          <w:p w14:paraId="156637CD" w14:textId="2DBB8E2B" w:rsidR="002E5F9D" w:rsidRPr="000E0A5F" w:rsidRDefault="00552E44" w:rsidP="00D9533D">
            <w:pPr>
              <w:rPr>
                <w:rStyle w:val="Strong"/>
                <w:b w:val="0"/>
                <w:bCs w:val="0"/>
                <w:lang w:val="es-GT"/>
              </w:rPr>
            </w:pPr>
            <w:r>
              <w:rPr>
                <w:rStyle w:val="Strong"/>
                <w:b w:val="0"/>
                <w:bCs w:val="0"/>
                <w:lang w:val="es-GT"/>
              </w:rPr>
              <w:t>Bobinadora de chatarra</w:t>
            </w:r>
          </w:p>
        </w:tc>
        <w:tc>
          <w:tcPr>
            <w:tcW w:w="3686" w:type="dxa"/>
          </w:tcPr>
          <w:p w14:paraId="65407632" w14:textId="77777777" w:rsidR="00552E44" w:rsidRPr="00552E44" w:rsidRDefault="00552E44" w:rsidP="00552E44">
            <w:pPr>
              <w:rPr>
                <w:lang w:val="es-GT"/>
              </w:rPr>
            </w:pPr>
            <w:r w:rsidRPr="00552E44">
              <w:rPr>
                <w:lang w:val="es-ES"/>
              </w:rPr>
              <w:t>Bobinadora en línea / bobinadora fuera de línea</w:t>
            </w:r>
          </w:p>
          <w:p w14:paraId="0D777557" w14:textId="45944C50" w:rsidR="002E5F9D" w:rsidRPr="00552E44" w:rsidRDefault="002E5F9D" w:rsidP="00D9533D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</w:tbl>
    <w:bookmarkEnd w:id="7"/>
    <w:p w14:paraId="037A9CD1" w14:textId="6C6D26FE" w:rsidR="000E0A5F" w:rsidRPr="000E0A5F" w:rsidRDefault="000E0A5F" w:rsidP="00810BED">
      <w:pPr>
        <w:pStyle w:val="ListParagraph"/>
        <w:numPr>
          <w:ilvl w:val="0"/>
          <w:numId w:val="10"/>
        </w:numPr>
        <w:ind w:leftChars="0"/>
        <w:rPr>
          <w:rStyle w:val="Strong"/>
          <w:lang w:val="es-GT"/>
        </w:rPr>
      </w:pPr>
      <w:r w:rsidRPr="000E0A5F">
        <w:rPr>
          <w:rStyle w:val="Strong"/>
          <w:b w:val="0"/>
          <w:bCs w:val="0"/>
          <w:lang w:val="es-GT"/>
        </w:rPr>
        <w:lastRenderedPageBreak/>
        <w:t xml:space="preserve">Opciones adicionales. Borre las opciones que NO necesite. 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7367"/>
      </w:tblGrid>
      <w:tr w:rsidR="001662BC" w:rsidRPr="00DD2B9A" w14:paraId="4103B1AA" w14:textId="77777777" w:rsidTr="004650A3">
        <w:tc>
          <w:tcPr>
            <w:tcW w:w="7367" w:type="dxa"/>
          </w:tcPr>
          <w:p w14:paraId="168AFF8D" w14:textId="77777777" w:rsidR="00DD2B9A" w:rsidRPr="00DD2B9A" w:rsidRDefault="00DD2B9A" w:rsidP="00DD2B9A">
            <w:pPr>
              <w:rPr>
                <w:rStyle w:val="Strong"/>
                <w:b w:val="0"/>
                <w:bCs w:val="0"/>
                <w:lang w:val="es-GT"/>
              </w:rPr>
            </w:pPr>
            <w:r w:rsidRPr="00DD2B9A">
              <w:rPr>
                <w:rStyle w:val="Strong"/>
                <w:b w:val="0"/>
                <w:bCs w:val="0"/>
                <w:lang w:val="es-GT"/>
              </w:rPr>
              <w:t>Posibles mejoramientos</w:t>
            </w:r>
          </w:p>
          <w:p w14:paraId="6D7A724D" w14:textId="77777777" w:rsidR="00DD2B9A" w:rsidRPr="00DD2B9A" w:rsidRDefault="00DD2B9A" w:rsidP="00DD2B9A">
            <w:pPr>
              <w:rPr>
                <w:rStyle w:val="Strong"/>
                <w:b w:val="0"/>
                <w:bCs w:val="0"/>
                <w:lang w:val="es-GT"/>
              </w:rPr>
            </w:pPr>
            <w:r w:rsidRPr="00DD2B9A">
              <w:rPr>
                <w:rStyle w:val="Strong"/>
                <w:b w:val="0"/>
                <w:bCs w:val="0"/>
                <w:lang w:val="es-GT"/>
              </w:rPr>
              <w:t>EN-ISO 13849-1 Certificación de maquinaria segura</w:t>
            </w:r>
          </w:p>
          <w:p w14:paraId="0D7FE904" w14:textId="77777777" w:rsidR="00DD2B9A" w:rsidRPr="00DD2B9A" w:rsidRDefault="00DD2B9A" w:rsidP="00DD2B9A">
            <w:pPr>
              <w:rPr>
                <w:rStyle w:val="Strong"/>
                <w:b w:val="0"/>
                <w:bCs w:val="0"/>
                <w:lang w:val="es-GT"/>
              </w:rPr>
            </w:pPr>
            <w:r w:rsidRPr="00DD2B9A">
              <w:rPr>
                <w:rStyle w:val="Strong"/>
                <w:b w:val="0"/>
                <w:bCs w:val="0"/>
                <w:lang w:val="es-GT"/>
              </w:rPr>
              <w:t>CE / UL Certificación aplicable</w:t>
            </w:r>
          </w:p>
          <w:p w14:paraId="7F1AE76F" w14:textId="77777777" w:rsidR="00DD2B9A" w:rsidRPr="00DD2B9A" w:rsidRDefault="00DD2B9A" w:rsidP="00DD2B9A">
            <w:pPr>
              <w:rPr>
                <w:rStyle w:val="Strong"/>
                <w:b w:val="0"/>
                <w:bCs w:val="0"/>
                <w:lang w:val="es-GT"/>
              </w:rPr>
            </w:pPr>
            <w:r w:rsidRPr="00DD2B9A">
              <w:rPr>
                <w:rStyle w:val="Strong"/>
                <w:b w:val="0"/>
                <w:bCs w:val="0"/>
                <w:lang w:val="es-GT"/>
              </w:rPr>
              <w:t>SCADA Monitorización móvil con el estatus de la línea de producción.</w:t>
            </w:r>
          </w:p>
          <w:p w14:paraId="63EE1E0D" w14:textId="24F8A520" w:rsidR="001662BC" w:rsidRPr="00DD2B9A" w:rsidRDefault="001662BC" w:rsidP="00DD2B9A">
            <w:pPr>
              <w:rPr>
                <w:rStyle w:val="Strong"/>
                <w:b w:val="0"/>
                <w:bCs w:val="0"/>
                <w:lang w:val="es-GT"/>
              </w:rPr>
            </w:pPr>
          </w:p>
        </w:tc>
      </w:tr>
    </w:tbl>
    <w:p w14:paraId="006129CA" w14:textId="4589C697" w:rsidR="001662BC" w:rsidRPr="00DD2B9A" w:rsidRDefault="001662BC" w:rsidP="001662BC">
      <w:pPr>
        <w:ind w:left="425"/>
        <w:rPr>
          <w:rStyle w:val="Strong"/>
          <w:b w:val="0"/>
          <w:bCs w:val="0"/>
          <w:lang w:val="es-GT"/>
        </w:rPr>
      </w:pPr>
    </w:p>
    <w:sectPr w:rsidR="001662BC" w:rsidRPr="00DD2B9A" w:rsidSect="00A909FA">
      <w:headerReference w:type="default" r:id="rId8"/>
      <w:headerReference w:type="first" r:id="rId9"/>
      <w:pgSz w:w="11906" w:h="16838"/>
      <w:pgMar w:top="1617" w:right="1800" w:bottom="1440" w:left="1800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B0D07" w14:textId="77777777" w:rsidR="00810BED" w:rsidRDefault="00810BED" w:rsidP="0000490D">
      <w:r>
        <w:separator/>
      </w:r>
    </w:p>
  </w:endnote>
  <w:endnote w:type="continuationSeparator" w:id="0">
    <w:p w14:paraId="3CAA2731" w14:textId="77777777" w:rsidR="00810BED" w:rsidRDefault="00810BED" w:rsidP="0000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CDA2D" w14:textId="77777777" w:rsidR="00810BED" w:rsidRDefault="00810BED" w:rsidP="0000490D">
      <w:r>
        <w:separator/>
      </w:r>
    </w:p>
  </w:footnote>
  <w:footnote w:type="continuationSeparator" w:id="0">
    <w:p w14:paraId="5443FA51" w14:textId="77777777" w:rsidR="00810BED" w:rsidRDefault="00810BED" w:rsidP="0000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B059" w14:textId="77777777" w:rsidR="00FA009F" w:rsidRDefault="00810BED" w:rsidP="00754006">
    <w:pPr>
      <w:ind w:leftChars="-450" w:left="-1080" w:rightChars="-364" w:right="-874" w:firstLineChars="98" w:firstLine="706"/>
      <w:rPr>
        <w:rFonts w:ascii="Arial" w:eastAsia="PMingLiU" w:hAnsi="Arial" w:cs="Arial"/>
        <w:color w:val="333333"/>
        <w:sz w:val="32"/>
        <w:szCs w:val="32"/>
      </w:rPr>
    </w:pPr>
    <w:r>
      <w:rPr>
        <w:rFonts w:ascii="DFKai-SB" w:eastAsia="DFKai-SB" w:hAnsi="DFKai-SB" w:cs="Times New Roman"/>
        <w:b/>
        <w:noProof/>
        <w:sz w:val="72"/>
        <w:szCs w:val="68"/>
      </w:rPr>
      <w:object w:dxaOrig="1440" w:dyaOrig="1440" w14:anchorId="3299DB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.6pt;margin-top:2.3pt;width:62.5pt;height:43.25pt;z-index:251659264;mso-wrap-edited:f" wrapcoords="3668 0 2038 2234 408 8193 -408 20855 18747 20855 19155 20855 20785 11917 21600 4469 21600 745 21192 0 3668 0" fillcolor="window">
          <v:imagedata r:id="rId1" o:title=""/>
        </v:shape>
        <o:OLEObject Type="Embed" ProgID="Word.Document.8" ShapeID="_x0000_s2049" DrawAspect="Content" ObjectID="_1685814000" r:id="rId2">
          <o:FieldCodes>\s</o:FieldCodes>
        </o:OLEObject>
      </w:object>
    </w:r>
    <w:r w:rsidR="00FA009F" w:rsidRPr="0000490D">
      <w:rPr>
        <w:rFonts w:ascii="DFKai-SB" w:eastAsia="DFKai-SB" w:hAnsi="DFKai-SB" w:cs="Times New Roman" w:hint="eastAsia"/>
        <w:b/>
        <w:sz w:val="72"/>
        <w:szCs w:val="68"/>
      </w:rPr>
      <w:t xml:space="preserve">    </w:t>
    </w:r>
    <w:r w:rsidR="00FA009F">
      <w:rPr>
        <w:rFonts w:ascii="DFKai-SB" w:eastAsia="DFKai-SB" w:hAnsi="DFKai-SB" w:cs="Times New Roman"/>
        <w:b/>
        <w:sz w:val="72"/>
        <w:szCs w:val="68"/>
      </w:rPr>
      <w:tab/>
    </w:r>
    <w:r w:rsidR="00FA009F" w:rsidRPr="0000490D">
      <w:rPr>
        <w:rFonts w:ascii="Arial" w:eastAsia="PMingLiU" w:hAnsi="Arial" w:cs="Arial"/>
        <w:color w:val="333333"/>
        <w:sz w:val="32"/>
        <w:szCs w:val="32"/>
      </w:rPr>
      <w:t>Yung Hua Machine Works Co., Ltd</w:t>
    </w:r>
  </w:p>
  <w:p w14:paraId="75D1F443" w14:textId="77777777" w:rsidR="00FA009F" w:rsidRDefault="00FA009F" w:rsidP="00BB09C3">
    <w:pPr>
      <w:tabs>
        <w:tab w:val="left" w:pos="1530"/>
      </w:tabs>
      <w:ind w:leftChars="-450" w:left="-1080" w:rightChars="-364" w:right="-874" w:firstLineChars="98" w:firstLine="235"/>
    </w:pPr>
    <w:r>
      <w:tab/>
    </w:r>
    <w:hyperlink r:id="rId3" w:history="1">
      <w:r w:rsidRPr="00BB09C3">
        <w:rPr>
          <w:rStyle w:val="Hyperlink"/>
          <w:color w:val="auto"/>
          <w:u w:val="none"/>
        </w:rPr>
        <w:t>www.yunghua.com.tw</w:t>
      </w:r>
    </w:hyperlink>
    <w:r w:rsidRPr="00DE6E78">
      <w:t xml:space="preserve"> </w:t>
    </w:r>
    <w:r>
      <w:t xml:space="preserve"> e-mail: </w:t>
    </w:r>
    <w:hyperlink r:id="rId4" w:history="1">
      <w:r w:rsidRPr="00BB09C3">
        <w:rPr>
          <w:rStyle w:val="Hyperlink"/>
          <w:color w:val="auto"/>
          <w:u w:val="none"/>
        </w:rPr>
        <w:t>yunghuam@ms26.hinet.net</w:t>
      </w:r>
    </w:hyperlink>
  </w:p>
  <w:p w14:paraId="12949572" w14:textId="77777777" w:rsidR="00FA009F" w:rsidRPr="00BB09C3" w:rsidRDefault="00FA009F" w:rsidP="00BB09C3">
    <w:pPr>
      <w:pStyle w:val="Footer"/>
      <w:spacing w:line="0" w:lineRule="atLeast"/>
      <w:rPr>
        <w:sz w:val="22"/>
        <w:szCs w:val="22"/>
      </w:rPr>
    </w:pPr>
    <w:r>
      <w:tab/>
      <w:t xml:space="preserve">        </w:t>
    </w:r>
    <w:r w:rsidRPr="00BB09C3">
      <w:rPr>
        <w:sz w:val="22"/>
        <w:szCs w:val="22"/>
      </w:rPr>
      <w:t>No. 620, Bor-</w:t>
    </w:r>
    <w:proofErr w:type="spellStart"/>
    <w:r>
      <w:rPr>
        <w:rFonts w:hint="eastAsia"/>
        <w:sz w:val="22"/>
        <w:szCs w:val="22"/>
      </w:rPr>
      <w:t>i</w:t>
    </w:r>
    <w:proofErr w:type="spellEnd"/>
    <w:r w:rsidRPr="00BB09C3">
      <w:rPr>
        <w:sz w:val="22"/>
        <w:szCs w:val="22"/>
      </w:rPr>
      <w:t xml:space="preserve"> Road, Sec. 2, Chia-</w:t>
    </w:r>
    <w:proofErr w:type="spellStart"/>
    <w:r w:rsidRPr="00BB09C3">
      <w:rPr>
        <w:sz w:val="22"/>
        <w:szCs w:val="22"/>
      </w:rPr>
      <w:t>yi</w:t>
    </w:r>
    <w:proofErr w:type="spellEnd"/>
    <w:r w:rsidRPr="00BB09C3">
      <w:rPr>
        <w:sz w:val="22"/>
        <w:szCs w:val="22"/>
      </w:rPr>
      <w:t>, 600 Taiwan.</w:t>
    </w:r>
    <w:r w:rsidRPr="009E301B">
      <w:rPr>
        <w:sz w:val="22"/>
        <w:szCs w:val="22"/>
      </w:rPr>
      <w:t xml:space="preserve"> </w:t>
    </w:r>
    <w:r w:rsidRPr="00BB09C3">
      <w:rPr>
        <w:sz w:val="22"/>
        <w:szCs w:val="22"/>
      </w:rPr>
      <w:t>Tel: +886-5-2357865</w:t>
    </w:r>
  </w:p>
  <w:p w14:paraId="6935E77D" w14:textId="77777777" w:rsidR="00FA009F" w:rsidRDefault="00FA00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4863" w14:textId="77777777" w:rsidR="00FA009F" w:rsidRDefault="00FA009F" w:rsidP="00A909FA">
    <w:pPr>
      <w:ind w:left="480" w:rightChars="-364" w:right="-874"/>
      <w:rPr>
        <w:rFonts w:ascii="Arial" w:eastAsia="PMingLiU" w:hAnsi="Arial" w:cs="Arial"/>
        <w:color w:val="333333"/>
        <w:sz w:val="32"/>
        <w:szCs w:val="32"/>
      </w:rPr>
    </w:pPr>
    <w:r>
      <w:rPr>
        <w:rFonts w:ascii="DFKai-SB" w:eastAsia="DFKai-SB" w:hAnsi="DFKai-SB" w:cs="Times New Roman"/>
        <w:b/>
        <w:noProof/>
        <w:sz w:val="72"/>
        <w:szCs w:val="68"/>
      </w:rPr>
      <w:drawing>
        <wp:anchor distT="0" distB="0" distL="114300" distR="114300" simplePos="0" relativeHeight="251660288" behindDoc="1" locked="0" layoutInCell="1" allowOverlap="1" wp14:anchorId="537F5711" wp14:editId="573BFA32">
          <wp:simplePos x="0" y="0"/>
          <wp:positionH relativeFrom="column">
            <wp:posOffset>216121</wp:posOffset>
          </wp:positionH>
          <wp:positionV relativeFrom="paragraph">
            <wp:posOffset>31115</wp:posOffset>
          </wp:positionV>
          <wp:extent cx="800100" cy="561975"/>
          <wp:effectExtent l="0" t="0" r="0" b="9525"/>
          <wp:wrapTight wrapText="bothSides">
            <wp:wrapPolygon edited="0">
              <wp:start x="2571" y="0"/>
              <wp:lineTo x="1543" y="2929"/>
              <wp:lineTo x="0" y="10983"/>
              <wp:lineTo x="0" y="21234"/>
              <wp:lineTo x="19029" y="21234"/>
              <wp:lineTo x="19543" y="21234"/>
              <wp:lineTo x="21086" y="8054"/>
              <wp:lineTo x="21086" y="0"/>
              <wp:lineTo x="2571" y="0"/>
            </wp:wrapPolygon>
          </wp:wrapTight>
          <wp:docPr id="18" name="圖片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909FA">
      <w:rPr>
        <w:rFonts w:ascii="Arial" w:eastAsia="PMingLiU" w:hAnsi="Arial" w:cs="Arial"/>
        <w:color w:val="333333"/>
        <w:sz w:val="32"/>
        <w:szCs w:val="32"/>
      </w:rPr>
      <w:t>Yung Hua Machine Works Co., Ltd</w:t>
    </w:r>
  </w:p>
  <w:p w14:paraId="1056E691" w14:textId="77777777" w:rsidR="00FA009F" w:rsidRPr="00A909FA" w:rsidRDefault="00810BED" w:rsidP="00A909FA">
    <w:pPr>
      <w:ind w:left="480" w:rightChars="-364" w:right="-874"/>
      <w:rPr>
        <w:rFonts w:ascii="Arial" w:eastAsia="PMingLiU" w:hAnsi="Arial" w:cs="Arial"/>
        <w:color w:val="333333"/>
        <w:sz w:val="32"/>
        <w:szCs w:val="32"/>
      </w:rPr>
    </w:pPr>
    <w:hyperlink r:id="rId2" w:history="1">
      <w:r w:rsidR="00FA009F" w:rsidRPr="009E301B">
        <w:rPr>
          <w:rStyle w:val="Hyperlink"/>
          <w:color w:val="auto"/>
          <w:u w:val="none"/>
        </w:rPr>
        <w:t>www.yunghua.com.tw</w:t>
      </w:r>
    </w:hyperlink>
    <w:r w:rsidR="00FA009F" w:rsidRPr="00A909FA">
      <w:t xml:space="preserve">  </w:t>
    </w:r>
    <w:r w:rsidR="00FA009F">
      <w:t xml:space="preserve">e-mail: </w:t>
    </w:r>
    <w:hyperlink r:id="rId3" w:history="1">
      <w:r w:rsidR="00FA009F" w:rsidRPr="00BB09C3">
        <w:rPr>
          <w:rStyle w:val="Hyperlink"/>
          <w:color w:val="auto"/>
          <w:u w:val="none"/>
        </w:rPr>
        <w:t>yunghuam@ms26.hinet.net</w:t>
      </w:r>
    </w:hyperlink>
  </w:p>
  <w:p w14:paraId="70D81207" w14:textId="77777777" w:rsidR="00FA009F" w:rsidRPr="00A909FA" w:rsidRDefault="00FA009F" w:rsidP="00A909FA">
    <w:pPr>
      <w:pStyle w:val="Footer"/>
      <w:spacing w:line="0" w:lineRule="atLeast"/>
    </w:pPr>
    <w:r>
      <w:tab/>
    </w:r>
    <w:r w:rsidRPr="00BB09C3">
      <w:rPr>
        <w:sz w:val="22"/>
        <w:szCs w:val="22"/>
      </w:rPr>
      <w:t>No. 620, Bor-</w:t>
    </w:r>
    <w:proofErr w:type="spellStart"/>
    <w:r>
      <w:rPr>
        <w:sz w:val="22"/>
        <w:szCs w:val="22"/>
      </w:rPr>
      <w:t>i</w:t>
    </w:r>
    <w:proofErr w:type="spellEnd"/>
    <w:r w:rsidRPr="00BB09C3">
      <w:rPr>
        <w:sz w:val="22"/>
        <w:szCs w:val="22"/>
      </w:rPr>
      <w:t xml:space="preserve"> Road, Sec. 2, Chia-</w:t>
    </w:r>
    <w:proofErr w:type="spellStart"/>
    <w:r w:rsidRPr="00BB09C3">
      <w:rPr>
        <w:sz w:val="22"/>
        <w:szCs w:val="22"/>
      </w:rPr>
      <w:t>yi</w:t>
    </w:r>
    <w:proofErr w:type="spellEnd"/>
    <w:r w:rsidRPr="00BB09C3">
      <w:rPr>
        <w:sz w:val="22"/>
        <w:szCs w:val="22"/>
      </w:rPr>
      <w:t xml:space="preserve">, 600 </w:t>
    </w:r>
    <w:r w:rsidRPr="00A909FA">
      <w:rPr>
        <w:sz w:val="22"/>
        <w:szCs w:val="22"/>
      </w:rPr>
      <w:t>Taiwan</w:t>
    </w:r>
    <w:r w:rsidRPr="00BB09C3">
      <w:rPr>
        <w:sz w:val="22"/>
        <w:szCs w:val="22"/>
      </w:rPr>
      <w:t>.</w:t>
    </w:r>
    <w:r w:rsidRPr="009E301B">
      <w:rPr>
        <w:sz w:val="22"/>
        <w:szCs w:val="22"/>
      </w:rPr>
      <w:t xml:space="preserve"> </w:t>
    </w:r>
    <w:r w:rsidRPr="00BB09C3">
      <w:rPr>
        <w:sz w:val="22"/>
        <w:szCs w:val="22"/>
      </w:rPr>
      <w:t>Tel: +886-5-2357865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6D37"/>
    <w:multiLevelType w:val="hybridMultilevel"/>
    <w:tmpl w:val="785CE7EE"/>
    <w:lvl w:ilvl="0" w:tplc="2B5CB2C6">
      <w:start w:val="1"/>
      <w:numFmt w:val="bullet"/>
      <w:pStyle w:val="Diamond"/>
      <w:lvlText w:val="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" w15:restartNumberingAfterBreak="0">
    <w:nsid w:val="254875A5"/>
    <w:multiLevelType w:val="multilevel"/>
    <w:tmpl w:val="897260A6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940350C"/>
    <w:multiLevelType w:val="multilevel"/>
    <w:tmpl w:val="BBEE38F8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D142A6"/>
    <w:multiLevelType w:val="multilevel"/>
    <w:tmpl w:val="090EB3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pStyle w:val="EN-111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45F2168C"/>
    <w:multiLevelType w:val="hybridMultilevel"/>
    <w:tmpl w:val="AB9048DA"/>
    <w:lvl w:ilvl="0" w:tplc="3DF8D94A">
      <w:start w:val="1"/>
      <w:numFmt w:val="upperLetter"/>
      <w:pStyle w:val="AFunction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4D0A3F66"/>
    <w:multiLevelType w:val="hybridMultilevel"/>
    <w:tmpl w:val="AD761E76"/>
    <w:lvl w:ilvl="0" w:tplc="79F66066">
      <w:start w:val="1"/>
      <w:numFmt w:val="bullet"/>
      <w:pStyle w:val="Point-1"/>
      <w:lvlText w:val=""/>
      <w:lvlJc w:val="left"/>
      <w:pPr>
        <w:ind w:left="2138" w:hanging="360"/>
      </w:pPr>
      <w:rPr>
        <w:rFonts w:ascii="Wingdings" w:eastAsiaTheme="minorEastAsia" w:hAnsi="Wingdings" w:cstheme="minorBidi" w:hint="default"/>
      </w:rPr>
    </w:lvl>
    <w:lvl w:ilvl="1" w:tplc="E9227344">
      <w:start w:val="1"/>
      <w:numFmt w:val="bullet"/>
      <w:pStyle w:val="Square-1"/>
      <w:lvlText w:val=""/>
      <w:lvlJc w:val="left"/>
      <w:pPr>
        <w:ind w:left="27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98" w:hanging="480"/>
      </w:pPr>
      <w:rPr>
        <w:rFonts w:ascii="Wingdings" w:hAnsi="Wingdings" w:hint="default"/>
      </w:rPr>
    </w:lvl>
  </w:abstractNum>
  <w:abstractNum w:abstractNumId="6" w15:restartNumberingAfterBreak="0">
    <w:nsid w:val="6A064193"/>
    <w:multiLevelType w:val="multilevel"/>
    <w:tmpl w:val="FBA8E2D8"/>
    <w:lvl w:ilvl="0">
      <w:start w:val="1"/>
      <w:numFmt w:val="decimal"/>
      <w:pStyle w:val="EN-1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EN-11"/>
      <w:isLgl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pStyle w:val="EN-33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7" w15:restartNumberingAfterBreak="0">
    <w:nsid w:val="75581272"/>
    <w:multiLevelType w:val="hybridMultilevel"/>
    <w:tmpl w:val="FD122670"/>
    <w:lvl w:ilvl="0" w:tplc="05D648EA">
      <w:start w:val="1"/>
      <w:numFmt w:val="upperLetter"/>
      <w:pStyle w:val="AB"/>
      <w:lvlText w:val="%1."/>
      <w:lvlJc w:val="left"/>
      <w:pPr>
        <w:ind w:left="1778" w:hanging="360"/>
      </w:pPr>
      <w:rPr>
        <w:rFonts w:hint="default"/>
        <w:i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8" w15:restartNumberingAfterBreak="0">
    <w:nsid w:val="79A50F89"/>
    <w:multiLevelType w:val="hybridMultilevel"/>
    <w:tmpl w:val="A140C274"/>
    <w:lvl w:ilvl="0" w:tplc="0F7C85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9F"/>
    <w:rsid w:val="0000031B"/>
    <w:rsid w:val="00001845"/>
    <w:rsid w:val="00001A7D"/>
    <w:rsid w:val="0000490D"/>
    <w:rsid w:val="0000672C"/>
    <w:rsid w:val="000105C4"/>
    <w:rsid w:val="0001063A"/>
    <w:rsid w:val="0001168B"/>
    <w:rsid w:val="00011897"/>
    <w:rsid w:val="00011F26"/>
    <w:rsid w:val="000151C0"/>
    <w:rsid w:val="00015684"/>
    <w:rsid w:val="00016E11"/>
    <w:rsid w:val="00017BF3"/>
    <w:rsid w:val="00021DA3"/>
    <w:rsid w:val="000221BA"/>
    <w:rsid w:val="000224C4"/>
    <w:rsid w:val="00023AFC"/>
    <w:rsid w:val="00025789"/>
    <w:rsid w:val="000313B6"/>
    <w:rsid w:val="0003221A"/>
    <w:rsid w:val="00033EE8"/>
    <w:rsid w:val="0003459B"/>
    <w:rsid w:val="000403FB"/>
    <w:rsid w:val="0004381C"/>
    <w:rsid w:val="00045F40"/>
    <w:rsid w:val="00047EFD"/>
    <w:rsid w:val="000519F7"/>
    <w:rsid w:val="00052A89"/>
    <w:rsid w:val="00053675"/>
    <w:rsid w:val="00054247"/>
    <w:rsid w:val="000611ED"/>
    <w:rsid w:val="000632EE"/>
    <w:rsid w:val="000657C6"/>
    <w:rsid w:val="0006588D"/>
    <w:rsid w:val="000674A6"/>
    <w:rsid w:val="00071079"/>
    <w:rsid w:val="00071230"/>
    <w:rsid w:val="00071238"/>
    <w:rsid w:val="000722AD"/>
    <w:rsid w:val="0007403B"/>
    <w:rsid w:val="00080D9D"/>
    <w:rsid w:val="000810BF"/>
    <w:rsid w:val="00081D88"/>
    <w:rsid w:val="00082165"/>
    <w:rsid w:val="000826BA"/>
    <w:rsid w:val="00083E5B"/>
    <w:rsid w:val="00084A87"/>
    <w:rsid w:val="0008571F"/>
    <w:rsid w:val="00085C9B"/>
    <w:rsid w:val="00086296"/>
    <w:rsid w:val="000911B0"/>
    <w:rsid w:val="00094DBC"/>
    <w:rsid w:val="000952E9"/>
    <w:rsid w:val="0009567E"/>
    <w:rsid w:val="000956A1"/>
    <w:rsid w:val="00095786"/>
    <w:rsid w:val="000961CC"/>
    <w:rsid w:val="000969EC"/>
    <w:rsid w:val="000A3393"/>
    <w:rsid w:val="000B07E1"/>
    <w:rsid w:val="000B0C6A"/>
    <w:rsid w:val="000B2122"/>
    <w:rsid w:val="000B33D9"/>
    <w:rsid w:val="000B7B2E"/>
    <w:rsid w:val="000B7BA8"/>
    <w:rsid w:val="000B7DAB"/>
    <w:rsid w:val="000C0147"/>
    <w:rsid w:val="000C0B4B"/>
    <w:rsid w:val="000C4BF8"/>
    <w:rsid w:val="000C4C86"/>
    <w:rsid w:val="000C569B"/>
    <w:rsid w:val="000C6F1E"/>
    <w:rsid w:val="000D0E10"/>
    <w:rsid w:val="000D3697"/>
    <w:rsid w:val="000D64D3"/>
    <w:rsid w:val="000D76EA"/>
    <w:rsid w:val="000D7D09"/>
    <w:rsid w:val="000E09A8"/>
    <w:rsid w:val="000E0A5F"/>
    <w:rsid w:val="000E0ACF"/>
    <w:rsid w:val="000E10F0"/>
    <w:rsid w:val="000E2F93"/>
    <w:rsid w:val="000E340F"/>
    <w:rsid w:val="000E5144"/>
    <w:rsid w:val="000E60BB"/>
    <w:rsid w:val="000E66A1"/>
    <w:rsid w:val="000E6D5C"/>
    <w:rsid w:val="000E712B"/>
    <w:rsid w:val="000E725A"/>
    <w:rsid w:val="000E7835"/>
    <w:rsid w:val="000F1664"/>
    <w:rsid w:val="000F2232"/>
    <w:rsid w:val="000F3886"/>
    <w:rsid w:val="000F477A"/>
    <w:rsid w:val="000F6051"/>
    <w:rsid w:val="001001ED"/>
    <w:rsid w:val="00110316"/>
    <w:rsid w:val="0011750D"/>
    <w:rsid w:val="00123292"/>
    <w:rsid w:val="00125660"/>
    <w:rsid w:val="001260AC"/>
    <w:rsid w:val="00126995"/>
    <w:rsid w:val="00126BD3"/>
    <w:rsid w:val="001277E5"/>
    <w:rsid w:val="00127D39"/>
    <w:rsid w:val="00130076"/>
    <w:rsid w:val="00130A33"/>
    <w:rsid w:val="00131A61"/>
    <w:rsid w:val="001321E9"/>
    <w:rsid w:val="00133D89"/>
    <w:rsid w:val="00135832"/>
    <w:rsid w:val="00137A0A"/>
    <w:rsid w:val="001414FE"/>
    <w:rsid w:val="00143C99"/>
    <w:rsid w:val="00144A8E"/>
    <w:rsid w:val="00145208"/>
    <w:rsid w:val="00145693"/>
    <w:rsid w:val="0014735D"/>
    <w:rsid w:val="00150A38"/>
    <w:rsid w:val="00150BA9"/>
    <w:rsid w:val="00151F40"/>
    <w:rsid w:val="00153554"/>
    <w:rsid w:val="00154986"/>
    <w:rsid w:val="0015574E"/>
    <w:rsid w:val="00155C72"/>
    <w:rsid w:val="00156BEA"/>
    <w:rsid w:val="00156E5D"/>
    <w:rsid w:val="001579C2"/>
    <w:rsid w:val="0016224F"/>
    <w:rsid w:val="0016398E"/>
    <w:rsid w:val="001662BC"/>
    <w:rsid w:val="0016763F"/>
    <w:rsid w:val="00167AD8"/>
    <w:rsid w:val="00171F43"/>
    <w:rsid w:val="0017202C"/>
    <w:rsid w:val="00181CA9"/>
    <w:rsid w:val="00182B9C"/>
    <w:rsid w:val="001838E4"/>
    <w:rsid w:val="00183B2E"/>
    <w:rsid w:val="001857DB"/>
    <w:rsid w:val="00185DC4"/>
    <w:rsid w:val="00185E24"/>
    <w:rsid w:val="00185F56"/>
    <w:rsid w:val="00186FE6"/>
    <w:rsid w:val="00187D16"/>
    <w:rsid w:val="001936E1"/>
    <w:rsid w:val="001950A9"/>
    <w:rsid w:val="00196678"/>
    <w:rsid w:val="00196951"/>
    <w:rsid w:val="00197B53"/>
    <w:rsid w:val="001A4C17"/>
    <w:rsid w:val="001A5986"/>
    <w:rsid w:val="001A706E"/>
    <w:rsid w:val="001B0577"/>
    <w:rsid w:val="001B063D"/>
    <w:rsid w:val="001B3A7B"/>
    <w:rsid w:val="001B5C26"/>
    <w:rsid w:val="001B5CED"/>
    <w:rsid w:val="001B793F"/>
    <w:rsid w:val="001B7B63"/>
    <w:rsid w:val="001C081B"/>
    <w:rsid w:val="001C0D46"/>
    <w:rsid w:val="001C2A07"/>
    <w:rsid w:val="001C6953"/>
    <w:rsid w:val="001C6AF1"/>
    <w:rsid w:val="001C7971"/>
    <w:rsid w:val="001D0B40"/>
    <w:rsid w:val="001D174F"/>
    <w:rsid w:val="001D1859"/>
    <w:rsid w:val="001D186A"/>
    <w:rsid w:val="001D1B91"/>
    <w:rsid w:val="001D1D2D"/>
    <w:rsid w:val="001D2617"/>
    <w:rsid w:val="001D29D3"/>
    <w:rsid w:val="001D3BF0"/>
    <w:rsid w:val="001D65EA"/>
    <w:rsid w:val="001D71D4"/>
    <w:rsid w:val="001D79C1"/>
    <w:rsid w:val="001E199C"/>
    <w:rsid w:val="001E28C2"/>
    <w:rsid w:val="001E2C58"/>
    <w:rsid w:val="001E6515"/>
    <w:rsid w:val="001E761E"/>
    <w:rsid w:val="001E7B38"/>
    <w:rsid w:val="001F0590"/>
    <w:rsid w:val="001F0CCB"/>
    <w:rsid w:val="001F13FA"/>
    <w:rsid w:val="001F3AC8"/>
    <w:rsid w:val="001F4956"/>
    <w:rsid w:val="00203261"/>
    <w:rsid w:val="00203F30"/>
    <w:rsid w:val="00204BD8"/>
    <w:rsid w:val="00204F8A"/>
    <w:rsid w:val="002050F6"/>
    <w:rsid w:val="00205442"/>
    <w:rsid w:val="00210686"/>
    <w:rsid w:val="002113DD"/>
    <w:rsid w:val="00215749"/>
    <w:rsid w:val="002160EA"/>
    <w:rsid w:val="00216416"/>
    <w:rsid w:val="002200AC"/>
    <w:rsid w:val="002208D8"/>
    <w:rsid w:val="00221AA5"/>
    <w:rsid w:val="00222448"/>
    <w:rsid w:val="002224BD"/>
    <w:rsid w:val="00224486"/>
    <w:rsid w:val="00225283"/>
    <w:rsid w:val="002270FC"/>
    <w:rsid w:val="00233137"/>
    <w:rsid w:val="002332E8"/>
    <w:rsid w:val="002337B9"/>
    <w:rsid w:val="00235EDB"/>
    <w:rsid w:val="00235FA8"/>
    <w:rsid w:val="002375BB"/>
    <w:rsid w:val="00241002"/>
    <w:rsid w:val="00241597"/>
    <w:rsid w:val="00243E69"/>
    <w:rsid w:val="00244548"/>
    <w:rsid w:val="002447F3"/>
    <w:rsid w:val="002451A9"/>
    <w:rsid w:val="002504FB"/>
    <w:rsid w:val="002507A2"/>
    <w:rsid w:val="00253FAE"/>
    <w:rsid w:val="00256841"/>
    <w:rsid w:val="00256BCF"/>
    <w:rsid w:val="00257305"/>
    <w:rsid w:val="00260BF7"/>
    <w:rsid w:val="00260CA8"/>
    <w:rsid w:val="00262622"/>
    <w:rsid w:val="00262660"/>
    <w:rsid w:val="00264F8F"/>
    <w:rsid w:val="002663DD"/>
    <w:rsid w:val="00266BA2"/>
    <w:rsid w:val="0027079A"/>
    <w:rsid w:val="00270B6A"/>
    <w:rsid w:val="00272B14"/>
    <w:rsid w:val="00276186"/>
    <w:rsid w:val="00276FAF"/>
    <w:rsid w:val="0028021A"/>
    <w:rsid w:val="002802C9"/>
    <w:rsid w:val="00280F90"/>
    <w:rsid w:val="0028129C"/>
    <w:rsid w:val="00286590"/>
    <w:rsid w:val="002902F2"/>
    <w:rsid w:val="00291674"/>
    <w:rsid w:val="00293B52"/>
    <w:rsid w:val="00293FBB"/>
    <w:rsid w:val="0029612F"/>
    <w:rsid w:val="00296AC6"/>
    <w:rsid w:val="002A2943"/>
    <w:rsid w:val="002A29B1"/>
    <w:rsid w:val="002A3B5B"/>
    <w:rsid w:val="002A3BFC"/>
    <w:rsid w:val="002A432C"/>
    <w:rsid w:val="002A521B"/>
    <w:rsid w:val="002A618B"/>
    <w:rsid w:val="002A6679"/>
    <w:rsid w:val="002B1746"/>
    <w:rsid w:val="002B2375"/>
    <w:rsid w:val="002B2EE5"/>
    <w:rsid w:val="002B3F27"/>
    <w:rsid w:val="002B5968"/>
    <w:rsid w:val="002B7178"/>
    <w:rsid w:val="002C120A"/>
    <w:rsid w:val="002C2BDC"/>
    <w:rsid w:val="002C39C9"/>
    <w:rsid w:val="002C483E"/>
    <w:rsid w:val="002C49C6"/>
    <w:rsid w:val="002C4BC8"/>
    <w:rsid w:val="002C762F"/>
    <w:rsid w:val="002C7C8C"/>
    <w:rsid w:val="002C7EED"/>
    <w:rsid w:val="002D0D45"/>
    <w:rsid w:val="002D1D04"/>
    <w:rsid w:val="002D1FE7"/>
    <w:rsid w:val="002D2514"/>
    <w:rsid w:val="002D2A13"/>
    <w:rsid w:val="002D471E"/>
    <w:rsid w:val="002D476A"/>
    <w:rsid w:val="002D56B2"/>
    <w:rsid w:val="002D6E6B"/>
    <w:rsid w:val="002D7ECD"/>
    <w:rsid w:val="002E2529"/>
    <w:rsid w:val="002E3F28"/>
    <w:rsid w:val="002E3F99"/>
    <w:rsid w:val="002E401C"/>
    <w:rsid w:val="002E4A7E"/>
    <w:rsid w:val="002E5F9D"/>
    <w:rsid w:val="002E78BF"/>
    <w:rsid w:val="002F09B1"/>
    <w:rsid w:val="002F3F3F"/>
    <w:rsid w:val="002F47C3"/>
    <w:rsid w:val="002F59DC"/>
    <w:rsid w:val="00300E0E"/>
    <w:rsid w:val="00302F08"/>
    <w:rsid w:val="00303231"/>
    <w:rsid w:val="0030369B"/>
    <w:rsid w:val="00303D88"/>
    <w:rsid w:val="0030572F"/>
    <w:rsid w:val="0030678A"/>
    <w:rsid w:val="0030683E"/>
    <w:rsid w:val="00306FC6"/>
    <w:rsid w:val="00310650"/>
    <w:rsid w:val="003120F8"/>
    <w:rsid w:val="00313401"/>
    <w:rsid w:val="00313848"/>
    <w:rsid w:val="0031717D"/>
    <w:rsid w:val="00322ACD"/>
    <w:rsid w:val="00323AE3"/>
    <w:rsid w:val="00324E8C"/>
    <w:rsid w:val="003250D7"/>
    <w:rsid w:val="00326E0E"/>
    <w:rsid w:val="0033223B"/>
    <w:rsid w:val="00335543"/>
    <w:rsid w:val="00336195"/>
    <w:rsid w:val="00340074"/>
    <w:rsid w:val="00344976"/>
    <w:rsid w:val="003449B0"/>
    <w:rsid w:val="0034726D"/>
    <w:rsid w:val="003529BF"/>
    <w:rsid w:val="00354966"/>
    <w:rsid w:val="00355950"/>
    <w:rsid w:val="00357FB0"/>
    <w:rsid w:val="003612C3"/>
    <w:rsid w:val="00361C22"/>
    <w:rsid w:val="00361F95"/>
    <w:rsid w:val="00364C14"/>
    <w:rsid w:val="003724C2"/>
    <w:rsid w:val="00372B7E"/>
    <w:rsid w:val="00375510"/>
    <w:rsid w:val="0038122D"/>
    <w:rsid w:val="003818CC"/>
    <w:rsid w:val="0038253F"/>
    <w:rsid w:val="003832C6"/>
    <w:rsid w:val="00383A0B"/>
    <w:rsid w:val="0038486C"/>
    <w:rsid w:val="00386DA3"/>
    <w:rsid w:val="00387C26"/>
    <w:rsid w:val="00390686"/>
    <w:rsid w:val="0039238F"/>
    <w:rsid w:val="00393B3F"/>
    <w:rsid w:val="00394765"/>
    <w:rsid w:val="003973A0"/>
    <w:rsid w:val="003A0084"/>
    <w:rsid w:val="003A31CF"/>
    <w:rsid w:val="003A3234"/>
    <w:rsid w:val="003A5677"/>
    <w:rsid w:val="003A5B64"/>
    <w:rsid w:val="003B02D3"/>
    <w:rsid w:val="003B15AD"/>
    <w:rsid w:val="003B328B"/>
    <w:rsid w:val="003B7F65"/>
    <w:rsid w:val="003C1900"/>
    <w:rsid w:val="003C52DA"/>
    <w:rsid w:val="003D0A9F"/>
    <w:rsid w:val="003D1AA4"/>
    <w:rsid w:val="003D297E"/>
    <w:rsid w:val="003D656C"/>
    <w:rsid w:val="003D7797"/>
    <w:rsid w:val="003D77F5"/>
    <w:rsid w:val="003E3D1E"/>
    <w:rsid w:val="003E4212"/>
    <w:rsid w:val="003E7221"/>
    <w:rsid w:val="003F2685"/>
    <w:rsid w:val="003F2CA0"/>
    <w:rsid w:val="003F650A"/>
    <w:rsid w:val="004034DE"/>
    <w:rsid w:val="004055B5"/>
    <w:rsid w:val="00406B46"/>
    <w:rsid w:val="00410CA0"/>
    <w:rsid w:val="00411E60"/>
    <w:rsid w:val="00414D6E"/>
    <w:rsid w:val="0041517D"/>
    <w:rsid w:val="004159DA"/>
    <w:rsid w:val="004162AB"/>
    <w:rsid w:val="00416A2A"/>
    <w:rsid w:val="00417CC4"/>
    <w:rsid w:val="00420554"/>
    <w:rsid w:val="00420B22"/>
    <w:rsid w:val="004210FA"/>
    <w:rsid w:val="004212A6"/>
    <w:rsid w:val="00421412"/>
    <w:rsid w:val="004215CA"/>
    <w:rsid w:val="00423994"/>
    <w:rsid w:val="0042406F"/>
    <w:rsid w:val="00426091"/>
    <w:rsid w:val="00427B83"/>
    <w:rsid w:val="00430CF3"/>
    <w:rsid w:val="00433378"/>
    <w:rsid w:val="00436FBD"/>
    <w:rsid w:val="0044110E"/>
    <w:rsid w:val="00443755"/>
    <w:rsid w:val="0044492A"/>
    <w:rsid w:val="0044494B"/>
    <w:rsid w:val="004453CB"/>
    <w:rsid w:val="004467C4"/>
    <w:rsid w:val="004475A6"/>
    <w:rsid w:val="00447E83"/>
    <w:rsid w:val="004501E7"/>
    <w:rsid w:val="00450AFB"/>
    <w:rsid w:val="00450D62"/>
    <w:rsid w:val="004513C1"/>
    <w:rsid w:val="0045196B"/>
    <w:rsid w:val="00451A85"/>
    <w:rsid w:val="004524E0"/>
    <w:rsid w:val="0045392C"/>
    <w:rsid w:val="0045558A"/>
    <w:rsid w:val="0045779B"/>
    <w:rsid w:val="00462122"/>
    <w:rsid w:val="00462EF9"/>
    <w:rsid w:val="00463668"/>
    <w:rsid w:val="00463C17"/>
    <w:rsid w:val="004645B2"/>
    <w:rsid w:val="004650A3"/>
    <w:rsid w:val="00467D1F"/>
    <w:rsid w:val="00467D59"/>
    <w:rsid w:val="00467DE6"/>
    <w:rsid w:val="00471D1E"/>
    <w:rsid w:val="00472C48"/>
    <w:rsid w:val="00474592"/>
    <w:rsid w:val="00475E33"/>
    <w:rsid w:val="00476CF2"/>
    <w:rsid w:val="004800BE"/>
    <w:rsid w:val="00481903"/>
    <w:rsid w:val="00481BC2"/>
    <w:rsid w:val="00483172"/>
    <w:rsid w:val="0048498C"/>
    <w:rsid w:val="00485612"/>
    <w:rsid w:val="004879AD"/>
    <w:rsid w:val="00490B52"/>
    <w:rsid w:val="00491D1C"/>
    <w:rsid w:val="004926EA"/>
    <w:rsid w:val="0049575F"/>
    <w:rsid w:val="004959F4"/>
    <w:rsid w:val="004975DD"/>
    <w:rsid w:val="004A0A8F"/>
    <w:rsid w:val="004A29E0"/>
    <w:rsid w:val="004A793C"/>
    <w:rsid w:val="004B036C"/>
    <w:rsid w:val="004B2206"/>
    <w:rsid w:val="004B3FDD"/>
    <w:rsid w:val="004B4777"/>
    <w:rsid w:val="004B7E47"/>
    <w:rsid w:val="004C02BE"/>
    <w:rsid w:val="004C3B5D"/>
    <w:rsid w:val="004C4277"/>
    <w:rsid w:val="004C5449"/>
    <w:rsid w:val="004C581C"/>
    <w:rsid w:val="004C5B60"/>
    <w:rsid w:val="004C5E38"/>
    <w:rsid w:val="004C6105"/>
    <w:rsid w:val="004C6908"/>
    <w:rsid w:val="004D136D"/>
    <w:rsid w:val="004D3B78"/>
    <w:rsid w:val="004D4A2C"/>
    <w:rsid w:val="004D4BE3"/>
    <w:rsid w:val="004D4C82"/>
    <w:rsid w:val="004E0CDD"/>
    <w:rsid w:val="004E23B3"/>
    <w:rsid w:val="004E25BC"/>
    <w:rsid w:val="004E420C"/>
    <w:rsid w:val="004E5253"/>
    <w:rsid w:val="004F11FA"/>
    <w:rsid w:val="004F1368"/>
    <w:rsid w:val="004F2BFC"/>
    <w:rsid w:val="004F3A94"/>
    <w:rsid w:val="004F43A0"/>
    <w:rsid w:val="004F6868"/>
    <w:rsid w:val="004F7C13"/>
    <w:rsid w:val="0050123E"/>
    <w:rsid w:val="005016C9"/>
    <w:rsid w:val="00503DFB"/>
    <w:rsid w:val="00507232"/>
    <w:rsid w:val="0050746D"/>
    <w:rsid w:val="0051059E"/>
    <w:rsid w:val="00517FF2"/>
    <w:rsid w:val="00520EF1"/>
    <w:rsid w:val="00521649"/>
    <w:rsid w:val="00521A1D"/>
    <w:rsid w:val="00530B3B"/>
    <w:rsid w:val="00532FA6"/>
    <w:rsid w:val="00534E6B"/>
    <w:rsid w:val="00534E9C"/>
    <w:rsid w:val="0053682F"/>
    <w:rsid w:val="00536DE8"/>
    <w:rsid w:val="005464FC"/>
    <w:rsid w:val="00546936"/>
    <w:rsid w:val="0055152D"/>
    <w:rsid w:val="005519DB"/>
    <w:rsid w:val="00551C7E"/>
    <w:rsid w:val="00552E44"/>
    <w:rsid w:val="0055330C"/>
    <w:rsid w:val="0055496D"/>
    <w:rsid w:val="00555107"/>
    <w:rsid w:val="005569B0"/>
    <w:rsid w:val="0055751A"/>
    <w:rsid w:val="005619DD"/>
    <w:rsid w:val="00561EA5"/>
    <w:rsid w:val="00563C9F"/>
    <w:rsid w:val="005662AA"/>
    <w:rsid w:val="00566F6A"/>
    <w:rsid w:val="00570D5A"/>
    <w:rsid w:val="00574654"/>
    <w:rsid w:val="00576740"/>
    <w:rsid w:val="00583055"/>
    <w:rsid w:val="0058334C"/>
    <w:rsid w:val="005839D0"/>
    <w:rsid w:val="005864BD"/>
    <w:rsid w:val="00591732"/>
    <w:rsid w:val="00591CC9"/>
    <w:rsid w:val="00592729"/>
    <w:rsid w:val="00592B49"/>
    <w:rsid w:val="00593D93"/>
    <w:rsid w:val="00594246"/>
    <w:rsid w:val="00595AF8"/>
    <w:rsid w:val="00595AFB"/>
    <w:rsid w:val="00596081"/>
    <w:rsid w:val="005971D9"/>
    <w:rsid w:val="00597E7F"/>
    <w:rsid w:val="005A0F5B"/>
    <w:rsid w:val="005A2352"/>
    <w:rsid w:val="005A268B"/>
    <w:rsid w:val="005A37EF"/>
    <w:rsid w:val="005A4C6E"/>
    <w:rsid w:val="005A64C7"/>
    <w:rsid w:val="005A762C"/>
    <w:rsid w:val="005A7C54"/>
    <w:rsid w:val="005A7CE3"/>
    <w:rsid w:val="005B11BE"/>
    <w:rsid w:val="005B1226"/>
    <w:rsid w:val="005B2AF4"/>
    <w:rsid w:val="005B5EBB"/>
    <w:rsid w:val="005C0411"/>
    <w:rsid w:val="005C2C85"/>
    <w:rsid w:val="005C338D"/>
    <w:rsid w:val="005C3C20"/>
    <w:rsid w:val="005C4461"/>
    <w:rsid w:val="005C5FB8"/>
    <w:rsid w:val="005C6553"/>
    <w:rsid w:val="005C7B54"/>
    <w:rsid w:val="005C7CCE"/>
    <w:rsid w:val="005D1BB6"/>
    <w:rsid w:val="005D4EFD"/>
    <w:rsid w:val="005D60D1"/>
    <w:rsid w:val="005D633B"/>
    <w:rsid w:val="005D6DF2"/>
    <w:rsid w:val="005D7E26"/>
    <w:rsid w:val="005E2F32"/>
    <w:rsid w:val="005E60C5"/>
    <w:rsid w:val="005E6936"/>
    <w:rsid w:val="005E6E0C"/>
    <w:rsid w:val="005E70A7"/>
    <w:rsid w:val="005E7429"/>
    <w:rsid w:val="005E7EFC"/>
    <w:rsid w:val="005F2A1C"/>
    <w:rsid w:val="005F4560"/>
    <w:rsid w:val="005F53EC"/>
    <w:rsid w:val="005F779F"/>
    <w:rsid w:val="00604650"/>
    <w:rsid w:val="00604900"/>
    <w:rsid w:val="00606B14"/>
    <w:rsid w:val="00607335"/>
    <w:rsid w:val="00610ECA"/>
    <w:rsid w:val="00614639"/>
    <w:rsid w:val="00614D93"/>
    <w:rsid w:val="00615E66"/>
    <w:rsid w:val="00620704"/>
    <w:rsid w:val="00620721"/>
    <w:rsid w:val="00621DCC"/>
    <w:rsid w:val="006230F2"/>
    <w:rsid w:val="00623AD8"/>
    <w:rsid w:val="00626090"/>
    <w:rsid w:val="0062660B"/>
    <w:rsid w:val="006279C9"/>
    <w:rsid w:val="00630D78"/>
    <w:rsid w:val="00630EEE"/>
    <w:rsid w:val="00632372"/>
    <w:rsid w:val="0063247C"/>
    <w:rsid w:val="00632830"/>
    <w:rsid w:val="00633AD8"/>
    <w:rsid w:val="00633FE0"/>
    <w:rsid w:val="0063488A"/>
    <w:rsid w:val="00634DEF"/>
    <w:rsid w:val="00636B82"/>
    <w:rsid w:val="00640070"/>
    <w:rsid w:val="00640F23"/>
    <w:rsid w:val="00641B5E"/>
    <w:rsid w:val="006428B8"/>
    <w:rsid w:val="006441EB"/>
    <w:rsid w:val="006458E1"/>
    <w:rsid w:val="00645936"/>
    <w:rsid w:val="006473BD"/>
    <w:rsid w:val="006479CA"/>
    <w:rsid w:val="00651007"/>
    <w:rsid w:val="00651F54"/>
    <w:rsid w:val="0065224D"/>
    <w:rsid w:val="00654E7E"/>
    <w:rsid w:val="00656F6E"/>
    <w:rsid w:val="006600C5"/>
    <w:rsid w:val="006626FD"/>
    <w:rsid w:val="00665CA3"/>
    <w:rsid w:val="00666FB6"/>
    <w:rsid w:val="00667890"/>
    <w:rsid w:val="00667C0F"/>
    <w:rsid w:val="006727AF"/>
    <w:rsid w:val="00674C68"/>
    <w:rsid w:val="00680841"/>
    <w:rsid w:val="00681E48"/>
    <w:rsid w:val="006822BE"/>
    <w:rsid w:val="0068418C"/>
    <w:rsid w:val="006848EE"/>
    <w:rsid w:val="00684DD8"/>
    <w:rsid w:val="006923B1"/>
    <w:rsid w:val="00692B1A"/>
    <w:rsid w:val="00693377"/>
    <w:rsid w:val="00694018"/>
    <w:rsid w:val="00694919"/>
    <w:rsid w:val="006A0144"/>
    <w:rsid w:val="006A3110"/>
    <w:rsid w:val="006A3419"/>
    <w:rsid w:val="006A6744"/>
    <w:rsid w:val="006A7CCF"/>
    <w:rsid w:val="006A7FBF"/>
    <w:rsid w:val="006B132F"/>
    <w:rsid w:val="006B25D0"/>
    <w:rsid w:val="006B4292"/>
    <w:rsid w:val="006B4CEB"/>
    <w:rsid w:val="006B4E49"/>
    <w:rsid w:val="006B752B"/>
    <w:rsid w:val="006B7C8B"/>
    <w:rsid w:val="006C3348"/>
    <w:rsid w:val="006C3606"/>
    <w:rsid w:val="006C3632"/>
    <w:rsid w:val="006C493B"/>
    <w:rsid w:val="006C5D87"/>
    <w:rsid w:val="006D3A0C"/>
    <w:rsid w:val="006E16BD"/>
    <w:rsid w:val="006E3B38"/>
    <w:rsid w:val="006E4A09"/>
    <w:rsid w:val="006F1C48"/>
    <w:rsid w:val="006F6989"/>
    <w:rsid w:val="006F6F97"/>
    <w:rsid w:val="006F7353"/>
    <w:rsid w:val="0070298F"/>
    <w:rsid w:val="007041EE"/>
    <w:rsid w:val="00704251"/>
    <w:rsid w:val="0070716F"/>
    <w:rsid w:val="00707838"/>
    <w:rsid w:val="007101F0"/>
    <w:rsid w:val="00710267"/>
    <w:rsid w:val="00710340"/>
    <w:rsid w:val="00711750"/>
    <w:rsid w:val="00711D53"/>
    <w:rsid w:val="00711E10"/>
    <w:rsid w:val="00717B12"/>
    <w:rsid w:val="00720A1C"/>
    <w:rsid w:val="00721A74"/>
    <w:rsid w:val="00721A9D"/>
    <w:rsid w:val="00723CCA"/>
    <w:rsid w:val="0072569F"/>
    <w:rsid w:val="00725A7F"/>
    <w:rsid w:val="007300E6"/>
    <w:rsid w:val="00733B7F"/>
    <w:rsid w:val="00736E34"/>
    <w:rsid w:val="00737312"/>
    <w:rsid w:val="00737760"/>
    <w:rsid w:val="00741F6B"/>
    <w:rsid w:val="00742389"/>
    <w:rsid w:val="00743B9F"/>
    <w:rsid w:val="007461A4"/>
    <w:rsid w:val="0074767D"/>
    <w:rsid w:val="00747D64"/>
    <w:rsid w:val="007506C0"/>
    <w:rsid w:val="00753331"/>
    <w:rsid w:val="0075357E"/>
    <w:rsid w:val="00754006"/>
    <w:rsid w:val="00755551"/>
    <w:rsid w:val="00762086"/>
    <w:rsid w:val="00763137"/>
    <w:rsid w:val="00764ABB"/>
    <w:rsid w:val="007650C1"/>
    <w:rsid w:val="00766DBB"/>
    <w:rsid w:val="00766F34"/>
    <w:rsid w:val="007673EE"/>
    <w:rsid w:val="0077061B"/>
    <w:rsid w:val="00770C12"/>
    <w:rsid w:val="00773FF7"/>
    <w:rsid w:val="00774E17"/>
    <w:rsid w:val="00775A0B"/>
    <w:rsid w:val="00775F0D"/>
    <w:rsid w:val="007767A3"/>
    <w:rsid w:val="007813B7"/>
    <w:rsid w:val="00782B77"/>
    <w:rsid w:val="00783DC5"/>
    <w:rsid w:val="00784D52"/>
    <w:rsid w:val="00785E73"/>
    <w:rsid w:val="00792BD6"/>
    <w:rsid w:val="00793248"/>
    <w:rsid w:val="007935A8"/>
    <w:rsid w:val="00793993"/>
    <w:rsid w:val="00795C4F"/>
    <w:rsid w:val="00797275"/>
    <w:rsid w:val="007A0294"/>
    <w:rsid w:val="007A0AD9"/>
    <w:rsid w:val="007A0B1B"/>
    <w:rsid w:val="007A1763"/>
    <w:rsid w:val="007A3AB1"/>
    <w:rsid w:val="007A64A8"/>
    <w:rsid w:val="007A7267"/>
    <w:rsid w:val="007B0EDC"/>
    <w:rsid w:val="007B10C8"/>
    <w:rsid w:val="007B311C"/>
    <w:rsid w:val="007B712B"/>
    <w:rsid w:val="007C059E"/>
    <w:rsid w:val="007C082F"/>
    <w:rsid w:val="007C400E"/>
    <w:rsid w:val="007C6288"/>
    <w:rsid w:val="007C79E3"/>
    <w:rsid w:val="007D083E"/>
    <w:rsid w:val="007D0C07"/>
    <w:rsid w:val="007D2611"/>
    <w:rsid w:val="007D2BF5"/>
    <w:rsid w:val="007D5E50"/>
    <w:rsid w:val="007D6812"/>
    <w:rsid w:val="007E2529"/>
    <w:rsid w:val="007E3E92"/>
    <w:rsid w:val="007E61BA"/>
    <w:rsid w:val="007E7564"/>
    <w:rsid w:val="007E77D3"/>
    <w:rsid w:val="007E7ECA"/>
    <w:rsid w:val="007F225B"/>
    <w:rsid w:val="007F2B76"/>
    <w:rsid w:val="007F5832"/>
    <w:rsid w:val="00800326"/>
    <w:rsid w:val="00802BCE"/>
    <w:rsid w:val="00804A25"/>
    <w:rsid w:val="008055E8"/>
    <w:rsid w:val="00805C48"/>
    <w:rsid w:val="00805F74"/>
    <w:rsid w:val="00807385"/>
    <w:rsid w:val="00810BED"/>
    <w:rsid w:val="00810C03"/>
    <w:rsid w:val="00812D0F"/>
    <w:rsid w:val="00813E6F"/>
    <w:rsid w:val="008148D3"/>
    <w:rsid w:val="008149C0"/>
    <w:rsid w:val="00817CED"/>
    <w:rsid w:val="00820BC8"/>
    <w:rsid w:val="00820C50"/>
    <w:rsid w:val="00820F84"/>
    <w:rsid w:val="008229D4"/>
    <w:rsid w:val="008230B0"/>
    <w:rsid w:val="00825187"/>
    <w:rsid w:val="008258CF"/>
    <w:rsid w:val="00826DEB"/>
    <w:rsid w:val="0082750F"/>
    <w:rsid w:val="00827D37"/>
    <w:rsid w:val="008315AB"/>
    <w:rsid w:val="0083346F"/>
    <w:rsid w:val="00833E60"/>
    <w:rsid w:val="0083513E"/>
    <w:rsid w:val="0083655B"/>
    <w:rsid w:val="0083792F"/>
    <w:rsid w:val="00837C47"/>
    <w:rsid w:val="00843AE6"/>
    <w:rsid w:val="00843E23"/>
    <w:rsid w:val="0084661F"/>
    <w:rsid w:val="00850F25"/>
    <w:rsid w:val="00855764"/>
    <w:rsid w:val="00860FB7"/>
    <w:rsid w:val="00861390"/>
    <w:rsid w:val="008616DB"/>
    <w:rsid w:val="00864BE3"/>
    <w:rsid w:val="00865378"/>
    <w:rsid w:val="00865B68"/>
    <w:rsid w:val="00867A44"/>
    <w:rsid w:val="00871072"/>
    <w:rsid w:val="00872F4B"/>
    <w:rsid w:val="0087482D"/>
    <w:rsid w:val="008756EF"/>
    <w:rsid w:val="008768C9"/>
    <w:rsid w:val="008818F8"/>
    <w:rsid w:val="0088707E"/>
    <w:rsid w:val="0089078C"/>
    <w:rsid w:val="008909E2"/>
    <w:rsid w:val="00891907"/>
    <w:rsid w:val="008920F4"/>
    <w:rsid w:val="00893354"/>
    <w:rsid w:val="008934FF"/>
    <w:rsid w:val="008939F4"/>
    <w:rsid w:val="008A0689"/>
    <w:rsid w:val="008A109C"/>
    <w:rsid w:val="008A424D"/>
    <w:rsid w:val="008A4D2B"/>
    <w:rsid w:val="008A5E0F"/>
    <w:rsid w:val="008B26E3"/>
    <w:rsid w:val="008B40BA"/>
    <w:rsid w:val="008B4569"/>
    <w:rsid w:val="008B4B2B"/>
    <w:rsid w:val="008B5A35"/>
    <w:rsid w:val="008B6782"/>
    <w:rsid w:val="008C063B"/>
    <w:rsid w:val="008C13FC"/>
    <w:rsid w:val="008C277B"/>
    <w:rsid w:val="008C2A6E"/>
    <w:rsid w:val="008C2DDC"/>
    <w:rsid w:val="008C40A0"/>
    <w:rsid w:val="008C4EBC"/>
    <w:rsid w:val="008C6FE3"/>
    <w:rsid w:val="008D0450"/>
    <w:rsid w:val="008D0D16"/>
    <w:rsid w:val="008D1A4F"/>
    <w:rsid w:val="008D1C09"/>
    <w:rsid w:val="008D1E23"/>
    <w:rsid w:val="008D510E"/>
    <w:rsid w:val="008D566C"/>
    <w:rsid w:val="008E39AC"/>
    <w:rsid w:val="008E406C"/>
    <w:rsid w:val="008E469B"/>
    <w:rsid w:val="008E5183"/>
    <w:rsid w:val="008E6E45"/>
    <w:rsid w:val="008E7492"/>
    <w:rsid w:val="008F2C82"/>
    <w:rsid w:val="008F3000"/>
    <w:rsid w:val="008F41C1"/>
    <w:rsid w:val="008F7F42"/>
    <w:rsid w:val="00902264"/>
    <w:rsid w:val="00902806"/>
    <w:rsid w:val="00903ABC"/>
    <w:rsid w:val="009062C6"/>
    <w:rsid w:val="00906934"/>
    <w:rsid w:val="00906A6E"/>
    <w:rsid w:val="00907E24"/>
    <w:rsid w:val="00907FF5"/>
    <w:rsid w:val="00910751"/>
    <w:rsid w:val="009113BA"/>
    <w:rsid w:val="009120E3"/>
    <w:rsid w:val="009129E3"/>
    <w:rsid w:val="00914C91"/>
    <w:rsid w:val="009160BD"/>
    <w:rsid w:val="00920B40"/>
    <w:rsid w:val="009214FC"/>
    <w:rsid w:val="009231C7"/>
    <w:rsid w:val="00923B1F"/>
    <w:rsid w:val="00924770"/>
    <w:rsid w:val="00924B60"/>
    <w:rsid w:val="009256EF"/>
    <w:rsid w:val="00925D96"/>
    <w:rsid w:val="00927053"/>
    <w:rsid w:val="0092722F"/>
    <w:rsid w:val="0093329D"/>
    <w:rsid w:val="009347A9"/>
    <w:rsid w:val="00936FD8"/>
    <w:rsid w:val="00937EE6"/>
    <w:rsid w:val="009406AE"/>
    <w:rsid w:val="009416AA"/>
    <w:rsid w:val="00943F9D"/>
    <w:rsid w:val="00944F32"/>
    <w:rsid w:val="00946332"/>
    <w:rsid w:val="00946C46"/>
    <w:rsid w:val="00947388"/>
    <w:rsid w:val="0095020C"/>
    <w:rsid w:val="00950F01"/>
    <w:rsid w:val="009527B2"/>
    <w:rsid w:val="00953C2A"/>
    <w:rsid w:val="00954519"/>
    <w:rsid w:val="00955D1B"/>
    <w:rsid w:val="00956A23"/>
    <w:rsid w:val="009576B4"/>
    <w:rsid w:val="00957C07"/>
    <w:rsid w:val="00960696"/>
    <w:rsid w:val="009618C7"/>
    <w:rsid w:val="0096551F"/>
    <w:rsid w:val="0096585E"/>
    <w:rsid w:val="0097070A"/>
    <w:rsid w:val="0097112F"/>
    <w:rsid w:val="009717C2"/>
    <w:rsid w:val="0097209F"/>
    <w:rsid w:val="0097211F"/>
    <w:rsid w:val="00972CAB"/>
    <w:rsid w:val="00974607"/>
    <w:rsid w:val="00975184"/>
    <w:rsid w:val="009777F4"/>
    <w:rsid w:val="00977F0A"/>
    <w:rsid w:val="00980578"/>
    <w:rsid w:val="00981FBD"/>
    <w:rsid w:val="009836C2"/>
    <w:rsid w:val="009849BA"/>
    <w:rsid w:val="00985C7D"/>
    <w:rsid w:val="00985FBC"/>
    <w:rsid w:val="00986AE9"/>
    <w:rsid w:val="00987CB8"/>
    <w:rsid w:val="009908AF"/>
    <w:rsid w:val="009909C5"/>
    <w:rsid w:val="00990C99"/>
    <w:rsid w:val="00991748"/>
    <w:rsid w:val="009918DD"/>
    <w:rsid w:val="00994C7F"/>
    <w:rsid w:val="0099545E"/>
    <w:rsid w:val="009955AD"/>
    <w:rsid w:val="00997EA2"/>
    <w:rsid w:val="009A1215"/>
    <w:rsid w:val="009A1649"/>
    <w:rsid w:val="009A1EAA"/>
    <w:rsid w:val="009A3A80"/>
    <w:rsid w:val="009A4E22"/>
    <w:rsid w:val="009A6051"/>
    <w:rsid w:val="009B19A7"/>
    <w:rsid w:val="009B1EB2"/>
    <w:rsid w:val="009B2C59"/>
    <w:rsid w:val="009B323B"/>
    <w:rsid w:val="009B4B2D"/>
    <w:rsid w:val="009B4BE9"/>
    <w:rsid w:val="009B73BC"/>
    <w:rsid w:val="009B7777"/>
    <w:rsid w:val="009C0218"/>
    <w:rsid w:val="009C0B47"/>
    <w:rsid w:val="009C507E"/>
    <w:rsid w:val="009D1224"/>
    <w:rsid w:val="009D3549"/>
    <w:rsid w:val="009D4CF3"/>
    <w:rsid w:val="009D7CB2"/>
    <w:rsid w:val="009E0395"/>
    <w:rsid w:val="009E15CA"/>
    <w:rsid w:val="009E2FA8"/>
    <w:rsid w:val="009E301B"/>
    <w:rsid w:val="009E4201"/>
    <w:rsid w:val="009E451C"/>
    <w:rsid w:val="009E4AF8"/>
    <w:rsid w:val="009E4F8F"/>
    <w:rsid w:val="009E7EDA"/>
    <w:rsid w:val="009F2EB7"/>
    <w:rsid w:val="009F45EB"/>
    <w:rsid w:val="009F488C"/>
    <w:rsid w:val="009F7B9B"/>
    <w:rsid w:val="00A0354F"/>
    <w:rsid w:val="00A07090"/>
    <w:rsid w:val="00A070C7"/>
    <w:rsid w:val="00A12F68"/>
    <w:rsid w:val="00A14247"/>
    <w:rsid w:val="00A14EDC"/>
    <w:rsid w:val="00A15169"/>
    <w:rsid w:val="00A154F0"/>
    <w:rsid w:val="00A15E4F"/>
    <w:rsid w:val="00A17293"/>
    <w:rsid w:val="00A17DC0"/>
    <w:rsid w:val="00A218BA"/>
    <w:rsid w:val="00A22497"/>
    <w:rsid w:val="00A23C04"/>
    <w:rsid w:val="00A23C2B"/>
    <w:rsid w:val="00A270FC"/>
    <w:rsid w:val="00A2770D"/>
    <w:rsid w:val="00A31047"/>
    <w:rsid w:val="00A31550"/>
    <w:rsid w:val="00A31972"/>
    <w:rsid w:val="00A319C5"/>
    <w:rsid w:val="00A32153"/>
    <w:rsid w:val="00A3217C"/>
    <w:rsid w:val="00A327F5"/>
    <w:rsid w:val="00A36A34"/>
    <w:rsid w:val="00A43C23"/>
    <w:rsid w:val="00A445CE"/>
    <w:rsid w:val="00A453A9"/>
    <w:rsid w:val="00A45689"/>
    <w:rsid w:val="00A473D7"/>
    <w:rsid w:val="00A51905"/>
    <w:rsid w:val="00A52E9A"/>
    <w:rsid w:val="00A54D6E"/>
    <w:rsid w:val="00A560DF"/>
    <w:rsid w:val="00A56FFA"/>
    <w:rsid w:val="00A5704B"/>
    <w:rsid w:val="00A5719A"/>
    <w:rsid w:val="00A57BEB"/>
    <w:rsid w:val="00A609C1"/>
    <w:rsid w:val="00A61535"/>
    <w:rsid w:val="00A62F4A"/>
    <w:rsid w:val="00A6588C"/>
    <w:rsid w:val="00A66788"/>
    <w:rsid w:val="00A73361"/>
    <w:rsid w:val="00A745CA"/>
    <w:rsid w:val="00A74E5D"/>
    <w:rsid w:val="00A7567D"/>
    <w:rsid w:val="00A81214"/>
    <w:rsid w:val="00A83828"/>
    <w:rsid w:val="00A86827"/>
    <w:rsid w:val="00A909FA"/>
    <w:rsid w:val="00A95327"/>
    <w:rsid w:val="00A968B1"/>
    <w:rsid w:val="00AA0768"/>
    <w:rsid w:val="00AA0D58"/>
    <w:rsid w:val="00AA263F"/>
    <w:rsid w:val="00AA6ABB"/>
    <w:rsid w:val="00AB0CD7"/>
    <w:rsid w:val="00AB4794"/>
    <w:rsid w:val="00AB5DD3"/>
    <w:rsid w:val="00AC31D0"/>
    <w:rsid w:val="00AC6427"/>
    <w:rsid w:val="00AD2C00"/>
    <w:rsid w:val="00AD327B"/>
    <w:rsid w:val="00AD3CFE"/>
    <w:rsid w:val="00AD7AD7"/>
    <w:rsid w:val="00AE083B"/>
    <w:rsid w:val="00AE1DEA"/>
    <w:rsid w:val="00AE3F51"/>
    <w:rsid w:val="00AE419B"/>
    <w:rsid w:val="00AE5184"/>
    <w:rsid w:val="00AE5BDD"/>
    <w:rsid w:val="00AF0D2F"/>
    <w:rsid w:val="00AF1E14"/>
    <w:rsid w:val="00AF2AFE"/>
    <w:rsid w:val="00AF2B2B"/>
    <w:rsid w:val="00AF36D3"/>
    <w:rsid w:val="00AF3746"/>
    <w:rsid w:val="00AF65FA"/>
    <w:rsid w:val="00AF71E9"/>
    <w:rsid w:val="00B05F55"/>
    <w:rsid w:val="00B064B4"/>
    <w:rsid w:val="00B06BF2"/>
    <w:rsid w:val="00B10AC9"/>
    <w:rsid w:val="00B1137E"/>
    <w:rsid w:val="00B1342B"/>
    <w:rsid w:val="00B14016"/>
    <w:rsid w:val="00B15756"/>
    <w:rsid w:val="00B27ACA"/>
    <w:rsid w:val="00B27C59"/>
    <w:rsid w:val="00B33E7D"/>
    <w:rsid w:val="00B34C9F"/>
    <w:rsid w:val="00B34D02"/>
    <w:rsid w:val="00B36DC9"/>
    <w:rsid w:val="00B4075C"/>
    <w:rsid w:val="00B41365"/>
    <w:rsid w:val="00B414E6"/>
    <w:rsid w:val="00B437E0"/>
    <w:rsid w:val="00B46154"/>
    <w:rsid w:val="00B4674C"/>
    <w:rsid w:val="00B513D5"/>
    <w:rsid w:val="00B57F21"/>
    <w:rsid w:val="00B62816"/>
    <w:rsid w:val="00B62838"/>
    <w:rsid w:val="00B63783"/>
    <w:rsid w:val="00B65679"/>
    <w:rsid w:val="00B661EC"/>
    <w:rsid w:val="00B71B37"/>
    <w:rsid w:val="00B74B99"/>
    <w:rsid w:val="00B77313"/>
    <w:rsid w:val="00B812D4"/>
    <w:rsid w:val="00B84E7C"/>
    <w:rsid w:val="00B851D8"/>
    <w:rsid w:val="00B86A09"/>
    <w:rsid w:val="00B876D1"/>
    <w:rsid w:val="00B934F3"/>
    <w:rsid w:val="00B9470D"/>
    <w:rsid w:val="00B9677B"/>
    <w:rsid w:val="00BA0EB4"/>
    <w:rsid w:val="00BA38B1"/>
    <w:rsid w:val="00BA63AE"/>
    <w:rsid w:val="00BA648C"/>
    <w:rsid w:val="00BB09C3"/>
    <w:rsid w:val="00BB2D99"/>
    <w:rsid w:val="00BB4833"/>
    <w:rsid w:val="00BB4B0F"/>
    <w:rsid w:val="00BB66C0"/>
    <w:rsid w:val="00BB6DD8"/>
    <w:rsid w:val="00BB6F8F"/>
    <w:rsid w:val="00BC07CC"/>
    <w:rsid w:val="00BC19CB"/>
    <w:rsid w:val="00BC318C"/>
    <w:rsid w:val="00BC3B00"/>
    <w:rsid w:val="00BC4979"/>
    <w:rsid w:val="00BC4EAA"/>
    <w:rsid w:val="00BC589C"/>
    <w:rsid w:val="00BC641B"/>
    <w:rsid w:val="00BC7ED9"/>
    <w:rsid w:val="00BD0B61"/>
    <w:rsid w:val="00BD2AD8"/>
    <w:rsid w:val="00BD31A9"/>
    <w:rsid w:val="00BD3CC2"/>
    <w:rsid w:val="00BD3FCB"/>
    <w:rsid w:val="00BD47FF"/>
    <w:rsid w:val="00BD491E"/>
    <w:rsid w:val="00BD5A05"/>
    <w:rsid w:val="00BD7DE0"/>
    <w:rsid w:val="00BE27B1"/>
    <w:rsid w:val="00BE3491"/>
    <w:rsid w:val="00BE4A54"/>
    <w:rsid w:val="00BE5D40"/>
    <w:rsid w:val="00BE7AD7"/>
    <w:rsid w:val="00BF1984"/>
    <w:rsid w:val="00BF19F8"/>
    <w:rsid w:val="00BF4B3F"/>
    <w:rsid w:val="00BF57BB"/>
    <w:rsid w:val="00BF7C62"/>
    <w:rsid w:val="00BF7ED7"/>
    <w:rsid w:val="00C018E3"/>
    <w:rsid w:val="00C01A91"/>
    <w:rsid w:val="00C02F48"/>
    <w:rsid w:val="00C03D1A"/>
    <w:rsid w:val="00C04385"/>
    <w:rsid w:val="00C04828"/>
    <w:rsid w:val="00C04FCA"/>
    <w:rsid w:val="00C05A33"/>
    <w:rsid w:val="00C06E07"/>
    <w:rsid w:val="00C107E4"/>
    <w:rsid w:val="00C11F81"/>
    <w:rsid w:val="00C136C3"/>
    <w:rsid w:val="00C145AB"/>
    <w:rsid w:val="00C14ECE"/>
    <w:rsid w:val="00C16403"/>
    <w:rsid w:val="00C1649F"/>
    <w:rsid w:val="00C17C45"/>
    <w:rsid w:val="00C20DC7"/>
    <w:rsid w:val="00C23436"/>
    <w:rsid w:val="00C25177"/>
    <w:rsid w:val="00C263E0"/>
    <w:rsid w:val="00C26B8E"/>
    <w:rsid w:val="00C27668"/>
    <w:rsid w:val="00C2799B"/>
    <w:rsid w:val="00C27E4A"/>
    <w:rsid w:val="00C352AF"/>
    <w:rsid w:val="00C36A4F"/>
    <w:rsid w:val="00C41305"/>
    <w:rsid w:val="00C42ADB"/>
    <w:rsid w:val="00C43EB1"/>
    <w:rsid w:val="00C462AC"/>
    <w:rsid w:val="00C469F2"/>
    <w:rsid w:val="00C503A6"/>
    <w:rsid w:val="00C505B4"/>
    <w:rsid w:val="00C507E1"/>
    <w:rsid w:val="00C50FDE"/>
    <w:rsid w:val="00C51C2F"/>
    <w:rsid w:val="00C5206F"/>
    <w:rsid w:val="00C530F8"/>
    <w:rsid w:val="00C60120"/>
    <w:rsid w:val="00C60603"/>
    <w:rsid w:val="00C611A0"/>
    <w:rsid w:val="00C64BF7"/>
    <w:rsid w:val="00C65390"/>
    <w:rsid w:val="00C65D00"/>
    <w:rsid w:val="00C65D36"/>
    <w:rsid w:val="00C73A4C"/>
    <w:rsid w:val="00C76FAC"/>
    <w:rsid w:val="00C81221"/>
    <w:rsid w:val="00C813FE"/>
    <w:rsid w:val="00C827D4"/>
    <w:rsid w:val="00C83AE9"/>
    <w:rsid w:val="00C845BA"/>
    <w:rsid w:val="00C852AB"/>
    <w:rsid w:val="00C859E7"/>
    <w:rsid w:val="00C9303F"/>
    <w:rsid w:val="00C93800"/>
    <w:rsid w:val="00C93C0A"/>
    <w:rsid w:val="00C93E00"/>
    <w:rsid w:val="00CA0C15"/>
    <w:rsid w:val="00CA2B86"/>
    <w:rsid w:val="00CA373C"/>
    <w:rsid w:val="00CA403A"/>
    <w:rsid w:val="00CA5153"/>
    <w:rsid w:val="00CA690F"/>
    <w:rsid w:val="00CB2919"/>
    <w:rsid w:val="00CB2B7E"/>
    <w:rsid w:val="00CB2FC1"/>
    <w:rsid w:val="00CB3F74"/>
    <w:rsid w:val="00CB501B"/>
    <w:rsid w:val="00CB53D9"/>
    <w:rsid w:val="00CB72ED"/>
    <w:rsid w:val="00CC08D0"/>
    <w:rsid w:val="00CC097D"/>
    <w:rsid w:val="00CC0E16"/>
    <w:rsid w:val="00CC1815"/>
    <w:rsid w:val="00CC22E4"/>
    <w:rsid w:val="00CC34B7"/>
    <w:rsid w:val="00CD1EAD"/>
    <w:rsid w:val="00CD1F67"/>
    <w:rsid w:val="00CD3175"/>
    <w:rsid w:val="00CD3804"/>
    <w:rsid w:val="00CD42F9"/>
    <w:rsid w:val="00CD62B4"/>
    <w:rsid w:val="00CD6D70"/>
    <w:rsid w:val="00CE0C7E"/>
    <w:rsid w:val="00CE13E1"/>
    <w:rsid w:val="00CE2C76"/>
    <w:rsid w:val="00CE30E1"/>
    <w:rsid w:val="00CE3692"/>
    <w:rsid w:val="00CE5B24"/>
    <w:rsid w:val="00CE7CD6"/>
    <w:rsid w:val="00CF097F"/>
    <w:rsid w:val="00CF0AE3"/>
    <w:rsid w:val="00CF108D"/>
    <w:rsid w:val="00CF1180"/>
    <w:rsid w:val="00CF1433"/>
    <w:rsid w:val="00CF311E"/>
    <w:rsid w:val="00CF6D03"/>
    <w:rsid w:val="00D047CE"/>
    <w:rsid w:val="00D04BFC"/>
    <w:rsid w:val="00D06D6D"/>
    <w:rsid w:val="00D074D6"/>
    <w:rsid w:val="00D07B32"/>
    <w:rsid w:val="00D10BAC"/>
    <w:rsid w:val="00D12998"/>
    <w:rsid w:val="00D1555F"/>
    <w:rsid w:val="00D208EF"/>
    <w:rsid w:val="00D20AB2"/>
    <w:rsid w:val="00D21987"/>
    <w:rsid w:val="00D21A0A"/>
    <w:rsid w:val="00D22496"/>
    <w:rsid w:val="00D224F4"/>
    <w:rsid w:val="00D230B4"/>
    <w:rsid w:val="00D270BC"/>
    <w:rsid w:val="00D27752"/>
    <w:rsid w:val="00D31FB4"/>
    <w:rsid w:val="00D321F4"/>
    <w:rsid w:val="00D329F9"/>
    <w:rsid w:val="00D36688"/>
    <w:rsid w:val="00D37358"/>
    <w:rsid w:val="00D37BD2"/>
    <w:rsid w:val="00D37F68"/>
    <w:rsid w:val="00D40C29"/>
    <w:rsid w:val="00D426DA"/>
    <w:rsid w:val="00D432AE"/>
    <w:rsid w:val="00D44C80"/>
    <w:rsid w:val="00D458EF"/>
    <w:rsid w:val="00D45963"/>
    <w:rsid w:val="00D475A7"/>
    <w:rsid w:val="00D53043"/>
    <w:rsid w:val="00D5392D"/>
    <w:rsid w:val="00D5451D"/>
    <w:rsid w:val="00D54997"/>
    <w:rsid w:val="00D568A9"/>
    <w:rsid w:val="00D60E6C"/>
    <w:rsid w:val="00D60F1A"/>
    <w:rsid w:val="00D61736"/>
    <w:rsid w:val="00D630D6"/>
    <w:rsid w:val="00D63FB7"/>
    <w:rsid w:val="00D67832"/>
    <w:rsid w:val="00D75947"/>
    <w:rsid w:val="00D80899"/>
    <w:rsid w:val="00D81E07"/>
    <w:rsid w:val="00D82B43"/>
    <w:rsid w:val="00D85269"/>
    <w:rsid w:val="00D857BD"/>
    <w:rsid w:val="00D863BA"/>
    <w:rsid w:val="00D86BFA"/>
    <w:rsid w:val="00D86DD7"/>
    <w:rsid w:val="00D905CF"/>
    <w:rsid w:val="00D9093F"/>
    <w:rsid w:val="00D93636"/>
    <w:rsid w:val="00D93718"/>
    <w:rsid w:val="00D93C20"/>
    <w:rsid w:val="00D93C7E"/>
    <w:rsid w:val="00D93DC5"/>
    <w:rsid w:val="00D942D7"/>
    <w:rsid w:val="00D9533D"/>
    <w:rsid w:val="00D97804"/>
    <w:rsid w:val="00D9789B"/>
    <w:rsid w:val="00D97AB7"/>
    <w:rsid w:val="00DA0357"/>
    <w:rsid w:val="00DA446A"/>
    <w:rsid w:val="00DA7A6F"/>
    <w:rsid w:val="00DB02E5"/>
    <w:rsid w:val="00DB1E40"/>
    <w:rsid w:val="00DB2A9C"/>
    <w:rsid w:val="00DB329C"/>
    <w:rsid w:val="00DB4F1D"/>
    <w:rsid w:val="00DB5495"/>
    <w:rsid w:val="00DB594F"/>
    <w:rsid w:val="00DB625F"/>
    <w:rsid w:val="00DB7845"/>
    <w:rsid w:val="00DC059E"/>
    <w:rsid w:val="00DC1BEB"/>
    <w:rsid w:val="00DC2B0F"/>
    <w:rsid w:val="00DC49CC"/>
    <w:rsid w:val="00DD102A"/>
    <w:rsid w:val="00DD207A"/>
    <w:rsid w:val="00DD2B9A"/>
    <w:rsid w:val="00DD345C"/>
    <w:rsid w:val="00DD424F"/>
    <w:rsid w:val="00DD511C"/>
    <w:rsid w:val="00DD529B"/>
    <w:rsid w:val="00DE1F8B"/>
    <w:rsid w:val="00DE5FC7"/>
    <w:rsid w:val="00DE6504"/>
    <w:rsid w:val="00DE68FE"/>
    <w:rsid w:val="00DE6E78"/>
    <w:rsid w:val="00DE6ECF"/>
    <w:rsid w:val="00DE74CA"/>
    <w:rsid w:val="00DE7C49"/>
    <w:rsid w:val="00DF27AC"/>
    <w:rsid w:val="00DF31BD"/>
    <w:rsid w:val="00DF431E"/>
    <w:rsid w:val="00DF5703"/>
    <w:rsid w:val="00DF5C69"/>
    <w:rsid w:val="00DF6BCA"/>
    <w:rsid w:val="00DF7CD7"/>
    <w:rsid w:val="00E01209"/>
    <w:rsid w:val="00E01528"/>
    <w:rsid w:val="00E022A2"/>
    <w:rsid w:val="00E02A81"/>
    <w:rsid w:val="00E14C59"/>
    <w:rsid w:val="00E154A7"/>
    <w:rsid w:val="00E173E9"/>
    <w:rsid w:val="00E20593"/>
    <w:rsid w:val="00E207FD"/>
    <w:rsid w:val="00E24517"/>
    <w:rsid w:val="00E25B5A"/>
    <w:rsid w:val="00E26584"/>
    <w:rsid w:val="00E2700E"/>
    <w:rsid w:val="00E30CB9"/>
    <w:rsid w:val="00E30D8A"/>
    <w:rsid w:val="00E30FE4"/>
    <w:rsid w:val="00E315CB"/>
    <w:rsid w:val="00E32A79"/>
    <w:rsid w:val="00E32C83"/>
    <w:rsid w:val="00E34DAE"/>
    <w:rsid w:val="00E34E4B"/>
    <w:rsid w:val="00E34E6F"/>
    <w:rsid w:val="00E351AD"/>
    <w:rsid w:val="00E36251"/>
    <w:rsid w:val="00E366CD"/>
    <w:rsid w:val="00E37351"/>
    <w:rsid w:val="00E37939"/>
    <w:rsid w:val="00E41E30"/>
    <w:rsid w:val="00E41FF1"/>
    <w:rsid w:val="00E44F67"/>
    <w:rsid w:val="00E51668"/>
    <w:rsid w:val="00E51F99"/>
    <w:rsid w:val="00E529C9"/>
    <w:rsid w:val="00E53630"/>
    <w:rsid w:val="00E54429"/>
    <w:rsid w:val="00E548DF"/>
    <w:rsid w:val="00E553E6"/>
    <w:rsid w:val="00E55694"/>
    <w:rsid w:val="00E55F7B"/>
    <w:rsid w:val="00E56B10"/>
    <w:rsid w:val="00E56BB1"/>
    <w:rsid w:val="00E57140"/>
    <w:rsid w:val="00E571FD"/>
    <w:rsid w:val="00E60CFC"/>
    <w:rsid w:val="00E62C58"/>
    <w:rsid w:val="00E6314E"/>
    <w:rsid w:val="00E6414E"/>
    <w:rsid w:val="00E64BE9"/>
    <w:rsid w:val="00E650F0"/>
    <w:rsid w:val="00E70059"/>
    <w:rsid w:val="00E70FCC"/>
    <w:rsid w:val="00E73AA5"/>
    <w:rsid w:val="00E73D69"/>
    <w:rsid w:val="00E74388"/>
    <w:rsid w:val="00E77C1C"/>
    <w:rsid w:val="00E81838"/>
    <w:rsid w:val="00E8287B"/>
    <w:rsid w:val="00E831DB"/>
    <w:rsid w:val="00E83F92"/>
    <w:rsid w:val="00E848AB"/>
    <w:rsid w:val="00E8764A"/>
    <w:rsid w:val="00E90263"/>
    <w:rsid w:val="00E91919"/>
    <w:rsid w:val="00E93AC8"/>
    <w:rsid w:val="00E97A9F"/>
    <w:rsid w:val="00E97FB0"/>
    <w:rsid w:val="00EA042D"/>
    <w:rsid w:val="00EA3741"/>
    <w:rsid w:val="00EA3EA5"/>
    <w:rsid w:val="00EA4666"/>
    <w:rsid w:val="00EA74B8"/>
    <w:rsid w:val="00EA797D"/>
    <w:rsid w:val="00EB0E5C"/>
    <w:rsid w:val="00EB2B15"/>
    <w:rsid w:val="00EB391E"/>
    <w:rsid w:val="00EB428E"/>
    <w:rsid w:val="00EB61AB"/>
    <w:rsid w:val="00EB66F5"/>
    <w:rsid w:val="00EB6E9D"/>
    <w:rsid w:val="00EC0F88"/>
    <w:rsid w:val="00EC162F"/>
    <w:rsid w:val="00EC2E7D"/>
    <w:rsid w:val="00EC5A17"/>
    <w:rsid w:val="00ED20D3"/>
    <w:rsid w:val="00ED4FEB"/>
    <w:rsid w:val="00ED6468"/>
    <w:rsid w:val="00ED6A1C"/>
    <w:rsid w:val="00EE508F"/>
    <w:rsid w:val="00EE5D5C"/>
    <w:rsid w:val="00EE7DE2"/>
    <w:rsid w:val="00EF1973"/>
    <w:rsid w:val="00EF2148"/>
    <w:rsid w:val="00EF4E98"/>
    <w:rsid w:val="00EF6C12"/>
    <w:rsid w:val="00F004C8"/>
    <w:rsid w:val="00F00E38"/>
    <w:rsid w:val="00F026AD"/>
    <w:rsid w:val="00F02A9A"/>
    <w:rsid w:val="00F02D45"/>
    <w:rsid w:val="00F03F14"/>
    <w:rsid w:val="00F03FA5"/>
    <w:rsid w:val="00F04612"/>
    <w:rsid w:val="00F04BDE"/>
    <w:rsid w:val="00F0500E"/>
    <w:rsid w:val="00F0580B"/>
    <w:rsid w:val="00F06696"/>
    <w:rsid w:val="00F06B4F"/>
    <w:rsid w:val="00F139E4"/>
    <w:rsid w:val="00F13D01"/>
    <w:rsid w:val="00F13EB2"/>
    <w:rsid w:val="00F153D3"/>
    <w:rsid w:val="00F16EAD"/>
    <w:rsid w:val="00F2175B"/>
    <w:rsid w:val="00F22865"/>
    <w:rsid w:val="00F240EB"/>
    <w:rsid w:val="00F258E9"/>
    <w:rsid w:val="00F25AA7"/>
    <w:rsid w:val="00F26774"/>
    <w:rsid w:val="00F27DCF"/>
    <w:rsid w:val="00F31001"/>
    <w:rsid w:val="00F32CB8"/>
    <w:rsid w:val="00F32EC5"/>
    <w:rsid w:val="00F32F8B"/>
    <w:rsid w:val="00F337D9"/>
    <w:rsid w:val="00F35A50"/>
    <w:rsid w:val="00F40A8D"/>
    <w:rsid w:val="00F41B7E"/>
    <w:rsid w:val="00F41EED"/>
    <w:rsid w:val="00F4270A"/>
    <w:rsid w:val="00F43E4E"/>
    <w:rsid w:val="00F46D92"/>
    <w:rsid w:val="00F47A3A"/>
    <w:rsid w:val="00F52478"/>
    <w:rsid w:val="00F529B7"/>
    <w:rsid w:val="00F52E45"/>
    <w:rsid w:val="00F57D2D"/>
    <w:rsid w:val="00F62072"/>
    <w:rsid w:val="00F6273F"/>
    <w:rsid w:val="00F63163"/>
    <w:rsid w:val="00F65723"/>
    <w:rsid w:val="00F672DA"/>
    <w:rsid w:val="00F715C3"/>
    <w:rsid w:val="00F72D04"/>
    <w:rsid w:val="00F733D4"/>
    <w:rsid w:val="00F73402"/>
    <w:rsid w:val="00F755B8"/>
    <w:rsid w:val="00F80D84"/>
    <w:rsid w:val="00F82106"/>
    <w:rsid w:val="00F82B48"/>
    <w:rsid w:val="00F8442E"/>
    <w:rsid w:val="00F84E51"/>
    <w:rsid w:val="00F86631"/>
    <w:rsid w:val="00F87A2A"/>
    <w:rsid w:val="00F9289F"/>
    <w:rsid w:val="00F930A6"/>
    <w:rsid w:val="00F93996"/>
    <w:rsid w:val="00F943FF"/>
    <w:rsid w:val="00F94978"/>
    <w:rsid w:val="00F966D9"/>
    <w:rsid w:val="00F966DB"/>
    <w:rsid w:val="00F96FED"/>
    <w:rsid w:val="00F97849"/>
    <w:rsid w:val="00FA009F"/>
    <w:rsid w:val="00FA0CB5"/>
    <w:rsid w:val="00FA20A9"/>
    <w:rsid w:val="00FA2AFE"/>
    <w:rsid w:val="00FA2D97"/>
    <w:rsid w:val="00FA3C9E"/>
    <w:rsid w:val="00FA3FBD"/>
    <w:rsid w:val="00FA5A41"/>
    <w:rsid w:val="00FA75D2"/>
    <w:rsid w:val="00FB009E"/>
    <w:rsid w:val="00FB1442"/>
    <w:rsid w:val="00FB325C"/>
    <w:rsid w:val="00FB75BE"/>
    <w:rsid w:val="00FC282A"/>
    <w:rsid w:val="00FC36BA"/>
    <w:rsid w:val="00FC5606"/>
    <w:rsid w:val="00FC6DC9"/>
    <w:rsid w:val="00FD1E92"/>
    <w:rsid w:val="00FD2E7D"/>
    <w:rsid w:val="00FD59CF"/>
    <w:rsid w:val="00FD6920"/>
    <w:rsid w:val="00FD7C21"/>
    <w:rsid w:val="00FE26DD"/>
    <w:rsid w:val="00FE30FA"/>
    <w:rsid w:val="00FE3571"/>
    <w:rsid w:val="00FE38AA"/>
    <w:rsid w:val="00FE7A9B"/>
    <w:rsid w:val="00FF05A6"/>
    <w:rsid w:val="00FF1102"/>
    <w:rsid w:val="00FF1114"/>
    <w:rsid w:val="00FF354D"/>
    <w:rsid w:val="00FF50F7"/>
    <w:rsid w:val="00FF70DD"/>
    <w:rsid w:val="00FF72EA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9A3229"/>
  <w15:chartTrackingRefBased/>
  <w15:docId w15:val="{47F15F29-BE69-453D-A019-64D8342F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251"/>
    <w:pPr>
      <w:widowContro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大標題"/>
    <w:basedOn w:val="ListParagraph"/>
    <w:link w:val="a2"/>
    <w:qFormat/>
    <w:rsid w:val="00C01A91"/>
    <w:pPr>
      <w:widowControl/>
      <w:numPr>
        <w:numId w:val="1"/>
      </w:numPr>
      <w:spacing w:beforeLines="50" w:before="180" w:line="0" w:lineRule="atLeast"/>
      <w:ind w:leftChars="0" w:left="0"/>
    </w:pPr>
    <w:rPr>
      <w:rFonts w:cstheme="minorHAnsi"/>
      <w:b/>
      <w:sz w:val="32"/>
      <w:szCs w:val="32"/>
    </w:rPr>
  </w:style>
  <w:style w:type="character" w:customStyle="1" w:styleId="a2">
    <w:name w:val="大標題 字元"/>
    <w:basedOn w:val="DefaultParagraphFont"/>
    <w:link w:val="a"/>
    <w:rsid w:val="00C01A91"/>
    <w:rPr>
      <w:rFonts w:cstheme="minorHAnsi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C01A91"/>
    <w:pPr>
      <w:ind w:leftChars="200" w:left="480"/>
    </w:pPr>
  </w:style>
  <w:style w:type="paragraph" w:customStyle="1" w:styleId="a0">
    <w:name w:val="次標題"/>
    <w:basedOn w:val="ListParagraph"/>
    <w:link w:val="a3"/>
    <w:qFormat/>
    <w:rsid w:val="00C01A91"/>
    <w:pPr>
      <w:widowControl/>
      <w:numPr>
        <w:numId w:val="2"/>
      </w:numPr>
      <w:tabs>
        <w:tab w:val="left" w:pos="851"/>
        <w:tab w:val="left" w:pos="8080"/>
      </w:tabs>
      <w:spacing w:beforeLines="50" w:before="180" w:line="0" w:lineRule="atLeast"/>
      <w:ind w:leftChars="0" w:left="850" w:hanging="425"/>
    </w:pPr>
    <w:rPr>
      <w:sz w:val="32"/>
      <w:szCs w:val="32"/>
    </w:rPr>
  </w:style>
  <w:style w:type="character" w:customStyle="1" w:styleId="a3">
    <w:name w:val="次標題 字元"/>
    <w:basedOn w:val="DefaultParagraphFont"/>
    <w:link w:val="a0"/>
    <w:rsid w:val="00C01A91"/>
    <w:rPr>
      <w:sz w:val="32"/>
      <w:szCs w:val="32"/>
    </w:rPr>
  </w:style>
  <w:style w:type="paragraph" w:customStyle="1" w:styleId="a1">
    <w:name w:val="二標題"/>
    <w:basedOn w:val="ListParagraph"/>
    <w:link w:val="a4"/>
    <w:qFormat/>
    <w:rsid w:val="00C01A91"/>
    <w:pPr>
      <w:widowControl/>
      <w:numPr>
        <w:ilvl w:val="1"/>
        <w:numId w:val="3"/>
      </w:numPr>
      <w:spacing w:beforeLines="50" w:before="180" w:line="0" w:lineRule="atLeast"/>
      <w:ind w:leftChars="0" w:left="0"/>
    </w:pPr>
    <w:rPr>
      <w:sz w:val="32"/>
      <w:szCs w:val="32"/>
    </w:rPr>
  </w:style>
  <w:style w:type="character" w:customStyle="1" w:styleId="a4">
    <w:name w:val="二標題 字元"/>
    <w:basedOn w:val="DefaultParagraphFont"/>
    <w:link w:val="a1"/>
    <w:rsid w:val="00C01A91"/>
    <w:rPr>
      <w:sz w:val="32"/>
      <w:szCs w:val="32"/>
    </w:rPr>
  </w:style>
  <w:style w:type="paragraph" w:customStyle="1" w:styleId="a5">
    <w:name w:val="說明段落"/>
    <w:basedOn w:val="Normal"/>
    <w:link w:val="a6"/>
    <w:qFormat/>
    <w:rsid w:val="00C01A91"/>
    <w:pPr>
      <w:widowControl/>
      <w:tabs>
        <w:tab w:val="left" w:pos="10"/>
      </w:tabs>
      <w:spacing w:beforeLines="50" w:before="180" w:line="0" w:lineRule="atLeast"/>
    </w:pPr>
    <w:rPr>
      <w:sz w:val="32"/>
      <w:szCs w:val="32"/>
    </w:rPr>
  </w:style>
  <w:style w:type="character" w:customStyle="1" w:styleId="a6">
    <w:name w:val="說明段落 字元"/>
    <w:basedOn w:val="DefaultParagraphFont"/>
    <w:link w:val="a5"/>
    <w:rsid w:val="00C01A91"/>
    <w:rPr>
      <w:sz w:val="32"/>
      <w:szCs w:val="32"/>
    </w:rPr>
  </w:style>
  <w:style w:type="paragraph" w:customStyle="1" w:styleId="CH">
    <w:name w:val="CH大標題"/>
    <w:basedOn w:val="Normal"/>
    <w:link w:val="CH0"/>
    <w:qFormat/>
    <w:rsid w:val="001D1D2D"/>
    <w:pPr>
      <w:widowControl/>
      <w:spacing w:beforeLines="50" w:before="180" w:line="0" w:lineRule="atLeast"/>
      <w:ind w:left="465" w:hanging="465"/>
    </w:pPr>
    <w:rPr>
      <w:rFonts w:ascii="Calibri" w:eastAsia="DFKai-SB" w:hAnsi="Calibri" w:cs="Calibri"/>
      <w:b/>
      <w:sz w:val="36"/>
      <w:szCs w:val="36"/>
    </w:rPr>
  </w:style>
  <w:style w:type="character" w:customStyle="1" w:styleId="CH0">
    <w:name w:val="CH大標題 字元"/>
    <w:basedOn w:val="DefaultParagraphFont"/>
    <w:link w:val="CH"/>
    <w:rsid w:val="001D1D2D"/>
    <w:rPr>
      <w:rFonts w:ascii="Calibri" w:eastAsia="DFKai-SB" w:hAnsi="Calibri" w:cs="Calibri"/>
      <w:b/>
      <w:sz w:val="36"/>
      <w:szCs w:val="36"/>
    </w:rPr>
  </w:style>
  <w:style w:type="paragraph" w:customStyle="1" w:styleId="CH1">
    <w:name w:val="CH抬頭"/>
    <w:basedOn w:val="Normal"/>
    <w:link w:val="CH2"/>
    <w:qFormat/>
    <w:rsid w:val="001D1D2D"/>
    <w:pPr>
      <w:widowControl/>
      <w:spacing w:beforeLines="50" w:before="180" w:line="0" w:lineRule="atLeast"/>
      <w:ind w:left="221"/>
      <w:jc w:val="center"/>
    </w:pPr>
    <w:rPr>
      <w:rFonts w:ascii="DFKai-SB" w:eastAsia="DFKai-SB" w:hAnsi="DFKai-SB"/>
      <w:b/>
      <w:sz w:val="48"/>
      <w:szCs w:val="48"/>
    </w:rPr>
  </w:style>
  <w:style w:type="character" w:customStyle="1" w:styleId="CH2">
    <w:name w:val="CH抬頭 字元"/>
    <w:basedOn w:val="DefaultParagraphFont"/>
    <w:link w:val="CH1"/>
    <w:rsid w:val="001D1D2D"/>
    <w:rPr>
      <w:rFonts w:ascii="DFKai-SB" w:eastAsia="DFKai-SB" w:hAnsi="DFKai-SB"/>
      <w:b/>
      <w:sz w:val="48"/>
      <w:szCs w:val="48"/>
    </w:rPr>
  </w:style>
  <w:style w:type="paragraph" w:customStyle="1" w:styleId="CH3">
    <w:name w:val="CH次標題"/>
    <w:basedOn w:val="Normal"/>
    <w:link w:val="CH4"/>
    <w:qFormat/>
    <w:rsid w:val="001D1D2D"/>
    <w:pPr>
      <w:widowControl/>
      <w:spacing w:beforeLines="50" w:before="180" w:line="0" w:lineRule="atLeast"/>
      <w:ind w:left="708" w:hangingChars="221" w:hanging="708"/>
    </w:pPr>
    <w:rPr>
      <w:rFonts w:ascii="Calibri" w:eastAsia="DFKai-SB" w:hAnsi="Calibri" w:cs="Calibri"/>
      <w:b/>
      <w:sz w:val="32"/>
      <w:szCs w:val="32"/>
    </w:rPr>
  </w:style>
  <w:style w:type="character" w:customStyle="1" w:styleId="CH4">
    <w:name w:val="CH次標題 字元"/>
    <w:basedOn w:val="DefaultParagraphFont"/>
    <w:link w:val="CH3"/>
    <w:rsid w:val="001D1D2D"/>
    <w:rPr>
      <w:rFonts w:ascii="Calibri" w:eastAsia="DFKai-SB" w:hAnsi="Calibri" w:cs="Calibri"/>
      <w:b/>
      <w:sz w:val="32"/>
      <w:szCs w:val="32"/>
    </w:rPr>
  </w:style>
  <w:style w:type="paragraph" w:customStyle="1" w:styleId="a7">
    <w:name w:val="次次標題"/>
    <w:basedOn w:val="Normal"/>
    <w:link w:val="a8"/>
    <w:qFormat/>
    <w:rsid w:val="001D1D2D"/>
    <w:pPr>
      <w:widowControl/>
      <w:spacing w:beforeLines="50" w:before="180" w:line="0" w:lineRule="atLeast"/>
      <w:ind w:firstLine="2"/>
    </w:pPr>
    <w:rPr>
      <w:rFonts w:ascii="Calibri" w:eastAsia="DFKai-SB" w:hAnsi="Calibri" w:cs="Calibri"/>
      <w:b/>
      <w:sz w:val="28"/>
      <w:szCs w:val="28"/>
    </w:rPr>
  </w:style>
  <w:style w:type="character" w:customStyle="1" w:styleId="a8">
    <w:name w:val="次次標題 字元"/>
    <w:basedOn w:val="DefaultParagraphFont"/>
    <w:link w:val="a7"/>
    <w:rsid w:val="001D1D2D"/>
    <w:rPr>
      <w:rFonts w:ascii="Calibri" w:eastAsia="DFKai-SB" w:hAnsi="Calibri" w:cs="Calibri"/>
      <w:b/>
      <w:sz w:val="28"/>
      <w:szCs w:val="28"/>
    </w:rPr>
  </w:style>
  <w:style w:type="paragraph" w:customStyle="1" w:styleId="CE">
    <w:name w:val="CE次次標題"/>
    <w:basedOn w:val="Normal"/>
    <w:link w:val="CE0"/>
    <w:qFormat/>
    <w:rsid w:val="001D1D2D"/>
    <w:pPr>
      <w:widowControl/>
      <w:spacing w:beforeLines="50" w:before="180" w:line="0" w:lineRule="atLeast"/>
      <w:ind w:firstLine="2"/>
    </w:pPr>
    <w:rPr>
      <w:rFonts w:ascii="Calibri" w:eastAsia="DFKai-SB" w:hAnsi="Calibri" w:cs="Calibri"/>
      <w:b/>
      <w:sz w:val="28"/>
      <w:szCs w:val="28"/>
    </w:rPr>
  </w:style>
  <w:style w:type="character" w:customStyle="1" w:styleId="CE0">
    <w:name w:val="CE次次標題 字元"/>
    <w:basedOn w:val="DefaultParagraphFont"/>
    <w:link w:val="CE"/>
    <w:rsid w:val="001D1D2D"/>
    <w:rPr>
      <w:rFonts w:ascii="Calibri" w:eastAsia="DFKai-SB" w:hAnsi="Calibri" w:cs="Calibri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04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0490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04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0490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40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00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1ED"/>
    <w:rPr>
      <w:rFonts w:asciiTheme="majorHAnsi" w:eastAsiaTheme="majorEastAsia" w:hAnsiTheme="majorHAnsi" w:cstheme="majorBidi"/>
      <w:sz w:val="18"/>
      <w:szCs w:val="18"/>
    </w:rPr>
  </w:style>
  <w:style w:type="paragraph" w:customStyle="1" w:styleId="EN-111">
    <w:name w:val="EN-1.1.1"/>
    <w:basedOn w:val="a1"/>
    <w:link w:val="EN-1110"/>
    <w:rsid w:val="002E2529"/>
    <w:pPr>
      <w:numPr>
        <w:ilvl w:val="2"/>
        <w:numId w:val="5"/>
      </w:numPr>
      <w:spacing w:beforeLines="0" w:before="0"/>
    </w:pPr>
    <w:rPr>
      <w:sz w:val="28"/>
      <w:szCs w:val="28"/>
    </w:rPr>
  </w:style>
  <w:style w:type="paragraph" w:customStyle="1" w:styleId="EN-11">
    <w:name w:val="EN-1.1"/>
    <w:basedOn w:val="a1"/>
    <w:link w:val="EN-110"/>
    <w:qFormat/>
    <w:rsid w:val="002E2529"/>
    <w:pPr>
      <w:numPr>
        <w:numId w:val="4"/>
      </w:numPr>
      <w:spacing w:beforeLines="0" w:before="0"/>
    </w:pPr>
    <w:rPr>
      <w:sz w:val="28"/>
      <w:szCs w:val="28"/>
    </w:rPr>
  </w:style>
  <w:style w:type="character" w:customStyle="1" w:styleId="EN-1110">
    <w:name w:val="EN-1.1.1 字元"/>
    <w:basedOn w:val="a4"/>
    <w:link w:val="EN-111"/>
    <w:rsid w:val="002E2529"/>
    <w:rPr>
      <w:sz w:val="28"/>
      <w:szCs w:val="28"/>
    </w:rPr>
  </w:style>
  <w:style w:type="paragraph" w:customStyle="1" w:styleId="EN-1">
    <w:name w:val="EN-1."/>
    <w:basedOn w:val="a1"/>
    <w:link w:val="EN-10"/>
    <w:qFormat/>
    <w:rsid w:val="002E2529"/>
    <w:pPr>
      <w:numPr>
        <w:ilvl w:val="0"/>
        <w:numId w:val="4"/>
      </w:numPr>
      <w:spacing w:beforeLines="0" w:before="0"/>
    </w:pPr>
  </w:style>
  <w:style w:type="character" w:customStyle="1" w:styleId="EN-110">
    <w:name w:val="EN-1.1 字元"/>
    <w:basedOn w:val="a4"/>
    <w:link w:val="EN-11"/>
    <w:rsid w:val="002E2529"/>
    <w:rPr>
      <w:sz w:val="28"/>
      <w:szCs w:val="28"/>
    </w:rPr>
  </w:style>
  <w:style w:type="paragraph" w:customStyle="1" w:styleId="EN-333">
    <w:name w:val="EN-3.3.3"/>
    <w:basedOn w:val="EN-111"/>
    <w:link w:val="EN-3330"/>
    <w:autoRedefine/>
    <w:qFormat/>
    <w:rsid w:val="00946C46"/>
    <w:pPr>
      <w:numPr>
        <w:numId w:val="4"/>
      </w:numPr>
      <w:ind w:left="993" w:hanging="993"/>
    </w:pPr>
    <w:rPr>
      <w:rFonts w:eastAsia="DFKai-SB" w:cstheme="minorHAnsi"/>
    </w:rPr>
  </w:style>
  <w:style w:type="character" w:customStyle="1" w:styleId="EN-10">
    <w:name w:val="EN-1. 字元"/>
    <w:basedOn w:val="a4"/>
    <w:link w:val="EN-1"/>
    <w:rsid w:val="002E2529"/>
    <w:rPr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DD345C"/>
    <w:rPr>
      <w:b/>
      <w:bCs/>
      <w:i/>
      <w:iCs/>
      <w:spacing w:val="5"/>
    </w:rPr>
  </w:style>
  <w:style w:type="character" w:customStyle="1" w:styleId="EN-3330">
    <w:name w:val="EN-3.3.3 字元"/>
    <w:basedOn w:val="EN-1110"/>
    <w:link w:val="EN-333"/>
    <w:rsid w:val="00946C46"/>
    <w:rPr>
      <w:rFonts w:eastAsia="DFKai-SB" w:cstheme="minorHAnsi"/>
      <w:sz w:val="28"/>
      <w:szCs w:val="28"/>
    </w:rPr>
  </w:style>
  <w:style w:type="character" w:styleId="Strong">
    <w:name w:val="Strong"/>
    <w:basedOn w:val="DefaultParagraphFont"/>
    <w:uiPriority w:val="22"/>
    <w:qFormat/>
    <w:rsid w:val="00DD345C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3354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A29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9B1"/>
    <w:rPr>
      <w:i/>
      <w:iCs/>
      <w:color w:val="404040" w:themeColor="text1" w:themeTint="BF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2372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632372"/>
  </w:style>
  <w:style w:type="character" w:styleId="Emphasis">
    <w:name w:val="Emphasis"/>
    <w:basedOn w:val="DefaultParagraphFont"/>
    <w:uiPriority w:val="20"/>
    <w:qFormat/>
    <w:rsid w:val="00A23C04"/>
    <w:rPr>
      <w:i/>
      <w:iCs/>
    </w:rPr>
  </w:style>
  <w:style w:type="paragraph" w:customStyle="1" w:styleId="EXP-1">
    <w:name w:val="EXP-1"/>
    <w:basedOn w:val="EN-333"/>
    <w:link w:val="EXP-10"/>
    <w:qFormat/>
    <w:rsid w:val="007F5832"/>
    <w:pPr>
      <w:numPr>
        <w:ilvl w:val="0"/>
        <w:numId w:val="0"/>
      </w:numPr>
      <w:ind w:left="1276"/>
    </w:pPr>
  </w:style>
  <w:style w:type="paragraph" w:customStyle="1" w:styleId="AB">
    <w:name w:val="AB"/>
    <w:basedOn w:val="EN-333"/>
    <w:link w:val="AB0"/>
    <w:qFormat/>
    <w:rsid w:val="007F5832"/>
    <w:pPr>
      <w:numPr>
        <w:ilvl w:val="0"/>
        <w:numId w:val="7"/>
      </w:numPr>
    </w:pPr>
    <w:rPr>
      <w:i/>
    </w:rPr>
  </w:style>
  <w:style w:type="character" w:customStyle="1" w:styleId="EXP-10">
    <w:name w:val="EXP-1 字元"/>
    <w:basedOn w:val="EN-3330"/>
    <w:link w:val="EXP-1"/>
    <w:rsid w:val="007F5832"/>
    <w:rPr>
      <w:rFonts w:eastAsia="DFKai-SB" w:cstheme="minorHAnsi"/>
      <w:iCs w:val="0"/>
      <w:sz w:val="28"/>
      <w:szCs w:val="28"/>
    </w:rPr>
  </w:style>
  <w:style w:type="paragraph" w:customStyle="1" w:styleId="Point-1">
    <w:name w:val="Point-1"/>
    <w:basedOn w:val="EN-333"/>
    <w:link w:val="Point-10"/>
    <w:qFormat/>
    <w:rsid w:val="007F5832"/>
    <w:pPr>
      <w:numPr>
        <w:ilvl w:val="0"/>
        <w:numId w:val="6"/>
      </w:numPr>
      <w:ind w:left="1560"/>
    </w:pPr>
  </w:style>
  <w:style w:type="character" w:customStyle="1" w:styleId="AB0">
    <w:name w:val="AB 字元"/>
    <w:basedOn w:val="EN-3330"/>
    <w:link w:val="AB"/>
    <w:rsid w:val="007F5832"/>
    <w:rPr>
      <w:rFonts w:eastAsia="DFKai-SB" w:cstheme="minorHAnsi"/>
      <w:i/>
      <w:sz w:val="28"/>
      <w:szCs w:val="28"/>
    </w:rPr>
  </w:style>
  <w:style w:type="paragraph" w:customStyle="1" w:styleId="Square-1">
    <w:name w:val="Square-1"/>
    <w:basedOn w:val="Point-1"/>
    <w:link w:val="Square-10"/>
    <w:qFormat/>
    <w:rsid w:val="00E93AC8"/>
    <w:pPr>
      <w:numPr>
        <w:ilvl w:val="1"/>
      </w:numPr>
      <w:ind w:left="1985"/>
    </w:pPr>
  </w:style>
  <w:style w:type="character" w:customStyle="1" w:styleId="Point-10">
    <w:name w:val="Point-1 字元"/>
    <w:basedOn w:val="EN-3330"/>
    <w:link w:val="Point-1"/>
    <w:rsid w:val="007F5832"/>
    <w:rPr>
      <w:rFonts w:eastAsia="DFKai-SB" w:cstheme="minorHAnsi"/>
      <w:sz w:val="28"/>
      <w:szCs w:val="28"/>
    </w:rPr>
  </w:style>
  <w:style w:type="paragraph" w:customStyle="1" w:styleId="Diamond-1">
    <w:name w:val="Diamond-1"/>
    <w:basedOn w:val="EN-333"/>
    <w:link w:val="Diamond-10"/>
    <w:rsid w:val="0058334C"/>
    <w:pPr>
      <w:numPr>
        <w:ilvl w:val="0"/>
        <w:numId w:val="0"/>
      </w:numPr>
      <w:ind w:left="709"/>
    </w:pPr>
    <w:rPr>
      <w:iCs/>
    </w:rPr>
  </w:style>
  <w:style w:type="character" w:customStyle="1" w:styleId="Square-10">
    <w:name w:val="Square-1 字元"/>
    <w:basedOn w:val="Point-10"/>
    <w:link w:val="Square-1"/>
    <w:rsid w:val="00E93AC8"/>
    <w:rPr>
      <w:rFonts w:eastAsia="DFKai-SB" w:cstheme="minorHAnsi"/>
      <w:sz w:val="28"/>
      <w:szCs w:val="28"/>
    </w:rPr>
  </w:style>
  <w:style w:type="paragraph" w:customStyle="1" w:styleId="Diamond">
    <w:name w:val="Diamond"/>
    <w:basedOn w:val="Diamond-1"/>
    <w:link w:val="Diamond0"/>
    <w:qFormat/>
    <w:rsid w:val="0058334C"/>
    <w:pPr>
      <w:numPr>
        <w:numId w:val="8"/>
      </w:numPr>
    </w:pPr>
    <w:rPr>
      <w:iCs w:val="0"/>
    </w:rPr>
  </w:style>
  <w:style w:type="character" w:customStyle="1" w:styleId="Diamond-10">
    <w:name w:val="Diamond-1 字元"/>
    <w:basedOn w:val="EN-3330"/>
    <w:link w:val="Diamond-1"/>
    <w:rsid w:val="0058334C"/>
    <w:rPr>
      <w:rFonts w:eastAsia="DFKai-SB" w:cstheme="minorHAnsi"/>
      <w:iCs/>
      <w:sz w:val="28"/>
      <w:szCs w:val="28"/>
    </w:rPr>
  </w:style>
  <w:style w:type="character" w:customStyle="1" w:styleId="Diamond0">
    <w:name w:val="Diamond 字元"/>
    <w:basedOn w:val="Diamond-10"/>
    <w:link w:val="Diamond"/>
    <w:rsid w:val="0058334C"/>
    <w:rPr>
      <w:rFonts w:eastAsia="DFKai-SB" w:cstheme="minorHAnsi"/>
      <w:iCs w:val="0"/>
      <w:sz w:val="28"/>
      <w:szCs w:val="28"/>
    </w:rPr>
  </w:style>
  <w:style w:type="table" w:styleId="TableGrid">
    <w:name w:val="Table Grid"/>
    <w:basedOn w:val="TableNormal"/>
    <w:uiPriority w:val="39"/>
    <w:rsid w:val="00B8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B812D4"/>
    <w:pPr>
      <w:spacing w:after="60"/>
      <w:jc w:val="center"/>
      <w:outlineLvl w:val="1"/>
    </w:pPr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812D4"/>
    <w:rPr>
      <w:szCs w:val="24"/>
    </w:rPr>
  </w:style>
  <w:style w:type="paragraph" w:customStyle="1" w:styleId="Cell-Word">
    <w:name w:val="Cell-Word"/>
    <w:basedOn w:val="Subtitle"/>
    <w:link w:val="Cell-Word0"/>
    <w:qFormat/>
    <w:rsid w:val="00E173E9"/>
    <w:pPr>
      <w:spacing w:after="0" w:line="0" w:lineRule="atLeast"/>
      <w:contextualSpacing/>
      <w:jc w:val="left"/>
    </w:pPr>
  </w:style>
  <w:style w:type="character" w:customStyle="1" w:styleId="Cell-Word0">
    <w:name w:val="Cell-Word 字元"/>
    <w:basedOn w:val="SubtitleChar"/>
    <w:link w:val="Cell-Word"/>
    <w:rsid w:val="00E173E9"/>
    <w:rPr>
      <w:szCs w:val="24"/>
    </w:rPr>
  </w:style>
  <w:style w:type="table" w:customStyle="1" w:styleId="TableNormal1">
    <w:name w:val="Table Normal1"/>
    <w:uiPriority w:val="2"/>
    <w:semiHidden/>
    <w:unhideWhenUsed/>
    <w:qFormat/>
    <w:rsid w:val="00B33E7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3E7D"/>
    <w:pPr>
      <w:autoSpaceDE w:val="0"/>
      <w:autoSpaceDN w:val="0"/>
      <w:spacing w:before="22"/>
    </w:pPr>
    <w:rPr>
      <w:rFonts w:ascii="Arial" w:eastAsia="Arial" w:hAnsi="Arial" w:cs="Arial"/>
      <w:kern w:val="0"/>
      <w:sz w:val="22"/>
      <w:lang w:eastAsia="en-US"/>
    </w:rPr>
  </w:style>
  <w:style w:type="paragraph" w:customStyle="1" w:styleId="AFunction">
    <w:name w:val="A. Function"/>
    <w:basedOn w:val="EN-333"/>
    <w:link w:val="AFunction0"/>
    <w:qFormat/>
    <w:rsid w:val="00BB4B0F"/>
    <w:pPr>
      <w:numPr>
        <w:ilvl w:val="0"/>
        <w:numId w:val="9"/>
      </w:numPr>
    </w:pPr>
  </w:style>
  <w:style w:type="paragraph" w:customStyle="1" w:styleId="AMachineDesc">
    <w:name w:val="A Machine Desc"/>
    <w:basedOn w:val="EN-333"/>
    <w:link w:val="AMachineDesc0"/>
    <w:qFormat/>
    <w:rsid w:val="00503DFB"/>
    <w:pPr>
      <w:numPr>
        <w:ilvl w:val="0"/>
        <w:numId w:val="0"/>
      </w:numPr>
      <w:ind w:left="1276"/>
    </w:pPr>
  </w:style>
  <w:style w:type="character" w:customStyle="1" w:styleId="AFunction0">
    <w:name w:val="A. Function 字元"/>
    <w:basedOn w:val="EN-3330"/>
    <w:link w:val="AFunction"/>
    <w:rsid w:val="00BB4B0F"/>
    <w:rPr>
      <w:rFonts w:eastAsia="DFKai-SB" w:cstheme="minorHAnsi"/>
      <w:sz w:val="28"/>
      <w:szCs w:val="28"/>
    </w:rPr>
  </w:style>
  <w:style w:type="character" w:customStyle="1" w:styleId="AMachineDesc0">
    <w:name w:val="A Machine Desc 字元"/>
    <w:basedOn w:val="EN-3330"/>
    <w:link w:val="AMachineDesc"/>
    <w:rsid w:val="00503DFB"/>
    <w:rPr>
      <w:rFonts w:eastAsia="DFKai-SB" w:cstheme="min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3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7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27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1284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27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9677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2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2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7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2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4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20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06262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0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29277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1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unghua.com.tw" TargetMode="External"/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1.wmf"/><Relationship Id="rId4" Type="http://schemas.openxmlformats.org/officeDocument/2006/relationships/hyperlink" Target="mailto:yunghuam@ms26.hinet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yunghuam@ms26.hinet.net" TargetMode="External"/><Relationship Id="rId2" Type="http://schemas.openxmlformats.org/officeDocument/2006/relationships/hyperlink" Target="http://www.yunghua.com.tw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YH%20Title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54386-8C01-481D-A900-7D8CA234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YH Title</Template>
  <TotalTime>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Daniel Lopez</cp:lastModifiedBy>
  <cp:revision>2</cp:revision>
  <cp:lastPrinted>2018-03-11T07:45:00Z</cp:lastPrinted>
  <dcterms:created xsi:type="dcterms:W3CDTF">2021-06-22T01:54:00Z</dcterms:created>
  <dcterms:modified xsi:type="dcterms:W3CDTF">2021-06-22T01:54:00Z</dcterms:modified>
</cp:coreProperties>
</file>